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"/>
        <w:gridCol w:w="256"/>
        <w:gridCol w:w="36"/>
        <w:gridCol w:w="220"/>
        <w:gridCol w:w="162"/>
        <w:gridCol w:w="137"/>
        <w:gridCol w:w="587"/>
        <w:gridCol w:w="404"/>
        <w:gridCol w:w="307"/>
        <w:gridCol w:w="260"/>
        <w:gridCol w:w="47"/>
        <w:gridCol w:w="204"/>
        <w:gridCol w:w="164"/>
        <w:gridCol w:w="119"/>
        <w:gridCol w:w="129"/>
        <w:gridCol w:w="13"/>
        <w:gridCol w:w="33"/>
        <w:gridCol w:w="151"/>
        <w:gridCol w:w="275"/>
        <w:gridCol w:w="47"/>
        <w:gridCol w:w="242"/>
        <w:gridCol w:w="420"/>
        <w:gridCol w:w="430"/>
        <w:gridCol w:w="142"/>
        <w:gridCol w:w="142"/>
        <w:gridCol w:w="247"/>
        <w:gridCol w:w="17"/>
        <w:gridCol w:w="168"/>
        <w:gridCol w:w="99"/>
        <w:gridCol w:w="465"/>
        <w:gridCol w:w="193"/>
        <w:gridCol w:w="145"/>
        <w:gridCol w:w="236"/>
        <w:gridCol w:w="95"/>
        <w:gridCol w:w="21"/>
        <w:gridCol w:w="106"/>
        <w:gridCol w:w="14"/>
        <w:gridCol w:w="284"/>
        <w:gridCol w:w="37"/>
        <w:gridCol w:w="145"/>
        <w:gridCol w:w="289"/>
        <w:gridCol w:w="147"/>
        <w:gridCol w:w="992"/>
        <w:gridCol w:w="767"/>
        <w:gridCol w:w="479"/>
      </w:tblGrid>
      <w:tr w:rsidR="004F3B16" w:rsidRPr="002206D6" w:rsidTr="006603A5">
        <w:trPr>
          <w:gridBefore w:val="1"/>
          <w:wBefore w:w="20" w:type="dxa"/>
          <w:trHeight w:val="54"/>
        </w:trPr>
        <w:tc>
          <w:tcPr>
            <w:tcW w:w="9873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B16" w:rsidRPr="009663B8" w:rsidRDefault="004F3B16" w:rsidP="00201AB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63B8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</w:t>
            </w:r>
            <w:r w:rsidR="0028155E" w:rsidRPr="009663B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регистратора</w:t>
            </w:r>
          </w:p>
        </w:tc>
      </w:tr>
      <w:tr w:rsidR="0028155E" w:rsidRPr="002206D6" w:rsidTr="006603A5">
        <w:trPr>
          <w:gridBefore w:val="1"/>
          <w:wBefore w:w="20" w:type="dxa"/>
          <w:trHeight w:val="236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28155E" w:rsidRPr="009663B8" w:rsidRDefault="0028155E" w:rsidP="0077684E">
            <w:pPr>
              <w:rPr>
                <w:rFonts w:ascii="Times New Roman" w:hAnsi="Times New Roman"/>
                <w:b/>
                <w:i/>
                <w:sz w:val="16"/>
                <w:szCs w:val="12"/>
              </w:rPr>
            </w:pPr>
            <w:r w:rsidRPr="009663B8">
              <w:rPr>
                <w:rFonts w:ascii="Times New Roman" w:hAnsi="Times New Roman"/>
                <w:i/>
                <w:sz w:val="16"/>
                <w:szCs w:val="14"/>
              </w:rPr>
              <w:t>Принял _______________/_________________</w:t>
            </w: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28155E" w:rsidRPr="009663B8" w:rsidRDefault="0028155E" w:rsidP="0077684E">
            <w:pPr>
              <w:rPr>
                <w:rFonts w:ascii="Times New Roman" w:hAnsi="Times New Roman"/>
                <w:i/>
                <w:sz w:val="16"/>
                <w:szCs w:val="12"/>
              </w:rPr>
            </w:pPr>
            <w:r w:rsidRPr="009663B8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Входящий</w:t>
            </w:r>
            <w:r w:rsidRPr="009663B8">
              <w:rPr>
                <w:rFonts w:ascii="Times New Roman" w:hAnsi="Times New Roman"/>
                <w:i/>
                <w:sz w:val="16"/>
                <w:szCs w:val="14"/>
              </w:rPr>
              <w:t xml:space="preserve"> номер ____________</w:t>
            </w:r>
          </w:p>
        </w:tc>
      </w:tr>
      <w:tr w:rsidR="0028155E" w:rsidRPr="002206D6" w:rsidTr="006603A5">
        <w:trPr>
          <w:gridBefore w:val="1"/>
          <w:wBefore w:w="20" w:type="dxa"/>
          <w:trHeight w:val="64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28155E" w:rsidRPr="009663B8" w:rsidRDefault="0028155E" w:rsidP="0077684E">
            <w:pPr>
              <w:rPr>
                <w:rFonts w:ascii="Times New Roman" w:hAnsi="Times New Roman"/>
                <w:i/>
                <w:sz w:val="16"/>
                <w:szCs w:val="14"/>
              </w:rPr>
            </w:pP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28155E" w:rsidRPr="009663B8" w:rsidRDefault="0028155E" w:rsidP="0077684E">
            <w:pPr>
              <w:rPr>
                <w:rFonts w:ascii="Times New Roman" w:hAnsi="Times New Roman"/>
                <w:i/>
                <w:sz w:val="16"/>
                <w:szCs w:val="12"/>
              </w:rPr>
            </w:pPr>
            <w:r w:rsidRPr="009663B8">
              <w:rPr>
                <w:rFonts w:ascii="Times New Roman" w:hAnsi="Times New Roman"/>
                <w:i/>
                <w:sz w:val="16"/>
                <w:szCs w:val="16"/>
              </w:rPr>
              <w:t>Дата ______/_______/20____</w:t>
            </w:r>
            <w:r w:rsidRPr="009663B8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_</w:t>
            </w:r>
            <w:r w:rsidRPr="009663B8">
              <w:rPr>
                <w:rFonts w:ascii="Times New Roman" w:hAnsi="Times New Roman"/>
                <w:i/>
                <w:sz w:val="16"/>
                <w:szCs w:val="16"/>
              </w:rPr>
              <w:t>г.</w:t>
            </w:r>
          </w:p>
        </w:tc>
      </w:tr>
      <w:tr w:rsidR="0028155E" w:rsidRPr="002206D6" w:rsidTr="006603A5">
        <w:trPr>
          <w:gridBefore w:val="1"/>
          <w:wBefore w:w="20" w:type="dxa"/>
          <w:trHeight w:val="64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28155E" w:rsidRPr="009663B8" w:rsidRDefault="0028155E" w:rsidP="0077684E">
            <w:pPr>
              <w:rPr>
                <w:rFonts w:ascii="Times New Roman" w:hAnsi="Times New Roman"/>
                <w:i/>
                <w:sz w:val="16"/>
                <w:szCs w:val="12"/>
              </w:rPr>
            </w:pP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28155E" w:rsidRPr="009663B8" w:rsidRDefault="0028155E" w:rsidP="0077684E">
            <w:pPr>
              <w:rPr>
                <w:rFonts w:ascii="Times New Roman" w:hAnsi="Times New Roman"/>
                <w:i/>
                <w:sz w:val="16"/>
                <w:szCs w:val="12"/>
              </w:rPr>
            </w:pPr>
          </w:p>
        </w:tc>
      </w:tr>
      <w:tr w:rsidR="0028155E" w:rsidRPr="002206D6" w:rsidTr="006603A5">
        <w:trPr>
          <w:gridBefore w:val="1"/>
          <w:wBefore w:w="20" w:type="dxa"/>
          <w:trHeight w:val="64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28155E" w:rsidRPr="009663B8" w:rsidRDefault="0028155E" w:rsidP="0099279C">
            <w:pPr>
              <w:rPr>
                <w:rFonts w:ascii="Times New Roman" w:hAnsi="Times New Roman"/>
                <w:i/>
                <w:sz w:val="16"/>
                <w:szCs w:val="12"/>
              </w:rPr>
            </w:pPr>
            <w:r w:rsidRPr="009663B8">
              <w:rPr>
                <w:rFonts w:ascii="Times New Roman" w:hAnsi="Times New Roman"/>
                <w:i/>
                <w:sz w:val="16"/>
                <w:szCs w:val="14"/>
              </w:rPr>
              <w:t>Исполнил _______________/_______________</w:t>
            </w:r>
            <w:r w:rsidR="00BB4EC8" w:rsidRPr="009663B8">
              <w:rPr>
                <w:rFonts w:ascii="Times New Roman" w:hAnsi="Times New Roman"/>
                <w:i/>
                <w:sz w:val="16"/>
                <w:szCs w:val="14"/>
              </w:rPr>
              <w:t xml:space="preserve">   </w:t>
            </w: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28155E" w:rsidRPr="00B652C8" w:rsidRDefault="0028155E" w:rsidP="007768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63B8">
              <w:rPr>
                <w:rFonts w:ascii="Times New Roman" w:hAnsi="Times New Roman"/>
                <w:i/>
                <w:sz w:val="16"/>
                <w:szCs w:val="14"/>
              </w:rPr>
              <w:t xml:space="preserve">Дата </w:t>
            </w:r>
            <w:r w:rsidRPr="009663B8">
              <w:rPr>
                <w:rFonts w:ascii="Times New Roman" w:hAnsi="Times New Roman"/>
                <w:i/>
                <w:sz w:val="16"/>
                <w:szCs w:val="16"/>
              </w:rPr>
              <w:t>______/_______/20____</w:t>
            </w:r>
            <w:r w:rsidRPr="009663B8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_</w:t>
            </w:r>
            <w:r w:rsidRPr="009663B8">
              <w:rPr>
                <w:rFonts w:ascii="Times New Roman" w:hAnsi="Times New Roman"/>
                <w:i/>
                <w:sz w:val="16"/>
                <w:szCs w:val="16"/>
              </w:rPr>
              <w:t>г.</w:t>
            </w:r>
          </w:p>
        </w:tc>
      </w:tr>
      <w:tr w:rsidR="000C55C1" w:rsidRPr="002206D6" w:rsidTr="006603A5">
        <w:trPr>
          <w:gridBefore w:val="1"/>
          <w:wBefore w:w="20" w:type="dxa"/>
        </w:trPr>
        <w:tc>
          <w:tcPr>
            <w:tcW w:w="9873" w:type="dxa"/>
            <w:gridSpan w:val="44"/>
            <w:tcBorders>
              <w:top w:val="single" w:sz="4" w:space="0" w:color="auto"/>
            </w:tcBorders>
          </w:tcPr>
          <w:p w:rsidR="000C55C1" w:rsidRPr="002206D6" w:rsidRDefault="000C55C1" w:rsidP="00851F47">
            <w:pPr>
              <w:rPr>
                <w:rFonts w:ascii="Times New Roman" w:hAnsi="Times New Roman"/>
                <w:sz w:val="6"/>
                <w:szCs w:val="8"/>
              </w:rPr>
            </w:pPr>
          </w:p>
        </w:tc>
      </w:tr>
      <w:tr w:rsidR="000C55C1" w:rsidRPr="002206D6" w:rsidTr="006603A5">
        <w:trPr>
          <w:gridBefore w:val="1"/>
          <w:wBefore w:w="20" w:type="dxa"/>
          <w:trHeight w:val="64"/>
        </w:trPr>
        <w:tc>
          <w:tcPr>
            <w:tcW w:w="3045" w:type="dxa"/>
            <w:gridSpan w:val="15"/>
            <w:tcMar>
              <w:left w:w="0" w:type="dxa"/>
              <w:right w:w="0" w:type="dxa"/>
            </w:tcMar>
            <w:vAlign w:val="bottom"/>
          </w:tcPr>
          <w:p w:rsidR="000C55C1" w:rsidRPr="009662F4" w:rsidRDefault="000C55C1" w:rsidP="003E6E22">
            <w:pPr>
              <w:rPr>
                <w:rFonts w:ascii="Times New Roman" w:hAnsi="Times New Roman"/>
                <w:b/>
                <w:sz w:val="14"/>
                <w:szCs w:val="18"/>
              </w:rPr>
            </w:pPr>
            <w:r w:rsidRPr="009662F4">
              <w:rPr>
                <w:rFonts w:ascii="Times New Roman" w:hAnsi="Times New Roman"/>
                <w:b/>
                <w:sz w:val="14"/>
                <w:szCs w:val="18"/>
              </w:rPr>
              <w:t>ЭМИТЕНТ</w:t>
            </w:r>
            <w:r w:rsidR="00E84C6A" w:rsidRPr="009662F4">
              <w:rPr>
                <w:rFonts w:ascii="Times New Roman" w:hAnsi="Times New Roman"/>
                <w:b/>
                <w:sz w:val="14"/>
                <w:szCs w:val="18"/>
              </w:rPr>
              <w:t xml:space="preserve"> (полное наименование)</w:t>
            </w:r>
            <w:r w:rsidRPr="009662F4">
              <w:rPr>
                <w:rFonts w:ascii="Times New Roman" w:hAnsi="Times New Roman"/>
                <w:b/>
                <w:sz w:val="14"/>
                <w:szCs w:val="18"/>
              </w:rPr>
              <w:t>:</w:t>
            </w:r>
          </w:p>
        </w:tc>
        <w:sdt>
          <w:sdtPr>
            <w:rPr>
              <w:rFonts w:ascii="Times New Roman" w:hAnsi="Times New Roman"/>
              <w:b/>
              <w:i/>
            </w:rPr>
            <w:id w:val="1612009925"/>
            <w:placeholder>
              <w:docPart w:val="2617C3AC32FD49D5885E9BB5CE9C9CCA"/>
            </w:placeholder>
            <w:showingPlcHdr/>
            <w:text/>
          </w:sdtPr>
          <w:sdtEndPr/>
          <w:sdtContent>
            <w:tc>
              <w:tcPr>
                <w:tcW w:w="6828" w:type="dxa"/>
                <w:gridSpan w:val="29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0C55C1" w:rsidRPr="007F115A" w:rsidRDefault="009662F4" w:rsidP="00EC3AFD">
                <w:pPr>
                  <w:rPr>
                    <w:rFonts w:ascii="Times New Roman" w:hAnsi="Times New Roman"/>
                    <w:b/>
                    <w:i/>
                  </w:rPr>
                </w:pPr>
                <w:r w:rsidRPr="007F115A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7F115A" w:rsidRPr="002206D6" w:rsidTr="006603A5">
        <w:trPr>
          <w:gridBefore w:val="1"/>
          <w:wBefore w:w="20" w:type="dxa"/>
          <w:trHeight w:val="64"/>
        </w:trPr>
        <w:tc>
          <w:tcPr>
            <w:tcW w:w="3045" w:type="dxa"/>
            <w:gridSpan w:val="15"/>
            <w:tcMar>
              <w:left w:w="0" w:type="dxa"/>
              <w:right w:w="0" w:type="dxa"/>
            </w:tcMar>
            <w:vAlign w:val="bottom"/>
          </w:tcPr>
          <w:p w:rsidR="007F115A" w:rsidRPr="009662F4" w:rsidRDefault="007F115A" w:rsidP="003E6E22">
            <w:pPr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6828" w:type="dxa"/>
            <w:gridSpan w:val="29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F115A" w:rsidRPr="007F115A" w:rsidRDefault="007F115A" w:rsidP="00EC3AF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BF4C9C" w:rsidRPr="001B1395" w:rsidTr="006603A5">
        <w:trPr>
          <w:gridBefore w:val="1"/>
          <w:wBefore w:w="20" w:type="dxa"/>
          <w:trHeight w:val="286"/>
        </w:trPr>
        <w:tc>
          <w:tcPr>
            <w:tcW w:w="9873" w:type="dxa"/>
            <w:gridSpan w:val="44"/>
            <w:vAlign w:val="center"/>
          </w:tcPr>
          <w:p w:rsidR="00BF4C9C" w:rsidRPr="001B1395" w:rsidRDefault="00BF4C9C" w:rsidP="00B652C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662F4">
              <w:rPr>
                <w:rFonts w:ascii="Times New Roman" w:hAnsi="Times New Roman"/>
                <w:b/>
                <w:sz w:val="18"/>
                <w:szCs w:val="22"/>
              </w:rPr>
              <w:t>АНКЕТА ЗАРЕГИСТРИРОВАННОГО ЛИЦА (ДЛЯ ФИЗИЧЕСКИХ ЛИЦ)</w:t>
            </w:r>
            <w:r w:rsidR="003F3A56" w:rsidRPr="009662F4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</w:tr>
      <w:tr w:rsidR="000C55C1" w:rsidRPr="002206D6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right w:w="0" w:type="dxa"/>
            </w:tcMar>
          </w:tcPr>
          <w:p w:rsidR="000C55C1" w:rsidRPr="002206D6" w:rsidRDefault="000C55C1" w:rsidP="00201AB4">
            <w:pPr>
              <w:spacing w:before="40"/>
              <w:jc w:val="right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4"/>
                <w:szCs w:val="16"/>
              </w:rPr>
              <w:t>Номер лицевого счета в реестре</w:t>
            </w:r>
          </w:p>
        </w:tc>
      </w:tr>
      <w:tr w:rsidR="001137CD" w:rsidRPr="00590EA9" w:rsidTr="006603A5">
        <w:trPr>
          <w:gridBefore w:val="1"/>
          <w:wBefore w:w="20" w:type="dxa"/>
          <w:trHeight w:val="54"/>
        </w:trPr>
        <w:tc>
          <w:tcPr>
            <w:tcW w:w="6733" w:type="dxa"/>
            <w:gridSpan w:val="3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7CD" w:rsidRPr="00590EA9" w:rsidRDefault="001137CD" w:rsidP="00201AB4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</w:rPr>
            <w:id w:val="-1732918987"/>
            <w:placeholder>
              <w:docPart w:val="A16F48E423BA48609C60DE5764F1D4ED"/>
            </w:placeholder>
            <w:showingPlcHdr/>
            <w:text/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590EA9" w:rsidRDefault="004B2EB0" w:rsidP="004B2EB0">
                <w:pPr>
                  <w:jc w:val="center"/>
                  <w:rPr>
                    <w:rFonts w:ascii="Times New Roman" w:hAnsi="Times New Roman"/>
                    <w:b/>
                    <w:i/>
                    <w:szCs w:val="18"/>
                  </w:rPr>
                </w:pPr>
                <w:r w:rsidRPr="00590EA9">
                  <w:rPr>
                    <w:rFonts w:ascii="Times New Roman" w:hAnsi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BF4C9C" w:rsidRPr="00FD7644" w:rsidTr="006603A5">
        <w:trPr>
          <w:gridBefore w:val="1"/>
          <w:gridAfter w:val="1"/>
          <w:wBefore w:w="20" w:type="dxa"/>
          <w:wAfter w:w="479" w:type="dxa"/>
          <w:trHeight w:val="111"/>
        </w:trPr>
        <w:tc>
          <w:tcPr>
            <w:tcW w:w="3229" w:type="dxa"/>
            <w:gridSpan w:val="17"/>
            <w:tcMar>
              <w:left w:w="0" w:type="dxa"/>
              <w:right w:w="0" w:type="dxa"/>
            </w:tcMar>
            <w:vAlign w:val="bottom"/>
          </w:tcPr>
          <w:p w:rsidR="00BF4C9C" w:rsidRPr="00FD7644" w:rsidRDefault="00BF4C9C" w:rsidP="00201AB4">
            <w:pPr>
              <w:spacing w:after="60"/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Вид зарегистрированного лица:</w:t>
            </w:r>
          </w:p>
        </w:tc>
        <w:bookmarkStart w:id="0" w:name="Флажок1"/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BF4C9C" w:rsidRPr="00FD7644" w:rsidRDefault="001137CD" w:rsidP="00201AB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FD7644">
              <w:rPr>
                <w:rFonts w:ascii="Times New Roman" w:hAnsi="Times New Roman"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7644">
              <w:rPr>
                <w:rFonts w:ascii="Times New Roman" w:hAnsi="Times New Roman"/>
                <w:sz w:val="28"/>
                <w:szCs w:val="32"/>
              </w:rPr>
              <w:instrText xml:space="preserve"> FORMCHECKBOX </w:instrText>
            </w:r>
            <w:r w:rsidRPr="00FD7644">
              <w:rPr>
                <w:rFonts w:ascii="Times New Roman" w:hAnsi="Times New Roman"/>
                <w:sz w:val="28"/>
                <w:szCs w:val="32"/>
              </w:rPr>
            </w:r>
            <w:r w:rsidRPr="00FD7644">
              <w:rPr>
                <w:rFonts w:ascii="Times New Roman" w:hAnsi="Times New Roman"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1623" w:type="dxa"/>
            <w:gridSpan w:val="6"/>
            <w:tcMar>
              <w:left w:w="57" w:type="dxa"/>
            </w:tcMar>
            <w:vAlign w:val="bottom"/>
          </w:tcPr>
          <w:p w:rsidR="00BF4C9C" w:rsidRPr="00FD7644" w:rsidRDefault="00BF4C9C" w:rsidP="00201AB4">
            <w:pPr>
              <w:spacing w:after="60"/>
              <w:rPr>
                <w:rFonts w:ascii="Times New Roman" w:hAnsi="Times New Roman"/>
                <w:i/>
                <w:sz w:val="16"/>
                <w:szCs w:val="18"/>
              </w:rPr>
            </w:pPr>
            <w:r w:rsidRPr="00FD7644">
              <w:rPr>
                <w:rFonts w:ascii="Times New Roman" w:hAnsi="Times New Roman"/>
                <w:i/>
                <w:iCs/>
                <w:sz w:val="16"/>
                <w:szCs w:val="18"/>
              </w:rPr>
              <w:t>Владелец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bottom"/>
          </w:tcPr>
          <w:p w:rsidR="00BF4C9C" w:rsidRPr="00FD7644" w:rsidRDefault="001137CD" w:rsidP="00201AB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FD7644">
              <w:rPr>
                <w:rFonts w:ascii="Times New Roman" w:hAnsi="Times New Roman"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7644">
              <w:rPr>
                <w:rFonts w:ascii="Times New Roman" w:hAnsi="Times New Roman"/>
                <w:sz w:val="28"/>
                <w:szCs w:val="32"/>
              </w:rPr>
              <w:instrText xml:space="preserve"> FORMCHECKBOX </w:instrText>
            </w:r>
            <w:r w:rsidRPr="00FD7644">
              <w:rPr>
                <w:rFonts w:ascii="Times New Roman" w:hAnsi="Times New Roman"/>
                <w:sz w:val="28"/>
                <w:szCs w:val="32"/>
              </w:rPr>
            </w:r>
            <w:r w:rsidRPr="00FD7644">
              <w:rPr>
                <w:rFonts w:ascii="Times New Roman" w:hAnsi="Times New Roman"/>
                <w:sz w:val="28"/>
                <w:szCs w:val="32"/>
              </w:rPr>
              <w:fldChar w:fldCharType="end"/>
            </w:r>
          </w:p>
        </w:tc>
        <w:tc>
          <w:tcPr>
            <w:tcW w:w="1134" w:type="dxa"/>
            <w:gridSpan w:val="5"/>
            <w:tcMar>
              <w:left w:w="57" w:type="dxa"/>
            </w:tcMar>
            <w:vAlign w:val="bottom"/>
          </w:tcPr>
          <w:p w:rsidR="00BF4C9C" w:rsidRPr="00FD7644" w:rsidRDefault="00BF4C9C" w:rsidP="0028155E">
            <w:pPr>
              <w:tabs>
                <w:tab w:val="left" w:pos="0"/>
                <w:tab w:val="left" w:pos="426"/>
              </w:tabs>
              <w:spacing w:before="120" w:after="60"/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i/>
                <w:sz w:val="16"/>
                <w:szCs w:val="18"/>
              </w:rPr>
              <w:t>Совладелец</w:t>
            </w:r>
          </w:p>
        </w:tc>
        <w:tc>
          <w:tcPr>
            <w:tcW w:w="425" w:type="dxa"/>
            <w:gridSpan w:val="4"/>
            <w:vAlign w:val="bottom"/>
          </w:tcPr>
          <w:p w:rsidR="00BF4C9C" w:rsidRPr="00FD7644" w:rsidRDefault="001137CD" w:rsidP="00BF4C9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FD7644">
              <w:rPr>
                <w:rFonts w:ascii="Times New Roman" w:hAnsi="Times New Roman"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7644">
              <w:rPr>
                <w:rFonts w:ascii="Times New Roman" w:hAnsi="Times New Roman"/>
                <w:sz w:val="28"/>
                <w:szCs w:val="32"/>
              </w:rPr>
              <w:instrText xml:space="preserve"> FORMCHECKBOX </w:instrText>
            </w:r>
            <w:r w:rsidRPr="00FD7644">
              <w:rPr>
                <w:rFonts w:ascii="Times New Roman" w:hAnsi="Times New Roman"/>
                <w:sz w:val="28"/>
                <w:szCs w:val="32"/>
              </w:rPr>
            </w:r>
            <w:r w:rsidRPr="00FD7644">
              <w:rPr>
                <w:rFonts w:ascii="Times New Roman" w:hAnsi="Times New Roman"/>
                <w:sz w:val="28"/>
                <w:szCs w:val="32"/>
              </w:rPr>
              <w:fldChar w:fldCharType="end"/>
            </w:r>
          </w:p>
        </w:tc>
        <w:tc>
          <w:tcPr>
            <w:tcW w:w="2377" w:type="dxa"/>
            <w:gridSpan w:val="6"/>
            <w:vAlign w:val="bottom"/>
          </w:tcPr>
          <w:p w:rsidR="00BF4C9C" w:rsidRPr="00FD7644" w:rsidRDefault="00BF4C9C" w:rsidP="00BF4C9C">
            <w:pPr>
              <w:tabs>
                <w:tab w:val="left" w:pos="0"/>
                <w:tab w:val="left" w:pos="426"/>
              </w:tabs>
              <w:spacing w:before="120" w:after="60"/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i/>
                <w:sz w:val="16"/>
                <w:szCs w:val="18"/>
              </w:rPr>
              <w:t>Залогодержатель</w:t>
            </w:r>
          </w:p>
        </w:tc>
      </w:tr>
      <w:tr w:rsidR="0006638E" w:rsidRPr="00FD7644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FD7644" w:rsidRDefault="0006638E" w:rsidP="00851F47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 xml:space="preserve">Анкета предоставляется в связи </w:t>
            </w:r>
            <w:proofErr w:type="gramStart"/>
            <w:r w:rsidRPr="00FD7644">
              <w:rPr>
                <w:rFonts w:ascii="Times New Roman" w:hAnsi="Times New Roman"/>
                <w:sz w:val="16"/>
                <w:szCs w:val="18"/>
              </w:rPr>
              <w:t>с</w:t>
            </w:r>
            <w:proofErr w:type="gramEnd"/>
            <w:r w:rsidRPr="00FD7644">
              <w:rPr>
                <w:rFonts w:ascii="Times New Roman" w:hAnsi="Times New Roman"/>
                <w:sz w:val="16"/>
                <w:szCs w:val="18"/>
              </w:rPr>
              <w:t>:</w:t>
            </w:r>
          </w:p>
        </w:tc>
      </w:tr>
      <w:tr w:rsidR="00E76AAF" w:rsidRPr="002206D6" w:rsidTr="006603A5">
        <w:trPr>
          <w:gridBefore w:val="1"/>
          <w:wBefore w:w="20" w:type="dxa"/>
          <w:trHeight w:val="64"/>
        </w:trPr>
        <w:tc>
          <w:tcPr>
            <w:tcW w:w="292" w:type="dxa"/>
            <w:gridSpan w:val="2"/>
            <w:tcMar>
              <w:left w:w="0" w:type="dxa"/>
              <w:right w:w="0" w:type="dxa"/>
            </w:tcMar>
            <w:vAlign w:val="center"/>
          </w:tcPr>
          <w:p w:rsidR="00E76AAF" w:rsidRPr="002206D6" w:rsidRDefault="00E76AAF" w:rsidP="00851F4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2328" w:type="dxa"/>
            <w:gridSpan w:val="9"/>
            <w:tcMar>
              <w:left w:w="57" w:type="dxa"/>
              <w:right w:w="0" w:type="dxa"/>
            </w:tcMar>
            <w:vAlign w:val="center"/>
          </w:tcPr>
          <w:p w:rsidR="00E76AAF" w:rsidRPr="002206D6" w:rsidRDefault="00E76AAF" w:rsidP="00851F47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открытием лицевого счета**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76AAF" w:rsidRPr="002206D6" w:rsidRDefault="00E76AAF" w:rsidP="00851F4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3710" w:type="dxa"/>
            <w:gridSpan w:val="21"/>
            <w:tcMar>
              <w:left w:w="57" w:type="dxa"/>
              <w:right w:w="0" w:type="dxa"/>
            </w:tcMar>
            <w:vAlign w:val="center"/>
          </w:tcPr>
          <w:p w:rsidR="00E76AAF" w:rsidRPr="002206D6" w:rsidRDefault="00E76AAF" w:rsidP="00851F47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внесением изменений в информацию лицевого счета</w:t>
            </w:r>
          </w:p>
        </w:tc>
        <w:bookmarkStart w:id="1" w:name="Флажок7"/>
        <w:tc>
          <w:tcPr>
            <w:tcW w:w="404" w:type="dxa"/>
            <w:gridSpan w:val="3"/>
            <w:vAlign w:val="center"/>
          </w:tcPr>
          <w:p w:rsidR="00E76AAF" w:rsidRPr="002206D6" w:rsidRDefault="00E76AAF" w:rsidP="00E76AAF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i/>
                <w:sz w:val="16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16"/>
                <w:szCs w:val="18"/>
              </w:rPr>
            </w:r>
            <w:r>
              <w:rPr>
                <w:rFonts w:ascii="Times New Roman" w:hAnsi="Times New Roman"/>
                <w:i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2856" w:type="dxa"/>
            <w:gridSpan w:val="7"/>
            <w:vAlign w:val="center"/>
          </w:tcPr>
          <w:p w:rsidR="00E76AAF" w:rsidRPr="002206D6" w:rsidRDefault="00E76AAF" w:rsidP="00E76AAF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8"/>
              </w:rPr>
              <w:t>обновлением сведений</w:t>
            </w:r>
          </w:p>
        </w:tc>
      </w:tr>
      <w:tr w:rsidR="0006638E" w:rsidRPr="00FD7644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FD7644" w:rsidRDefault="0006638E" w:rsidP="00851F47">
            <w:pPr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1. Фамилия</w:t>
            </w:r>
            <w:r w:rsidRPr="00FD7644">
              <w:rPr>
                <w:rFonts w:ascii="Times New Roman" w:hAnsi="Times New Roman"/>
                <w:sz w:val="16"/>
                <w:szCs w:val="18"/>
                <w:lang w:val="en-US"/>
              </w:rPr>
              <w:t>,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 xml:space="preserve"> Имя</w:t>
            </w:r>
            <w:r w:rsidRPr="00FD7644">
              <w:rPr>
                <w:rFonts w:ascii="Times New Roman" w:hAnsi="Times New Roman"/>
                <w:sz w:val="16"/>
                <w:szCs w:val="18"/>
                <w:lang w:val="en-US"/>
              </w:rPr>
              <w:t>,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 xml:space="preserve"> Отчество</w:t>
            </w:r>
          </w:p>
        </w:tc>
      </w:tr>
      <w:tr w:rsidR="001137CD" w:rsidRPr="009662F4" w:rsidTr="006603A5">
        <w:trPr>
          <w:gridBefore w:val="1"/>
          <w:wBefore w:w="20" w:type="dxa"/>
          <w:trHeight w:val="64"/>
        </w:trPr>
        <w:sdt>
          <w:sdtPr>
            <w:rPr>
              <w:rFonts w:ascii="Times New Roman" w:hAnsi="Times New Roman"/>
              <w:b/>
              <w:i/>
              <w:sz w:val="22"/>
            </w:rPr>
            <w:id w:val="-682123577"/>
            <w:placeholder>
              <w:docPart w:val="EA783B77FD0541428802D12153CC669A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9662F4" w:rsidRDefault="004B2EB0" w:rsidP="004B2EB0">
                <w:pPr>
                  <w:rPr>
                    <w:rFonts w:ascii="Times New Roman" w:hAnsi="Times New Roman"/>
                    <w:b/>
                    <w:i/>
                    <w:sz w:val="22"/>
                    <w:szCs w:val="18"/>
                  </w:rPr>
                </w:pPr>
                <w:r w:rsidRPr="009662F4">
                  <w:rPr>
                    <w:rFonts w:ascii="Times New Roman" w:hAnsi="Times New Roman"/>
                    <w:b/>
                    <w:i/>
                    <w:sz w:val="22"/>
                  </w:rPr>
                  <w:t xml:space="preserve"> </w:t>
                </w:r>
              </w:p>
            </w:tc>
          </w:sdtContent>
        </w:sdt>
      </w:tr>
      <w:tr w:rsidR="0006638E" w:rsidRPr="00FD7644" w:rsidTr="006603A5">
        <w:trPr>
          <w:gridBefore w:val="1"/>
          <w:wBefore w:w="20" w:type="dxa"/>
          <w:trHeight w:val="64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06638E" w:rsidRPr="003E5DD0" w:rsidRDefault="0006638E" w:rsidP="009D0073">
            <w:pPr>
              <w:rPr>
                <w:rFonts w:ascii="Times New Roman" w:hAnsi="Times New Roman"/>
                <w:sz w:val="16"/>
                <w:szCs w:val="18"/>
              </w:rPr>
            </w:pPr>
            <w:r w:rsidRPr="003E5DD0">
              <w:rPr>
                <w:rFonts w:ascii="Times New Roman" w:hAnsi="Times New Roman"/>
                <w:sz w:val="16"/>
                <w:szCs w:val="18"/>
              </w:rPr>
              <w:t>2. Гражданство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638E" w:rsidRPr="00FD7644" w:rsidRDefault="0006638E" w:rsidP="009D0073">
            <w:pPr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FD7644">
              <w:rPr>
                <w:rFonts w:ascii="Times New Roman" w:hAnsi="Times New Roman"/>
                <w:sz w:val="16"/>
                <w:szCs w:val="18"/>
                <w:lang w:val="en-US"/>
              </w:rPr>
              <w:t>3. Дата и год рождения</w:t>
            </w:r>
          </w:p>
        </w:tc>
      </w:tr>
      <w:tr w:rsidR="001137CD" w:rsidRPr="002206D6" w:rsidTr="006603A5">
        <w:trPr>
          <w:gridBefore w:val="1"/>
          <w:wBefore w:w="20" w:type="dxa"/>
          <w:trHeight w:val="259"/>
        </w:trPr>
        <w:sdt>
          <w:sdtPr>
            <w:rPr>
              <w:rFonts w:ascii="Times New Roman" w:hAnsi="Times New Roman"/>
              <w:b/>
              <w:i/>
            </w:rPr>
            <w:id w:val="-1625604258"/>
            <w:placeholder>
              <w:docPart w:val="2AA418C456004884A44F568BA9D5C534"/>
            </w:placeholder>
            <w:showingPlcHdr/>
            <w:text/>
          </w:sdtPr>
          <w:sdtEndPr/>
          <w:sdtContent>
            <w:tc>
              <w:tcPr>
                <w:tcW w:w="5191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EC3AFD" w:rsidRDefault="004B2EB0" w:rsidP="004B2EB0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Fonts w:ascii="Times New Roman" w:hAnsi="Times New Roman"/>
                    <w:b/>
                    <w:i/>
                    <w:sz w:val="28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7CD" w:rsidRPr="002206D6" w:rsidRDefault="001137CD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467868932"/>
            <w:placeholder>
              <w:docPart w:val="13934E091A6449D5A0BAC05406D81DC5"/>
            </w:placeholder>
            <w:showingPlcHdr/>
            <w:date w:fullDate="2006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EC3AFD" w:rsidRDefault="004B2EB0" w:rsidP="00EC3AFD">
                <w:pPr>
                  <w:jc w:val="center"/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i/>
                  </w:rPr>
                  <w:t xml:space="preserve"> </w:t>
                </w:r>
              </w:p>
            </w:tc>
          </w:sdtContent>
        </w:sdt>
      </w:tr>
      <w:tr w:rsidR="0006638E" w:rsidRPr="00FD7644" w:rsidTr="006603A5">
        <w:trPr>
          <w:gridBefore w:val="1"/>
          <w:wBefore w:w="20" w:type="dxa"/>
          <w:trHeight w:val="18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FD7644" w:rsidRDefault="00F35B67" w:rsidP="00806664">
            <w:pPr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  <w:r w:rsidR="0006638E" w:rsidRPr="00FD7644">
              <w:rPr>
                <w:rFonts w:ascii="Times New Roman" w:hAnsi="Times New Roman"/>
                <w:sz w:val="16"/>
                <w:szCs w:val="18"/>
                <w:lang w:val="en-US"/>
              </w:rPr>
              <w:t>. Место рождения</w:t>
            </w:r>
          </w:p>
        </w:tc>
      </w:tr>
      <w:tr w:rsidR="001137CD" w:rsidRPr="00B652C8" w:rsidTr="006603A5">
        <w:trPr>
          <w:gridBefore w:val="1"/>
          <w:wBefore w:w="20" w:type="dxa"/>
          <w:trHeight w:val="64"/>
        </w:trPr>
        <w:sdt>
          <w:sdtPr>
            <w:rPr>
              <w:rFonts w:ascii="Times New Roman" w:hAnsi="Times New Roman"/>
              <w:b/>
              <w:i/>
              <w:sz w:val="18"/>
            </w:rPr>
            <w:id w:val="-1306622999"/>
            <w:placeholder>
              <w:docPart w:val="9F7474632CF0410094BCC5D2BDAA938C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B652C8" w:rsidRDefault="004B2EB0" w:rsidP="004B2EB0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B652C8">
                  <w:rPr>
                    <w:rFonts w:ascii="Times New Roman" w:hAnsi="Times New Roman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6638E" w:rsidRPr="00FD7644" w:rsidTr="006603A5">
        <w:trPr>
          <w:gridBefore w:val="1"/>
          <w:wBefore w:w="20" w:type="dxa"/>
          <w:trHeight w:val="10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C97BC5" w:rsidRDefault="00F35B67" w:rsidP="00246348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5</w:t>
            </w:r>
            <w:r w:rsidR="0006638E" w:rsidRPr="00C97BC5">
              <w:rPr>
                <w:rFonts w:ascii="Times New Roman" w:hAnsi="Times New Roman"/>
                <w:sz w:val="16"/>
                <w:szCs w:val="18"/>
              </w:rPr>
              <w:t xml:space="preserve">. </w:t>
            </w:r>
            <w:r w:rsidR="00246348">
              <w:rPr>
                <w:rFonts w:ascii="Times New Roman" w:hAnsi="Times New Roman"/>
                <w:sz w:val="16"/>
                <w:szCs w:val="18"/>
              </w:rPr>
              <w:t>Реквизиты д</w:t>
            </w:r>
            <w:r w:rsidR="0006638E" w:rsidRPr="00C97BC5">
              <w:rPr>
                <w:rFonts w:ascii="Times New Roman" w:hAnsi="Times New Roman"/>
                <w:sz w:val="16"/>
                <w:szCs w:val="18"/>
              </w:rPr>
              <w:t>окумент</w:t>
            </w:r>
            <w:r w:rsidR="00246348">
              <w:rPr>
                <w:rFonts w:ascii="Times New Roman" w:hAnsi="Times New Roman"/>
                <w:sz w:val="16"/>
                <w:szCs w:val="18"/>
              </w:rPr>
              <w:t>а, удостоверяющего</w:t>
            </w:r>
            <w:r w:rsidR="0006638E" w:rsidRPr="00C97BC5">
              <w:rPr>
                <w:rFonts w:ascii="Times New Roman" w:hAnsi="Times New Roman"/>
                <w:sz w:val="16"/>
                <w:szCs w:val="18"/>
              </w:rPr>
              <w:t xml:space="preserve"> личность</w:t>
            </w:r>
          </w:p>
        </w:tc>
      </w:tr>
      <w:tr w:rsidR="0006638E" w:rsidRPr="002206D6" w:rsidTr="006603A5">
        <w:trPr>
          <w:gridBefore w:val="1"/>
          <w:wBefore w:w="20" w:type="dxa"/>
          <w:trHeight w:val="143"/>
        </w:trPr>
        <w:tc>
          <w:tcPr>
            <w:tcW w:w="5191" w:type="dxa"/>
            <w:gridSpan w:val="26"/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432385">
            <w:pPr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C97BC5">
              <w:rPr>
                <w:rFonts w:ascii="Times New Roman" w:hAnsi="Times New Roman"/>
                <w:i/>
                <w:sz w:val="16"/>
                <w:szCs w:val="18"/>
              </w:rPr>
              <w:t>Наименование документа</w:t>
            </w:r>
          </w:p>
        </w:tc>
        <w:tc>
          <w:tcPr>
            <w:tcW w:w="1542" w:type="dxa"/>
            <w:gridSpan w:val="10"/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432385">
            <w:pPr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Дата выдачи документа</w:t>
            </w:r>
          </w:p>
        </w:tc>
      </w:tr>
      <w:tr w:rsidR="001137CD" w:rsidRPr="002206D6" w:rsidTr="006603A5">
        <w:trPr>
          <w:gridBefore w:val="1"/>
          <w:wBefore w:w="20" w:type="dxa"/>
          <w:trHeight w:val="54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956402255"/>
            <w:placeholder>
              <w:docPart w:val="A10BFA10ED6B48269B47C5FDAD0BB4B7"/>
            </w:placeholder>
            <w:showingPlcHdr/>
            <w:text/>
          </w:sdtPr>
          <w:sdtEndPr/>
          <w:sdtContent>
            <w:tc>
              <w:tcPr>
                <w:tcW w:w="5191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EC3AFD" w:rsidRDefault="004B2EB0" w:rsidP="004B2EB0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7CD" w:rsidRPr="002206D6" w:rsidRDefault="001137CD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</w:rPr>
            <w:id w:val="-1713645137"/>
            <w:placeholder>
              <w:docPart w:val="8CC298A4957142BB98DE99FB4E390A7A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137CD" w:rsidRPr="00EC3AFD" w:rsidRDefault="004B2EB0" w:rsidP="00EC3AFD">
                <w:pPr>
                  <w:jc w:val="center"/>
                  <w:rPr>
                    <w:rFonts w:ascii="Times New Roman" w:hAnsi="Times New Roman"/>
                    <w:b/>
                    <w:i/>
                    <w:sz w:val="18"/>
                  </w:rPr>
                </w:pPr>
                <w:r w:rsidRPr="00EC3AFD">
                  <w:rPr>
                    <w:rStyle w:val="ad"/>
                    <w:i/>
                  </w:rPr>
                  <w:t xml:space="preserve"> </w:t>
                </w:r>
              </w:p>
            </w:tc>
          </w:sdtContent>
        </w:sdt>
      </w:tr>
      <w:tr w:rsidR="0006638E" w:rsidRPr="002206D6" w:rsidTr="006603A5">
        <w:trPr>
          <w:gridBefore w:val="1"/>
          <w:wBefore w:w="20" w:type="dxa"/>
          <w:trHeight w:val="102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06638E" w:rsidRPr="002206D6" w:rsidRDefault="00246348" w:rsidP="00B652C8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</w:t>
            </w:r>
            <w:r w:rsidR="0006638E" w:rsidRPr="002206D6">
              <w:rPr>
                <w:rFonts w:ascii="Times New Roman" w:hAnsi="Times New Roman"/>
                <w:sz w:val="16"/>
                <w:szCs w:val="18"/>
              </w:rPr>
              <w:t>ерия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(</w:t>
            </w:r>
            <w:r w:rsidR="00B652C8">
              <w:rPr>
                <w:rFonts w:ascii="Times New Roman" w:hAnsi="Times New Roman"/>
                <w:sz w:val="16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), </w:t>
            </w:r>
            <w:r w:rsidR="0006638E" w:rsidRPr="002206D6">
              <w:rPr>
                <w:rFonts w:ascii="Times New Roman" w:hAnsi="Times New Roman"/>
                <w:sz w:val="16"/>
                <w:szCs w:val="18"/>
              </w:rPr>
              <w:t>номер документа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87683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Код подразделения (при наличии)</w:t>
            </w:r>
          </w:p>
        </w:tc>
      </w:tr>
      <w:tr w:rsidR="0066474E" w:rsidRPr="002206D6" w:rsidTr="006603A5">
        <w:trPr>
          <w:gridBefore w:val="1"/>
          <w:wBefore w:w="20" w:type="dxa"/>
          <w:trHeight w:val="54"/>
        </w:trPr>
        <w:sdt>
          <w:sdtPr>
            <w:rPr>
              <w:rFonts w:ascii="Times New Roman" w:hAnsi="Times New Roman"/>
              <w:b/>
              <w:i/>
              <w:szCs w:val="18"/>
            </w:rPr>
            <w:id w:val="336350179"/>
            <w:placeholder>
              <w:docPart w:val="8A51C36E448D4084BA53F2D7A67C3690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4B2EB0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6474E" w:rsidRPr="002206D6" w:rsidRDefault="0066474E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307" w:type="dxa"/>
            <w:gridSpan w:val="2"/>
            <w:tcMar>
              <w:left w:w="0" w:type="dxa"/>
              <w:right w:w="0" w:type="dxa"/>
            </w:tcMar>
            <w:vAlign w:val="center"/>
          </w:tcPr>
          <w:p w:rsidR="0066474E" w:rsidRPr="002206D6" w:rsidRDefault="0066474E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16"/>
                <w:szCs w:val="18"/>
              </w:rPr>
              <w:t>№</w:t>
            </w: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-999657005"/>
            <w:placeholder>
              <w:docPart w:val="7C82F0C2EB2B4F48ADEA82187E59273B"/>
            </w:placeholder>
            <w:showingPlcHdr/>
            <w:text/>
          </w:sdtPr>
          <w:sdtEndPr/>
          <w:sdtContent>
            <w:tc>
              <w:tcPr>
                <w:tcW w:w="2775" w:type="dxa"/>
                <w:gridSpan w:val="16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4B2EB0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74E" w:rsidRPr="002206D6" w:rsidRDefault="0066474E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196590140"/>
            <w:placeholder>
              <w:docPart w:val="3E53ED3359B14E4BAAFA6204001BB908"/>
            </w:placeholder>
            <w:showingPlcHdr/>
            <w:text/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EC3AFD">
                <w:pPr>
                  <w:jc w:val="center"/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06638E" w:rsidRPr="002206D6" w:rsidTr="006603A5">
        <w:trPr>
          <w:gridBefore w:val="1"/>
          <w:wBefore w:w="20" w:type="dxa"/>
          <w:trHeight w:val="4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87683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Наименование органа, выдавшего документ</w:t>
            </w:r>
          </w:p>
        </w:tc>
      </w:tr>
      <w:tr w:rsidR="0066474E" w:rsidRPr="002206D6" w:rsidTr="006603A5">
        <w:trPr>
          <w:gridBefore w:val="1"/>
          <w:wBefore w:w="20" w:type="dxa"/>
          <w:trHeight w:val="64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520778946"/>
            <w:placeholder>
              <w:docPart w:val="C30E7449DBB541C58BA020D673E037D1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4B2EB0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F35B67" w:rsidRPr="00FD7644" w:rsidTr="006603A5">
        <w:trPr>
          <w:gridBefore w:val="1"/>
          <w:wBefore w:w="20" w:type="dxa"/>
          <w:trHeight w:val="60"/>
        </w:trPr>
        <w:tc>
          <w:tcPr>
            <w:tcW w:w="3793" w:type="dxa"/>
            <w:gridSpan w:val="2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F35B67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. Характеристика по типу налогообложения в РФ***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F35B67" w:rsidRPr="00FD7644" w:rsidRDefault="00F35B67" w:rsidP="00F35B6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16"/>
                <w:szCs w:val="18"/>
              </w:rPr>
              <w:t>Резидент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</w:tcBorders>
            <w:vAlign w:val="center"/>
          </w:tcPr>
          <w:p w:rsidR="00F35B67" w:rsidRPr="00FD7644" w:rsidRDefault="00F35B67" w:rsidP="00F35B6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</w:tcBorders>
            <w:vAlign w:val="center"/>
          </w:tcPr>
          <w:p w:rsidR="00F35B67" w:rsidRPr="00FD7644" w:rsidRDefault="00F35B67" w:rsidP="00F35B6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16"/>
                <w:szCs w:val="18"/>
              </w:rPr>
              <w:t>Нерезидент</w:t>
            </w:r>
          </w:p>
        </w:tc>
        <w:tc>
          <w:tcPr>
            <w:tcW w:w="3376" w:type="dxa"/>
            <w:gridSpan w:val="12"/>
            <w:tcBorders>
              <w:top w:val="single" w:sz="4" w:space="0" w:color="auto"/>
            </w:tcBorders>
            <w:vAlign w:val="center"/>
          </w:tcPr>
          <w:p w:rsidR="00F35B67" w:rsidRPr="00FD7644" w:rsidRDefault="00F35B67" w:rsidP="00F35B6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</w:tr>
      <w:tr w:rsidR="0006638E" w:rsidRPr="002206D6" w:rsidTr="006603A5">
        <w:trPr>
          <w:gridBefore w:val="1"/>
          <w:wBefore w:w="20" w:type="dxa"/>
          <w:trHeight w:val="4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201AB4">
            <w:pPr>
              <w:jc w:val="center"/>
              <w:rPr>
                <w:rFonts w:ascii="Times New Roman" w:hAnsi="Times New Roman"/>
                <w:b/>
                <w:sz w:val="4"/>
                <w:szCs w:val="6"/>
              </w:rPr>
            </w:pPr>
          </w:p>
        </w:tc>
      </w:tr>
      <w:tr w:rsidR="0006638E" w:rsidRPr="00FD7644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FD7644" w:rsidRDefault="00E84C6A" w:rsidP="00B652C8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7</w:t>
            </w:r>
            <w:r w:rsidR="0006638E" w:rsidRPr="00FD7644">
              <w:rPr>
                <w:rFonts w:ascii="Times New Roman" w:hAnsi="Times New Roman"/>
                <w:sz w:val="16"/>
                <w:szCs w:val="18"/>
              </w:rPr>
              <w:t xml:space="preserve">. Данные миграционной карты </w:t>
            </w:r>
            <w:r w:rsidR="0006638E" w:rsidRPr="00FD7644">
              <w:rPr>
                <w:rFonts w:ascii="Times New Roman" w:hAnsi="Times New Roman"/>
                <w:i/>
                <w:sz w:val="16"/>
                <w:szCs w:val="17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="0006638E" w:rsidRPr="00FD7644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="00B652C8">
              <w:rPr>
                <w:rFonts w:ascii="Times New Roman" w:hAnsi="Times New Roman"/>
                <w:i/>
                <w:sz w:val="16"/>
                <w:szCs w:val="17"/>
              </w:rPr>
              <w:t xml:space="preserve"> </w:t>
            </w:r>
            <w:r w:rsidR="00B652C8" w:rsidRPr="00B652C8">
              <w:rPr>
                <w:rFonts w:ascii="Times New Roman" w:hAnsi="Times New Roman"/>
                <w:i/>
                <w:sz w:val="16"/>
                <w:szCs w:val="17"/>
              </w:rPr>
              <w:t>в случае если необходимость наличия у них миграционной карты предусмотрена законодательством Российской Федерации</w:t>
            </w:r>
            <w:r w:rsidR="0006638E" w:rsidRPr="00FD7644">
              <w:rPr>
                <w:rFonts w:ascii="Times New Roman" w:hAnsi="Times New Roman"/>
                <w:i/>
                <w:sz w:val="16"/>
                <w:szCs w:val="17"/>
              </w:rPr>
              <w:t>).</w:t>
            </w:r>
          </w:p>
        </w:tc>
      </w:tr>
      <w:tr w:rsidR="0006638E" w:rsidRPr="002206D6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2206D6" w:rsidRDefault="00B652C8" w:rsidP="00B652C8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</w:t>
            </w:r>
            <w:r w:rsidR="0006638E" w:rsidRPr="002206D6">
              <w:rPr>
                <w:rFonts w:ascii="Times New Roman" w:hAnsi="Times New Roman"/>
                <w:sz w:val="16"/>
                <w:szCs w:val="18"/>
              </w:rPr>
              <w:t xml:space="preserve">омер </w:t>
            </w:r>
            <w:r>
              <w:rPr>
                <w:rFonts w:ascii="Times New Roman" w:hAnsi="Times New Roman"/>
                <w:sz w:val="16"/>
                <w:szCs w:val="18"/>
              </w:rPr>
              <w:t>карты</w:t>
            </w:r>
          </w:p>
        </w:tc>
      </w:tr>
      <w:tr w:rsidR="0066474E" w:rsidRPr="002206D6" w:rsidTr="006603A5">
        <w:trPr>
          <w:gridBefore w:val="1"/>
          <w:wBefore w:w="20" w:type="dxa"/>
          <w:trHeight w:val="102"/>
        </w:trPr>
        <w:sdt>
          <w:sdtPr>
            <w:rPr>
              <w:rFonts w:ascii="Times New Roman" w:hAnsi="Times New Roman"/>
              <w:b/>
              <w:i/>
              <w:szCs w:val="18"/>
            </w:rPr>
            <w:id w:val="1245074331"/>
            <w:placeholder>
              <w:docPart w:val="A26B39CBB261470C82B27A6E0D2193E1"/>
            </w:placeholder>
            <w:showingPlcHdr/>
            <w:text/>
          </w:sdtPr>
          <w:sdtEndPr/>
          <w:sdtContent>
            <w:tc>
              <w:tcPr>
                <w:tcW w:w="6116" w:type="dxa"/>
                <w:gridSpan w:val="3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4B2EB0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757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6474E" w:rsidRPr="002206D6" w:rsidRDefault="0066474E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06638E" w:rsidRPr="002206D6" w:rsidTr="006603A5">
        <w:trPr>
          <w:gridBefore w:val="1"/>
          <w:wBefore w:w="20" w:type="dxa"/>
          <w:trHeight w:val="128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8E10F3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Дата начала срока пребывания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8E10F3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Дата окончания срока пребывания</w:t>
            </w:r>
          </w:p>
        </w:tc>
      </w:tr>
      <w:tr w:rsidR="0066474E" w:rsidRPr="002206D6" w:rsidTr="006603A5">
        <w:trPr>
          <w:gridBefore w:val="1"/>
          <w:wBefore w:w="20" w:type="dxa"/>
          <w:trHeight w:val="191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1157296875"/>
            <w:placeholder>
              <w:docPart w:val="EF2DEDEF449247F3A1B50F2835DE2B49"/>
            </w:placeholder>
            <w:showingPlcHdr/>
            <w:text/>
          </w:sdtPr>
          <w:sdtEndPr/>
          <w:sdtContent>
            <w:tc>
              <w:tcPr>
                <w:tcW w:w="303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4B2EB0">
                <w:pPr>
                  <w:jc w:val="center"/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701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74E" w:rsidRPr="002206D6" w:rsidRDefault="0066474E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73323115"/>
            <w:placeholder>
              <w:docPart w:val="4B4A935DC7C049B9A699EEB0E8004C1D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6474E" w:rsidRPr="00EC3AFD" w:rsidRDefault="004B2EB0" w:rsidP="004B2EB0">
                <w:pPr>
                  <w:jc w:val="center"/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i/>
                  </w:rPr>
                  <w:t xml:space="preserve"> </w:t>
                </w:r>
              </w:p>
            </w:tc>
          </w:sdtContent>
        </w:sdt>
      </w:tr>
      <w:tr w:rsidR="00B652C8" w:rsidRPr="00FD7644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B652C8" w:rsidRPr="00FD7644" w:rsidRDefault="00B652C8" w:rsidP="00B652C8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7.</w:t>
            </w:r>
            <w:r>
              <w:rPr>
                <w:rFonts w:ascii="Times New Roman" w:hAnsi="Times New Roman"/>
                <w:sz w:val="16"/>
                <w:szCs w:val="18"/>
              </w:rPr>
              <w:t>1.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 xml:space="preserve"> Данные документа, подтверждающего право на пребывание (проживание) в России </w:t>
            </w:r>
            <w:r w:rsidRPr="00FD7644">
              <w:rPr>
                <w:rFonts w:ascii="Times New Roman" w:hAnsi="Times New Roman"/>
                <w:i/>
                <w:sz w:val="16"/>
                <w:szCs w:val="17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FD7644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>
              <w:rPr>
                <w:rFonts w:ascii="Times New Roman" w:hAnsi="Times New Roman"/>
                <w:i/>
                <w:sz w:val="16"/>
                <w:szCs w:val="17"/>
              </w:rPr>
              <w:t xml:space="preserve"> </w:t>
            </w:r>
            <w:r w:rsidRPr="00B652C8">
              <w:rPr>
                <w:rFonts w:ascii="Times New Roman" w:hAnsi="Times New Roman"/>
                <w:i/>
                <w:sz w:val="16"/>
                <w:szCs w:val="17"/>
              </w:rPr>
              <w:t>в случае если наличие указанных данных предусмотрено законодательством Российской Федерации</w:t>
            </w:r>
            <w:r w:rsidRPr="00FD7644">
              <w:rPr>
                <w:rFonts w:ascii="Times New Roman" w:hAnsi="Times New Roman"/>
                <w:i/>
                <w:sz w:val="16"/>
                <w:szCs w:val="17"/>
              </w:rPr>
              <w:t>).</w:t>
            </w:r>
          </w:p>
        </w:tc>
      </w:tr>
      <w:tr w:rsidR="00B652C8" w:rsidRPr="002206D6" w:rsidTr="006603A5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B652C8" w:rsidRPr="002206D6" w:rsidRDefault="00B652C8" w:rsidP="00B652C8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Серия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(если имеется) / 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 xml:space="preserve"> номер документа, подтверждающего право на пребывание (проживание) в России</w:t>
            </w:r>
          </w:p>
        </w:tc>
      </w:tr>
      <w:tr w:rsidR="00B652C8" w:rsidRPr="002206D6" w:rsidTr="006603A5">
        <w:trPr>
          <w:gridBefore w:val="1"/>
          <w:wBefore w:w="20" w:type="dxa"/>
          <w:trHeight w:val="102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1308546153"/>
            <w:placeholder>
              <w:docPart w:val="F983553F240341B4A7748B049EA01B79"/>
            </w:placeholder>
            <w:showingPlcHdr/>
            <w:text/>
          </w:sdtPr>
          <w:sdtEndPr/>
          <w:sdtContent>
            <w:tc>
              <w:tcPr>
                <w:tcW w:w="6116" w:type="dxa"/>
                <w:gridSpan w:val="3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652C8" w:rsidRPr="00EC3AFD" w:rsidRDefault="00B652C8" w:rsidP="005B160C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757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52C8" w:rsidRPr="002206D6" w:rsidRDefault="00B652C8" w:rsidP="005B160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B652C8" w:rsidRPr="002206D6" w:rsidTr="006603A5">
        <w:trPr>
          <w:gridBefore w:val="1"/>
          <w:wBefore w:w="20" w:type="dxa"/>
          <w:trHeight w:val="128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B652C8" w:rsidRPr="002206D6" w:rsidRDefault="00B652C8" w:rsidP="005B160C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 xml:space="preserve">Дата начала срока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действия права 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>пребывания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(проживания)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2C8" w:rsidRPr="002206D6" w:rsidRDefault="00B652C8" w:rsidP="005B160C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Дата окончания срока пребывания</w:t>
            </w:r>
          </w:p>
        </w:tc>
      </w:tr>
      <w:tr w:rsidR="00B652C8" w:rsidRPr="002206D6" w:rsidTr="006603A5">
        <w:trPr>
          <w:gridBefore w:val="1"/>
          <w:wBefore w:w="20" w:type="dxa"/>
          <w:trHeight w:val="191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1837987660"/>
            <w:placeholder>
              <w:docPart w:val="C22329C9BD78486AB34EE5A3353B6495"/>
            </w:placeholder>
            <w:showingPlcHdr/>
            <w:text/>
          </w:sdtPr>
          <w:sdtEndPr/>
          <w:sdtContent>
            <w:tc>
              <w:tcPr>
                <w:tcW w:w="303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652C8" w:rsidRPr="00EC3AFD" w:rsidRDefault="00B652C8" w:rsidP="005B160C">
                <w:pPr>
                  <w:jc w:val="center"/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701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2C8" w:rsidRPr="002206D6" w:rsidRDefault="00B652C8" w:rsidP="005B160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-1277863748"/>
            <w:placeholder>
              <w:docPart w:val="1E9FA372BB5A4D009EAC616E1E200B02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652C8" w:rsidRPr="00EC3AFD" w:rsidRDefault="00B652C8" w:rsidP="005B160C">
                <w:pPr>
                  <w:jc w:val="center"/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EC3AFD">
                  <w:rPr>
                    <w:rStyle w:val="ad"/>
                    <w:i/>
                  </w:rPr>
                  <w:t xml:space="preserve"> </w:t>
                </w:r>
              </w:p>
            </w:tc>
          </w:sdtContent>
        </w:sdt>
      </w:tr>
      <w:tr w:rsidR="0033318B" w:rsidRPr="00FD7644" w:rsidTr="00F35B67">
        <w:trPr>
          <w:trHeight w:val="95"/>
        </w:trPr>
        <w:tc>
          <w:tcPr>
            <w:tcW w:w="9893" w:type="dxa"/>
            <w:gridSpan w:val="45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18B" w:rsidRPr="00FD7644" w:rsidRDefault="00246348" w:rsidP="0099279C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8. Адрес места</w:t>
            </w:r>
            <w:r w:rsidR="0033318B" w:rsidRPr="00FD764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B652C8">
              <w:rPr>
                <w:rFonts w:ascii="Times New Roman" w:hAnsi="Times New Roman"/>
                <w:sz w:val="16"/>
                <w:szCs w:val="18"/>
              </w:rPr>
              <w:t>жительства (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регистрации</w:t>
            </w:r>
            <w:r w:rsidR="00B652C8">
              <w:rPr>
                <w:rFonts w:ascii="Times New Roman" w:hAnsi="Times New Roman"/>
                <w:sz w:val="16"/>
                <w:szCs w:val="18"/>
              </w:rPr>
              <w:t>)</w:t>
            </w:r>
            <w:r w:rsidR="0033318B" w:rsidRPr="00FD7644">
              <w:rPr>
                <w:rFonts w:ascii="Times New Roman" w:hAnsi="Times New Roman"/>
                <w:sz w:val="16"/>
                <w:szCs w:val="18"/>
                <w:u w:val="single"/>
              </w:rPr>
              <w:t>:</w:t>
            </w:r>
          </w:p>
        </w:tc>
      </w:tr>
      <w:tr w:rsidR="0062237E" w:rsidRPr="009126E2" w:rsidTr="006603A5">
        <w:trPr>
          <w:trHeight w:val="34"/>
        </w:trPr>
        <w:tc>
          <w:tcPr>
            <w:tcW w:w="14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62237E" w:rsidRPr="00775436" w:rsidRDefault="0062237E" w:rsidP="0033318B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C3AFD">
              <w:rPr>
                <w:rFonts w:ascii="Times New Roman" w:hAnsi="Times New Roman"/>
                <w:sz w:val="16"/>
                <w:szCs w:val="18"/>
              </w:rPr>
              <w:t>Почтовый индекс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58512959"/>
            <w:placeholder>
              <w:docPart w:val="2BB7BCDAEA5A4C5DA0ACC52C5925EB50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2237E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2237E" w:rsidRPr="00775436" w:rsidRDefault="0062237E" w:rsidP="0099279C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99279C">
              <w:rPr>
                <w:rFonts w:ascii="Times New Roman" w:hAnsi="Times New Roman"/>
                <w:sz w:val="16"/>
                <w:szCs w:val="18"/>
              </w:rPr>
              <w:t>Страна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055201556"/>
            <w:placeholder>
              <w:docPart w:val="86729BB6764B4086B7847C96C7EA2A09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2237E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2237E" w:rsidRPr="00775436" w:rsidRDefault="004973C6" w:rsidP="0062237E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</w:t>
            </w:r>
            <w:r w:rsidRPr="00DB7FF9">
              <w:rPr>
                <w:rFonts w:ascii="Times New Roman" w:hAnsi="Times New Roman"/>
                <w:sz w:val="16"/>
                <w:szCs w:val="18"/>
              </w:rPr>
              <w:t>егион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1590232429"/>
            <w:placeholder>
              <w:docPart w:val="9FA7D5508A1E4302A8E5EAB03643E53D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2237E" w:rsidRPr="00775436" w:rsidRDefault="004973C6" w:rsidP="0062237E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2237E" w:rsidRPr="009126E2" w:rsidTr="006603A5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B7FF9" w:rsidRPr="00DB7FF9" w:rsidRDefault="004973C6" w:rsidP="00DB7FF9">
            <w:pPr>
              <w:rPr>
                <w:rFonts w:ascii="Times New Roman" w:hAnsi="Times New Roman"/>
                <w:sz w:val="16"/>
                <w:szCs w:val="18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Район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00564502"/>
            <w:placeholder>
              <w:docPart w:val="717B276A53574A219466B96729145BC4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7FF9" w:rsidRPr="0015066F" w:rsidRDefault="0062237E" w:rsidP="0062237E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DB7FF9" w:rsidRPr="0015066F" w:rsidRDefault="004973C6" w:rsidP="00DB7FF9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Город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380839255"/>
            <w:placeholder>
              <w:docPart w:val="7EA55CEB80CD4853A9F9937808F32568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DB7FF9" w:rsidRPr="0015066F" w:rsidRDefault="0062237E" w:rsidP="0062237E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DB7FF9" w:rsidRPr="0015066F" w:rsidRDefault="004973C6" w:rsidP="00DB7FF9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Нас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ункт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886848095"/>
            <w:placeholder>
              <w:docPart w:val="9F9B4A92E5154C0192C765C818ED7D64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DB7FF9" w:rsidRPr="0015066F" w:rsidRDefault="0062237E" w:rsidP="0062237E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4973C6" w:rsidRPr="00835AF3" w:rsidTr="006603A5">
        <w:trPr>
          <w:trHeight w:val="79"/>
        </w:trPr>
        <w:tc>
          <w:tcPr>
            <w:tcW w:w="83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4973C6" w:rsidRPr="00246348" w:rsidRDefault="004973C6" w:rsidP="004B2EB0">
            <w:pPr>
              <w:rPr>
                <w:rFonts w:ascii="Arial" w:hAnsi="Arial" w:cs="Arial"/>
                <w:b/>
                <w:szCs w:val="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Улица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1773618745"/>
            <w:placeholder>
              <w:docPart w:val="C26C7F7FE52E492C831FEFC28376E933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246348" w:rsidRDefault="004973C6" w:rsidP="0062237E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246348" w:rsidRDefault="004973C6" w:rsidP="004B2EB0">
            <w:pPr>
              <w:rPr>
                <w:rFonts w:ascii="Arial" w:hAnsi="Arial" w:cs="Arial"/>
                <w:b/>
                <w:szCs w:val="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DB7FF9">
              <w:rPr>
                <w:rFonts w:ascii="Times New Roman" w:hAnsi="Times New Roman"/>
                <w:sz w:val="16"/>
                <w:szCs w:val="18"/>
              </w:rPr>
              <w:t>ом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46888324"/>
            <w:placeholder>
              <w:docPart w:val="6D7E036806B647BEA10DEF647901EB95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246348" w:rsidRDefault="004973C6" w:rsidP="0062237E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246348" w:rsidRDefault="006603A5" w:rsidP="004B2EB0">
            <w:pPr>
              <w:rPr>
                <w:rFonts w:ascii="Arial" w:hAnsi="Arial" w:cs="Arial"/>
                <w:b/>
                <w:szCs w:val="6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К</w:t>
            </w:r>
            <w:r>
              <w:rPr>
                <w:rFonts w:ascii="Times New Roman" w:hAnsi="Times New Roman"/>
                <w:sz w:val="16"/>
                <w:szCs w:val="18"/>
              </w:rPr>
              <w:t>орп. (стр.)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672610308"/>
            <w:placeholder>
              <w:docPart w:val="AA2B0E33C6704DD3A0B95275219D927F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246348" w:rsidRDefault="004973C6" w:rsidP="004973C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246348" w:rsidRDefault="006603A5" w:rsidP="004B2EB0">
            <w:pPr>
              <w:rPr>
                <w:rFonts w:ascii="Arial" w:hAnsi="Arial" w:cs="Arial"/>
                <w:b/>
                <w:szCs w:val="6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Кварт (оф)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  <w:i/>
                <w:sz w:val="18"/>
                <w:szCs w:val="18"/>
              </w:rPr>
              <w:id w:val="2018117644"/>
              <w:placeholder>
                <w:docPart w:val="EBB5475582864273A4406459EA8849B7"/>
              </w:placeholder>
              <w:showingPlcHdr/>
              <w:text/>
            </w:sdtPr>
            <w:sdtEndPr/>
            <w:sdtContent>
              <w:p w:rsidR="004973C6" w:rsidRPr="00246348" w:rsidRDefault="004973C6" w:rsidP="0062237E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sdtContent>
          </w:sdt>
        </w:tc>
      </w:tr>
      <w:tr w:rsidR="0033318B" w:rsidRPr="00FD7644" w:rsidTr="004973C6">
        <w:trPr>
          <w:trHeight w:val="20"/>
        </w:trPr>
        <w:tc>
          <w:tcPr>
            <w:tcW w:w="9893" w:type="dxa"/>
            <w:gridSpan w:val="45"/>
            <w:tcMar>
              <w:left w:w="0" w:type="dxa"/>
              <w:right w:w="0" w:type="dxa"/>
            </w:tcMar>
            <w:vAlign w:val="center"/>
          </w:tcPr>
          <w:p w:rsidR="0033318B" w:rsidRPr="00FD7644" w:rsidRDefault="0033318B" w:rsidP="0048028F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9. Адрес</w:t>
            </w:r>
            <w:r w:rsidR="00246348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48028F">
              <w:rPr>
                <w:rFonts w:ascii="Times New Roman" w:hAnsi="Times New Roman"/>
                <w:sz w:val="16"/>
                <w:szCs w:val="18"/>
              </w:rPr>
              <w:t xml:space="preserve">фактического </w:t>
            </w:r>
            <w:r w:rsidR="009662F4">
              <w:rPr>
                <w:rFonts w:ascii="Times New Roman" w:hAnsi="Times New Roman"/>
                <w:sz w:val="16"/>
                <w:szCs w:val="18"/>
              </w:rPr>
              <w:t>места жительства</w:t>
            </w:r>
            <w:r w:rsidR="00B652C8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48028F">
              <w:rPr>
                <w:rFonts w:ascii="Times New Roman" w:hAnsi="Times New Roman"/>
                <w:sz w:val="16"/>
                <w:szCs w:val="18"/>
              </w:rPr>
              <w:t>(</w:t>
            </w:r>
            <w:r w:rsidR="00B652C8">
              <w:rPr>
                <w:rFonts w:ascii="Times New Roman" w:hAnsi="Times New Roman"/>
                <w:sz w:val="16"/>
                <w:szCs w:val="18"/>
              </w:rPr>
              <w:t>пребывания)</w:t>
            </w:r>
            <w:r w:rsidR="00246348">
              <w:rPr>
                <w:rFonts w:ascii="Times New Roman" w:hAnsi="Times New Roman"/>
                <w:sz w:val="16"/>
                <w:szCs w:val="18"/>
              </w:rPr>
              <w:t>:</w:t>
            </w:r>
          </w:p>
        </w:tc>
      </w:tr>
      <w:tr w:rsidR="004973C6" w:rsidRPr="009126E2" w:rsidTr="006603A5">
        <w:trPr>
          <w:trHeight w:val="183"/>
        </w:trPr>
        <w:tc>
          <w:tcPr>
            <w:tcW w:w="14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4973C6" w:rsidRPr="00775436" w:rsidRDefault="004973C6" w:rsidP="004973C6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C3AFD">
              <w:rPr>
                <w:rFonts w:ascii="Times New Roman" w:hAnsi="Times New Roman"/>
                <w:sz w:val="16"/>
                <w:szCs w:val="18"/>
              </w:rPr>
              <w:t>Почтовый индекс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1213572438"/>
            <w:placeholder>
              <w:docPart w:val="9E2683EBBFE643A98520275135F3E18C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775436" w:rsidRDefault="004973C6" w:rsidP="004973C6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99279C">
              <w:rPr>
                <w:rFonts w:ascii="Times New Roman" w:hAnsi="Times New Roman"/>
                <w:sz w:val="16"/>
                <w:szCs w:val="18"/>
              </w:rPr>
              <w:t>Страна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2116978073"/>
            <w:placeholder>
              <w:docPart w:val="BD35D2DA10624FA39A6EEF54B31C5764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775436" w:rsidRDefault="004973C6" w:rsidP="004973C6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</w:t>
            </w:r>
            <w:r w:rsidRPr="00DB7FF9">
              <w:rPr>
                <w:rFonts w:ascii="Times New Roman" w:hAnsi="Times New Roman"/>
                <w:sz w:val="16"/>
                <w:szCs w:val="18"/>
              </w:rPr>
              <w:t>егион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273683701"/>
            <w:placeholder>
              <w:docPart w:val="379C85CA7B6147EF94353D21EDD426F0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4973C6" w:rsidRPr="009126E2" w:rsidTr="006603A5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4973C6" w:rsidRPr="00DB7FF9" w:rsidRDefault="004973C6" w:rsidP="004973C6">
            <w:pPr>
              <w:rPr>
                <w:rFonts w:ascii="Times New Roman" w:hAnsi="Times New Roman"/>
                <w:sz w:val="16"/>
                <w:szCs w:val="18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Район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327708592"/>
            <w:placeholder>
              <w:docPart w:val="2CC66DFE71094D3DB6A0F39E0B5F47D9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973C6" w:rsidRPr="0015066F" w:rsidRDefault="004973C6" w:rsidP="004973C6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4973C6" w:rsidRPr="0015066F" w:rsidRDefault="004973C6" w:rsidP="004973C6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Город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722094422"/>
            <w:placeholder>
              <w:docPart w:val="DAC12655A98448C9A83CDE1060FC77D6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4973C6" w:rsidRPr="0015066F" w:rsidRDefault="004973C6" w:rsidP="004973C6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4973C6" w:rsidRPr="0015066F" w:rsidRDefault="004973C6" w:rsidP="004973C6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Нас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ункт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590664966"/>
            <w:placeholder>
              <w:docPart w:val="18967F62D4564733ABD94669DB580A3C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4973C6" w:rsidRPr="0015066F" w:rsidRDefault="004973C6" w:rsidP="004973C6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603A5" w:rsidRPr="00835AF3" w:rsidTr="006603A5">
        <w:trPr>
          <w:trHeight w:val="79"/>
        </w:trPr>
        <w:tc>
          <w:tcPr>
            <w:tcW w:w="83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Улица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1048217930"/>
            <w:placeholder>
              <w:docPart w:val="28FC50C6343B4EEEAB72692AE41B1D3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DB7FF9">
              <w:rPr>
                <w:rFonts w:ascii="Times New Roman" w:hAnsi="Times New Roman"/>
                <w:sz w:val="16"/>
                <w:szCs w:val="18"/>
              </w:rPr>
              <w:t>ом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2144073212"/>
            <w:placeholder>
              <w:docPart w:val="527C671C1DF24281A7BAEFCC94CD6C32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К</w:t>
            </w:r>
            <w:r>
              <w:rPr>
                <w:rFonts w:ascii="Times New Roman" w:hAnsi="Times New Roman"/>
                <w:sz w:val="16"/>
                <w:szCs w:val="18"/>
              </w:rPr>
              <w:t>орп. (стр.)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821542017"/>
            <w:placeholder>
              <w:docPart w:val="5C75814667684800964028F777A14BB3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Кварт (оф)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  <w:i/>
                <w:sz w:val="18"/>
                <w:szCs w:val="18"/>
              </w:rPr>
              <w:id w:val="387470171"/>
              <w:placeholder>
                <w:docPart w:val="0CF0093DAA354DCBA3A33CA702FFF0A5"/>
              </w:placeholder>
              <w:showingPlcHdr/>
              <w:text/>
            </w:sdtPr>
            <w:sdtEndPr/>
            <w:sdtContent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sdtContent>
          </w:sdt>
        </w:tc>
      </w:tr>
      <w:tr w:rsidR="009662F4" w:rsidRPr="00FD7644" w:rsidTr="004973C6">
        <w:trPr>
          <w:trHeight w:val="20"/>
        </w:trPr>
        <w:tc>
          <w:tcPr>
            <w:tcW w:w="9893" w:type="dxa"/>
            <w:gridSpan w:val="45"/>
            <w:tcMar>
              <w:left w:w="0" w:type="dxa"/>
              <w:right w:w="0" w:type="dxa"/>
            </w:tcMar>
            <w:vAlign w:val="center"/>
          </w:tcPr>
          <w:p w:rsidR="009662F4" w:rsidRPr="00FD7644" w:rsidRDefault="0099279C" w:rsidP="009662F4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10</w:t>
            </w:r>
            <w:r w:rsidR="009662F4" w:rsidRPr="00FD7644">
              <w:rPr>
                <w:rFonts w:ascii="Times New Roman" w:hAnsi="Times New Roman"/>
                <w:sz w:val="16"/>
                <w:szCs w:val="18"/>
              </w:rPr>
              <w:t>. Адрес</w:t>
            </w:r>
            <w:r w:rsidR="009662F4">
              <w:rPr>
                <w:rFonts w:ascii="Times New Roman" w:hAnsi="Times New Roman"/>
                <w:sz w:val="16"/>
                <w:szCs w:val="18"/>
              </w:rPr>
              <w:t xml:space="preserve"> для направления почтовой корреспонденции:</w:t>
            </w:r>
          </w:p>
        </w:tc>
      </w:tr>
      <w:tr w:rsidR="004973C6" w:rsidRPr="009126E2" w:rsidTr="006603A5">
        <w:trPr>
          <w:trHeight w:val="183"/>
        </w:trPr>
        <w:tc>
          <w:tcPr>
            <w:tcW w:w="14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4973C6" w:rsidRPr="00775436" w:rsidRDefault="004973C6" w:rsidP="004973C6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C3AFD">
              <w:rPr>
                <w:rFonts w:ascii="Times New Roman" w:hAnsi="Times New Roman"/>
                <w:sz w:val="16"/>
                <w:szCs w:val="18"/>
              </w:rPr>
              <w:t>Почтовый индекс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366552130"/>
            <w:placeholder>
              <w:docPart w:val="FFC573BC8A6B4BE4AB0D8727EB43203C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775436" w:rsidRDefault="004973C6" w:rsidP="004973C6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99279C">
              <w:rPr>
                <w:rFonts w:ascii="Times New Roman" w:hAnsi="Times New Roman"/>
                <w:sz w:val="16"/>
                <w:szCs w:val="18"/>
              </w:rPr>
              <w:t>Страна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766768594"/>
            <w:placeholder>
              <w:docPart w:val="B1963BB39BFC4BA68B3B10FF3084FD75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4973C6" w:rsidRPr="00775436" w:rsidRDefault="004973C6" w:rsidP="004973C6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</w:t>
            </w:r>
            <w:r w:rsidRPr="00DB7FF9">
              <w:rPr>
                <w:rFonts w:ascii="Times New Roman" w:hAnsi="Times New Roman"/>
                <w:sz w:val="16"/>
                <w:szCs w:val="18"/>
              </w:rPr>
              <w:t>егион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93770725"/>
            <w:placeholder>
              <w:docPart w:val="EE612689C4454A9A9FD23C8D66FE6C27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973C6" w:rsidRPr="00775436" w:rsidRDefault="004973C6" w:rsidP="004973C6">
                <w:pPr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4973C6" w:rsidRPr="009126E2" w:rsidTr="006603A5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4973C6" w:rsidRPr="00DB7FF9" w:rsidRDefault="004973C6" w:rsidP="004973C6">
            <w:pPr>
              <w:rPr>
                <w:rFonts w:ascii="Times New Roman" w:hAnsi="Times New Roman"/>
                <w:sz w:val="16"/>
                <w:szCs w:val="18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Район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891041940"/>
            <w:placeholder>
              <w:docPart w:val="95389A2B89D54F5CA764B86C689032C7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973C6" w:rsidRPr="0015066F" w:rsidRDefault="004973C6" w:rsidP="004973C6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4973C6" w:rsidRPr="0015066F" w:rsidRDefault="004973C6" w:rsidP="004973C6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Город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217822819"/>
            <w:placeholder>
              <w:docPart w:val="D33DE08D9A6F4ED28524F2F6EB5CE476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4973C6" w:rsidRPr="0015066F" w:rsidRDefault="004973C6" w:rsidP="004973C6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4973C6" w:rsidRPr="0015066F" w:rsidRDefault="004973C6" w:rsidP="004973C6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Нас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ункт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391839666"/>
            <w:placeholder>
              <w:docPart w:val="0320EC6D21E746BEBD1732057ECB65A3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4973C6" w:rsidRPr="0015066F" w:rsidRDefault="004973C6" w:rsidP="004973C6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6603A5" w:rsidRPr="00835AF3" w:rsidTr="006603A5">
        <w:trPr>
          <w:trHeight w:val="79"/>
        </w:trPr>
        <w:tc>
          <w:tcPr>
            <w:tcW w:w="83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Улица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408239140"/>
            <w:placeholder>
              <w:docPart w:val="5244E418A5424F47A7E07150AE2C496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DB7FF9">
              <w:rPr>
                <w:rFonts w:ascii="Times New Roman" w:hAnsi="Times New Roman"/>
                <w:sz w:val="16"/>
                <w:szCs w:val="18"/>
              </w:rPr>
              <w:t>ом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12168407"/>
            <w:placeholder>
              <w:docPart w:val="81A862D5373C4133A045C7B3AB0504B3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К</w:t>
            </w:r>
            <w:r>
              <w:rPr>
                <w:rFonts w:ascii="Times New Roman" w:hAnsi="Times New Roman"/>
                <w:sz w:val="16"/>
                <w:szCs w:val="18"/>
              </w:rPr>
              <w:t>орп. (стр.)</w:t>
            </w:r>
          </w:p>
        </w:tc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2059925860"/>
            <w:placeholder>
              <w:docPart w:val="F98B0C9715EB48D3BA01E68882637768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603A5" w:rsidRPr="00246348" w:rsidRDefault="006603A5" w:rsidP="00C85A66">
            <w:pPr>
              <w:rPr>
                <w:rFonts w:ascii="Arial" w:hAnsi="Arial" w:cs="Arial"/>
                <w:b/>
                <w:szCs w:val="6"/>
              </w:rPr>
            </w:pPr>
            <w:r w:rsidRPr="00DB7FF9">
              <w:rPr>
                <w:rFonts w:ascii="Times New Roman" w:hAnsi="Times New Roman"/>
                <w:sz w:val="16"/>
                <w:szCs w:val="18"/>
              </w:rPr>
              <w:t>Кварт (оф)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  <w:i/>
                <w:sz w:val="18"/>
                <w:szCs w:val="18"/>
              </w:rPr>
              <w:id w:val="-440147968"/>
              <w:placeholder>
                <w:docPart w:val="EED04958D9794FB89BC6A71A96DA801E"/>
              </w:placeholder>
              <w:showingPlcHdr/>
              <w:text/>
            </w:sdtPr>
            <w:sdtEndPr/>
            <w:sdtContent>
              <w:p w:rsidR="006603A5" w:rsidRPr="00246348" w:rsidRDefault="006603A5" w:rsidP="00C85A66">
                <w:pPr>
                  <w:rPr>
                    <w:rFonts w:ascii="Arial" w:hAnsi="Arial" w:cs="Arial"/>
                    <w:b/>
                    <w:szCs w:val="6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sdtContent>
          </w:sdt>
        </w:tc>
      </w:tr>
      <w:tr w:rsidR="0006638E" w:rsidRPr="002206D6" w:rsidTr="006603A5">
        <w:trPr>
          <w:gridBefore w:val="1"/>
          <w:wBefore w:w="20" w:type="dxa"/>
          <w:trHeight w:val="4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06638E" w:rsidRPr="002206D6" w:rsidRDefault="0006638E" w:rsidP="00201AB4">
            <w:pPr>
              <w:jc w:val="center"/>
              <w:rPr>
                <w:rFonts w:ascii="Times New Roman" w:hAnsi="Times New Roman"/>
                <w:b/>
                <w:sz w:val="4"/>
                <w:szCs w:val="6"/>
              </w:rPr>
            </w:pPr>
          </w:p>
        </w:tc>
      </w:tr>
      <w:tr w:rsidR="00165C79" w:rsidRPr="007F115A" w:rsidTr="006603A5">
        <w:trPr>
          <w:gridBefore w:val="1"/>
          <w:wBefore w:w="20" w:type="dxa"/>
          <w:trHeight w:val="132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165C79" w:rsidRPr="007F115A" w:rsidRDefault="00165C79" w:rsidP="0083025C">
            <w:pPr>
              <w:rPr>
                <w:rFonts w:ascii="Times New Roman" w:hAnsi="Times New Roman"/>
                <w:sz w:val="14"/>
                <w:szCs w:val="18"/>
              </w:rPr>
            </w:pPr>
            <w:r w:rsidRPr="007F115A">
              <w:rPr>
                <w:rFonts w:ascii="Times New Roman" w:hAnsi="Times New Roman"/>
                <w:sz w:val="14"/>
                <w:szCs w:val="18"/>
              </w:rPr>
              <w:t>11. Телефо</w:t>
            </w:r>
            <w:proofErr w:type="gramStart"/>
            <w:r w:rsidRPr="007F115A">
              <w:rPr>
                <w:rFonts w:ascii="Times New Roman" w:hAnsi="Times New Roman"/>
                <w:sz w:val="14"/>
                <w:szCs w:val="18"/>
              </w:rPr>
              <w:t>н(</w:t>
            </w:r>
            <w:proofErr w:type="gramEnd"/>
            <w:r w:rsidRPr="007F115A">
              <w:rPr>
                <w:rFonts w:ascii="Times New Roman" w:hAnsi="Times New Roman"/>
                <w:sz w:val="14"/>
                <w:szCs w:val="18"/>
              </w:rPr>
              <w:t>ы) (при наличии):</w:t>
            </w:r>
          </w:p>
        </w:tc>
      </w:tr>
      <w:tr w:rsidR="00165C79" w:rsidRPr="002206D6" w:rsidTr="006603A5">
        <w:trPr>
          <w:gridBefore w:val="1"/>
          <w:wBefore w:w="20" w:type="dxa"/>
          <w:trHeight w:val="64"/>
        </w:trPr>
        <w:sdt>
          <w:sdtPr>
            <w:rPr>
              <w:rFonts w:ascii="Times New Roman" w:hAnsi="Times New Roman"/>
              <w:b/>
              <w:i/>
              <w:szCs w:val="18"/>
            </w:rPr>
            <w:id w:val="112257070"/>
            <w:placeholder>
              <w:docPart w:val="C02A7D72D72A45B788D4F3D6037558C4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5C79" w:rsidRPr="002206D6" w:rsidRDefault="00EC3AFD" w:rsidP="004B2EB0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  <w:sz w:val="22"/>
                  </w:rPr>
                  <w:t xml:space="preserve"> </w:t>
                </w:r>
              </w:p>
            </w:tc>
          </w:sdtContent>
        </w:sdt>
      </w:tr>
      <w:tr w:rsidR="00165C79" w:rsidRPr="007F115A" w:rsidTr="006603A5">
        <w:trPr>
          <w:gridBefore w:val="1"/>
          <w:wBefore w:w="20" w:type="dxa"/>
          <w:trHeight w:val="50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165C79" w:rsidRPr="007F115A" w:rsidRDefault="00165C79" w:rsidP="0083025C">
            <w:pPr>
              <w:rPr>
                <w:rFonts w:ascii="Times New Roman" w:hAnsi="Times New Roman"/>
                <w:sz w:val="14"/>
                <w:szCs w:val="18"/>
              </w:rPr>
            </w:pPr>
            <w:r w:rsidRPr="007F115A">
              <w:rPr>
                <w:rFonts w:ascii="Times New Roman" w:hAnsi="Times New Roman"/>
                <w:sz w:val="14"/>
                <w:szCs w:val="18"/>
              </w:rPr>
              <w:t>12. Адрес электронной почты (при наличии):</w:t>
            </w:r>
          </w:p>
        </w:tc>
      </w:tr>
      <w:tr w:rsidR="00165C79" w:rsidRPr="002206D6" w:rsidTr="006603A5">
        <w:trPr>
          <w:gridBefore w:val="1"/>
          <w:wBefore w:w="20" w:type="dxa"/>
          <w:trHeight w:val="64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994025636"/>
            <w:placeholder>
              <w:docPart w:val="CD0E0C1853534CBF96A0BED832B314DF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5C79" w:rsidRPr="002206D6" w:rsidRDefault="00EC3AFD" w:rsidP="004B2EB0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  <w:sz w:val="22"/>
                  </w:rPr>
                  <w:t xml:space="preserve"> </w:t>
                </w:r>
              </w:p>
            </w:tc>
          </w:sdtContent>
        </w:sdt>
      </w:tr>
      <w:tr w:rsidR="0033318B" w:rsidRPr="007F115A" w:rsidTr="006603A5">
        <w:trPr>
          <w:gridBefore w:val="1"/>
          <w:wBefore w:w="20" w:type="dxa"/>
          <w:trHeight w:val="28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33318B" w:rsidRPr="007F115A" w:rsidRDefault="0033318B" w:rsidP="0033318B">
            <w:pPr>
              <w:rPr>
                <w:rFonts w:ascii="Times New Roman" w:hAnsi="Times New Roman"/>
                <w:sz w:val="14"/>
                <w:szCs w:val="18"/>
              </w:rPr>
            </w:pPr>
            <w:r w:rsidRPr="007F115A">
              <w:rPr>
                <w:rFonts w:ascii="Times New Roman" w:hAnsi="Times New Roman"/>
                <w:sz w:val="14"/>
                <w:szCs w:val="18"/>
              </w:rPr>
              <w:t>13. Идентификационный номер налогоплательщика (при наличии)</w:t>
            </w:r>
          </w:p>
        </w:tc>
      </w:tr>
      <w:tr w:rsidR="002A2835" w:rsidRPr="002206D6" w:rsidTr="007F115A">
        <w:trPr>
          <w:gridBefore w:val="1"/>
          <w:wBefore w:w="20" w:type="dxa"/>
          <w:trHeight w:val="64"/>
        </w:trPr>
        <w:sdt>
          <w:sdtPr>
            <w:rPr>
              <w:rFonts w:ascii="Times New Roman" w:hAnsi="Times New Roman"/>
              <w:b/>
              <w:i/>
              <w:szCs w:val="18"/>
            </w:rPr>
            <w:id w:val="-1921936846"/>
            <w:placeholder>
              <w:docPart w:val="C9A035BC08164D3E804C1A9124ED11AD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A2835" w:rsidRPr="002206D6" w:rsidRDefault="002A2835" w:rsidP="004B2EB0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  <w:sz w:val="22"/>
                  </w:rPr>
                  <w:t xml:space="preserve"> </w:t>
                </w:r>
              </w:p>
            </w:tc>
          </w:sdtContent>
        </w:sdt>
      </w:tr>
      <w:tr w:rsidR="005302D8" w:rsidRPr="007F115A" w:rsidTr="006603A5">
        <w:trPr>
          <w:gridBefore w:val="1"/>
          <w:wBefore w:w="20" w:type="dxa"/>
          <w:trHeight w:val="68"/>
        </w:trPr>
        <w:tc>
          <w:tcPr>
            <w:tcW w:w="9873" w:type="dxa"/>
            <w:gridSpan w:val="4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2D8" w:rsidRPr="007F115A" w:rsidRDefault="005302D8" w:rsidP="004B2EB0">
            <w:pPr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7F115A">
              <w:rPr>
                <w:rFonts w:ascii="Times New Roman" w:hAnsi="Times New Roman"/>
                <w:sz w:val="14"/>
                <w:szCs w:val="18"/>
              </w:rPr>
              <w:t>14. Страховой номер индивидуального лицевого счета застрахованного лица в системе обязательного пенсионного страхования (СНИЛС)</w:t>
            </w:r>
            <w:r w:rsidR="006603A5" w:rsidRPr="007F115A">
              <w:rPr>
                <w:rFonts w:ascii="Times New Roman" w:hAnsi="Times New Roman"/>
                <w:sz w:val="14"/>
                <w:szCs w:val="18"/>
              </w:rPr>
              <w:t xml:space="preserve"> (при наличии)</w:t>
            </w:r>
          </w:p>
        </w:tc>
      </w:tr>
      <w:tr w:rsidR="005302D8" w:rsidRPr="002206D6" w:rsidTr="006603A5">
        <w:trPr>
          <w:gridBefore w:val="1"/>
          <w:wBefore w:w="20" w:type="dxa"/>
          <w:trHeight w:val="68"/>
        </w:trPr>
        <w:tc>
          <w:tcPr>
            <w:tcW w:w="674" w:type="dxa"/>
            <w:gridSpan w:val="4"/>
            <w:tcMar>
              <w:left w:w="0" w:type="dxa"/>
              <w:right w:w="0" w:type="dxa"/>
            </w:tcMar>
            <w:vAlign w:val="center"/>
          </w:tcPr>
          <w:p w:rsidR="005302D8" w:rsidRPr="00FD7644" w:rsidRDefault="005302D8" w:rsidP="004B2EB0">
            <w:pPr>
              <w:rPr>
                <w:rFonts w:ascii="Times New Roman" w:hAnsi="Times New Roman"/>
                <w:sz w:val="16"/>
                <w:szCs w:val="18"/>
              </w:rPr>
            </w:pPr>
            <w:r w:rsidRPr="007F115A">
              <w:rPr>
                <w:rFonts w:ascii="Times New Roman" w:hAnsi="Times New Roman"/>
                <w:sz w:val="14"/>
                <w:szCs w:val="18"/>
              </w:rPr>
              <w:t>Номер</w:t>
            </w: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134146112"/>
            <w:placeholder>
              <w:docPart w:val="A5DDFF3B222C46BCB9E9D11E0AE0203C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5302D8" w:rsidRPr="00FD7644" w:rsidRDefault="005302D8" w:rsidP="004B2EB0">
                <w:pPr>
                  <w:rPr>
                    <w:rFonts w:ascii="Times New Roman" w:hAnsi="Times New Roman"/>
                    <w:sz w:val="16"/>
                    <w:szCs w:val="18"/>
                  </w:rPr>
                </w:pPr>
                <w:r w:rsidRPr="00EC3AFD">
                  <w:rPr>
                    <w:rStyle w:val="ad"/>
                    <w:b/>
                    <w:i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2708" w:type="dxa"/>
            <w:gridSpan w:val="17"/>
            <w:vAlign w:val="center"/>
          </w:tcPr>
          <w:p w:rsidR="005302D8" w:rsidRPr="00FD7644" w:rsidRDefault="005302D8" w:rsidP="004B2EB0">
            <w:pPr>
              <w:rPr>
                <w:rFonts w:ascii="Times New Roman" w:hAnsi="Times New Roman"/>
                <w:sz w:val="16"/>
                <w:szCs w:val="18"/>
              </w:rPr>
            </w:pPr>
            <w:r w:rsidRPr="007F115A">
              <w:rPr>
                <w:rFonts w:ascii="Times New Roman" w:hAnsi="Times New Roman"/>
                <w:sz w:val="14"/>
                <w:szCs w:val="18"/>
              </w:rPr>
              <w:t>Дата регистрации</w:t>
            </w:r>
            <w:r w:rsidR="006603A5" w:rsidRPr="007F115A">
              <w:rPr>
                <w:rFonts w:ascii="Times New Roman" w:hAnsi="Times New Roman"/>
                <w:sz w:val="14"/>
                <w:szCs w:val="18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/>
              <w:b/>
              <w:i/>
              <w:szCs w:val="18"/>
            </w:rPr>
            <w:id w:val="1164740052"/>
            <w:placeholder>
              <w:docPart w:val="E772B14F33FC4EADAD32C64FBC8A213F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3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302D8" w:rsidRPr="00FD7644" w:rsidRDefault="005302D8" w:rsidP="004B2EB0">
                <w:pPr>
                  <w:rPr>
                    <w:rFonts w:ascii="Times New Roman" w:hAnsi="Times New Roman"/>
                    <w:sz w:val="16"/>
                    <w:szCs w:val="18"/>
                  </w:rPr>
                </w:pPr>
                <w:r w:rsidRPr="00EC3AFD">
                  <w:rPr>
                    <w:rStyle w:val="ad"/>
                    <w:i/>
                  </w:rPr>
                  <w:t xml:space="preserve"> </w:t>
                </w:r>
              </w:p>
            </w:tc>
          </w:sdtContent>
        </w:sdt>
      </w:tr>
      <w:tr w:rsidR="00590EA9" w:rsidRPr="002206D6" w:rsidTr="006603A5">
        <w:trPr>
          <w:gridBefore w:val="1"/>
          <w:wBefore w:w="20" w:type="dxa"/>
          <w:trHeight w:val="68"/>
        </w:trPr>
        <w:tc>
          <w:tcPr>
            <w:tcW w:w="25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A9" w:rsidRDefault="00590EA9" w:rsidP="00590EA9">
            <w:pPr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 w:rsidRPr="00590EA9">
              <w:rPr>
                <w:rFonts w:ascii="Times New Roman" w:hAnsi="Times New Roman"/>
                <w:sz w:val="16"/>
                <w:szCs w:val="18"/>
              </w:rPr>
              <w:t>15</w:t>
            </w:r>
            <w:r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4387" w:type="dxa"/>
            <w:gridSpan w:val="21"/>
            <w:tcBorders>
              <w:bottom w:val="single" w:sz="12" w:space="0" w:color="auto"/>
            </w:tcBorders>
            <w:vAlign w:val="center"/>
          </w:tcPr>
          <w:p w:rsidR="00590EA9" w:rsidRDefault="00590EA9" w:rsidP="00590EA9">
            <w:pPr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Образец подписи</w:t>
            </w:r>
            <w:r w:rsidRPr="002206D6">
              <w:rPr>
                <w:rFonts w:ascii="Times New Roman" w:hAnsi="Times New Roman"/>
                <w:b/>
                <w:bCs/>
                <w:sz w:val="16"/>
                <w:szCs w:val="18"/>
              </w:rPr>
              <w:t xml:space="preserve"> зарегистрированного лица:</w:t>
            </w:r>
          </w:p>
        </w:tc>
        <w:tc>
          <w:tcPr>
            <w:tcW w:w="284" w:type="dxa"/>
            <w:gridSpan w:val="2"/>
            <w:vAlign w:val="center"/>
          </w:tcPr>
          <w:p w:rsidR="00590EA9" w:rsidRPr="00590EA9" w:rsidRDefault="00590EA9" w:rsidP="00590EA9">
            <w:pPr>
              <w:jc w:val="center"/>
              <w:rPr>
                <w:rFonts w:ascii="Times New Roman" w:hAnsi="Times New Roman"/>
                <w:b/>
                <w:i/>
                <w:sz w:val="10"/>
                <w:szCs w:val="18"/>
              </w:rPr>
            </w:pPr>
          </w:p>
        </w:tc>
        <w:tc>
          <w:tcPr>
            <w:tcW w:w="4946" w:type="dxa"/>
            <w:gridSpan w:val="20"/>
            <w:vAlign w:val="center"/>
          </w:tcPr>
          <w:p w:rsidR="00590EA9" w:rsidRPr="00590EA9" w:rsidRDefault="00590EA9" w:rsidP="00590EA9">
            <w:pPr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 w:rsidRPr="00590EA9">
              <w:rPr>
                <w:rFonts w:ascii="Times New Roman" w:hAnsi="Times New Roman"/>
                <w:b/>
                <w:sz w:val="16"/>
                <w:szCs w:val="18"/>
              </w:rPr>
              <w:t>Подпись простав</w:t>
            </w:r>
            <w:bookmarkStart w:id="2" w:name="_GoBack"/>
            <w:bookmarkEnd w:id="2"/>
            <w:r w:rsidRPr="00590EA9">
              <w:rPr>
                <w:rFonts w:ascii="Times New Roman" w:hAnsi="Times New Roman"/>
                <w:b/>
                <w:sz w:val="16"/>
                <w:szCs w:val="18"/>
              </w:rPr>
              <w:t>лена в присутствии уполномоченного лица Регистратора.</w:t>
            </w:r>
          </w:p>
        </w:tc>
      </w:tr>
      <w:tr w:rsidR="00571AA1" w:rsidRPr="002206D6" w:rsidTr="007F115A">
        <w:trPr>
          <w:gridBefore w:val="1"/>
          <w:wBefore w:w="20" w:type="dxa"/>
          <w:trHeight w:val="232"/>
        </w:trPr>
        <w:tc>
          <w:tcPr>
            <w:tcW w:w="464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AA1" w:rsidRDefault="00571AA1" w:rsidP="004B2EB0">
            <w:pPr>
              <w:rPr>
                <w:rFonts w:ascii="Times New Roman" w:hAnsi="Times New Roman"/>
                <w:b/>
                <w:i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center"/>
          </w:tcPr>
          <w:p w:rsidR="00571AA1" w:rsidRPr="00590EA9" w:rsidRDefault="00571AA1" w:rsidP="004B2EB0">
            <w:pPr>
              <w:rPr>
                <w:rFonts w:ascii="Times New Roman" w:hAnsi="Times New Roman"/>
                <w:b/>
                <w:i/>
                <w:sz w:val="10"/>
                <w:szCs w:val="18"/>
              </w:rPr>
            </w:pPr>
          </w:p>
        </w:tc>
        <w:tc>
          <w:tcPr>
            <w:tcW w:w="2272" w:type="dxa"/>
            <w:gridSpan w:val="15"/>
            <w:tcBorders>
              <w:bottom w:val="single" w:sz="4" w:space="0" w:color="auto"/>
            </w:tcBorders>
            <w:vAlign w:val="center"/>
          </w:tcPr>
          <w:p w:rsidR="00571AA1" w:rsidRDefault="00571AA1" w:rsidP="004B2EB0">
            <w:pPr>
              <w:rPr>
                <w:rFonts w:ascii="Times New Roman" w:hAnsi="Times New Roman"/>
                <w:b/>
                <w:i/>
                <w:szCs w:val="18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571AA1" w:rsidRDefault="00571AA1" w:rsidP="004B2EB0">
            <w:pPr>
              <w:rPr>
                <w:rFonts w:ascii="Times New Roman" w:hAnsi="Times New Roman"/>
                <w:b/>
                <w:i/>
                <w:szCs w:val="18"/>
              </w:rPr>
            </w:pPr>
            <w:r>
              <w:rPr>
                <w:rFonts w:ascii="Times New Roman" w:hAnsi="Times New Roman"/>
                <w:b/>
                <w:i/>
                <w:szCs w:val="18"/>
              </w:rPr>
              <w:t>/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571AA1" w:rsidRDefault="00571AA1" w:rsidP="004B2EB0">
            <w:pPr>
              <w:rPr>
                <w:rFonts w:ascii="Times New Roman" w:hAnsi="Times New Roman"/>
                <w:b/>
                <w:i/>
                <w:szCs w:val="18"/>
              </w:rPr>
            </w:pPr>
          </w:p>
        </w:tc>
      </w:tr>
      <w:tr w:rsidR="00571AA1" w:rsidRPr="002206D6" w:rsidTr="006603A5">
        <w:trPr>
          <w:gridBefore w:val="1"/>
          <w:wBefore w:w="20" w:type="dxa"/>
          <w:trHeight w:val="68"/>
        </w:trPr>
        <w:tc>
          <w:tcPr>
            <w:tcW w:w="4643" w:type="dxa"/>
            <w:gridSpan w:val="2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AA1" w:rsidRPr="00590EA9" w:rsidRDefault="00571AA1" w:rsidP="00590EA9">
            <w:pPr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590EA9">
              <w:rPr>
                <w:rFonts w:ascii="Times New Roman" w:hAnsi="Times New Roman"/>
                <w:b/>
                <w:i/>
                <w:sz w:val="14"/>
                <w:szCs w:val="18"/>
              </w:rPr>
              <w:t>Подпись</w:t>
            </w:r>
          </w:p>
        </w:tc>
        <w:tc>
          <w:tcPr>
            <w:tcW w:w="284" w:type="dxa"/>
            <w:gridSpan w:val="2"/>
            <w:vAlign w:val="center"/>
          </w:tcPr>
          <w:p w:rsidR="00571AA1" w:rsidRPr="00590EA9" w:rsidRDefault="00571AA1" w:rsidP="00590EA9">
            <w:pPr>
              <w:jc w:val="center"/>
              <w:rPr>
                <w:rFonts w:ascii="Times New Roman" w:hAnsi="Times New Roman"/>
                <w:b/>
                <w:i/>
                <w:sz w:val="10"/>
                <w:szCs w:val="18"/>
              </w:rPr>
            </w:pPr>
          </w:p>
        </w:tc>
        <w:tc>
          <w:tcPr>
            <w:tcW w:w="2272" w:type="dxa"/>
            <w:gridSpan w:val="15"/>
            <w:tcBorders>
              <w:top w:val="single" w:sz="4" w:space="0" w:color="auto"/>
            </w:tcBorders>
            <w:vAlign w:val="center"/>
          </w:tcPr>
          <w:p w:rsidR="00571AA1" w:rsidRPr="00590EA9" w:rsidRDefault="00571AA1" w:rsidP="00590EA9">
            <w:pPr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590EA9">
              <w:rPr>
                <w:rFonts w:ascii="Times New Roman" w:hAnsi="Times New Roman"/>
                <w:b/>
                <w:i/>
                <w:sz w:val="14"/>
                <w:szCs w:val="18"/>
              </w:rPr>
              <w:t>Подпись</w:t>
            </w:r>
          </w:p>
        </w:tc>
        <w:tc>
          <w:tcPr>
            <w:tcW w:w="289" w:type="dxa"/>
            <w:vAlign w:val="center"/>
          </w:tcPr>
          <w:p w:rsidR="00571AA1" w:rsidRPr="00590EA9" w:rsidRDefault="00571AA1" w:rsidP="00590EA9">
            <w:pPr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vAlign w:val="center"/>
          </w:tcPr>
          <w:p w:rsidR="00571AA1" w:rsidRPr="00590EA9" w:rsidRDefault="00571AA1" w:rsidP="00590EA9">
            <w:pPr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590EA9">
              <w:rPr>
                <w:rFonts w:ascii="Times New Roman" w:hAnsi="Times New Roman"/>
                <w:b/>
                <w:i/>
                <w:sz w:val="14"/>
                <w:szCs w:val="18"/>
              </w:rPr>
              <w:t>Ф.И.О.</w:t>
            </w:r>
          </w:p>
        </w:tc>
      </w:tr>
    </w:tbl>
    <w:p w:rsidR="0033318B" w:rsidRDefault="0033318B" w:rsidP="0033318B">
      <w:pPr>
        <w:rPr>
          <w:rFonts w:ascii="Times New Roman" w:hAnsi="Times New Roman"/>
          <w:b/>
          <w:sz w:val="16"/>
          <w:szCs w:val="18"/>
        </w:rPr>
        <w:sectPr w:rsidR="0033318B" w:rsidSect="002206D6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568" w:right="1134" w:bottom="709" w:left="1134" w:header="340" w:footer="494" w:gutter="0"/>
          <w:cols w:space="720"/>
          <w:docGrid w:linePitch="272"/>
        </w:sect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"/>
        <w:gridCol w:w="295"/>
        <w:gridCol w:w="299"/>
        <w:gridCol w:w="1493"/>
        <w:gridCol w:w="69"/>
        <w:gridCol w:w="85"/>
        <w:gridCol w:w="108"/>
        <w:gridCol w:w="155"/>
        <w:gridCol w:w="129"/>
        <w:gridCol w:w="33"/>
        <w:gridCol w:w="76"/>
        <w:gridCol w:w="349"/>
        <w:gridCol w:w="411"/>
        <w:gridCol w:w="14"/>
        <w:gridCol w:w="142"/>
        <w:gridCol w:w="425"/>
        <w:gridCol w:w="132"/>
        <w:gridCol w:w="115"/>
        <w:gridCol w:w="156"/>
        <w:gridCol w:w="271"/>
        <w:gridCol w:w="34"/>
        <w:gridCol w:w="100"/>
        <w:gridCol w:w="17"/>
        <w:gridCol w:w="14"/>
        <w:gridCol w:w="12"/>
        <w:gridCol w:w="265"/>
        <w:gridCol w:w="290"/>
        <w:gridCol w:w="12"/>
        <w:gridCol w:w="6"/>
        <w:gridCol w:w="18"/>
        <w:gridCol w:w="543"/>
        <w:gridCol w:w="55"/>
        <w:gridCol w:w="52"/>
        <w:gridCol w:w="283"/>
        <w:gridCol w:w="129"/>
        <w:gridCol w:w="157"/>
        <w:gridCol w:w="174"/>
        <w:gridCol w:w="132"/>
        <w:gridCol w:w="152"/>
        <w:gridCol w:w="84"/>
        <w:gridCol w:w="175"/>
        <w:gridCol w:w="284"/>
        <w:gridCol w:w="143"/>
        <w:gridCol w:w="1971"/>
        <w:gridCol w:w="29"/>
        <w:gridCol w:w="7"/>
      </w:tblGrid>
      <w:tr w:rsidR="00321C17" w:rsidRPr="00FD7644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321C17" w:rsidRPr="00FD7644" w:rsidRDefault="00321C17" w:rsidP="00571AA1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lastRenderedPageBreak/>
              <w:t>1</w:t>
            </w:r>
            <w:r w:rsidR="00571AA1">
              <w:rPr>
                <w:rFonts w:ascii="Times New Roman" w:hAnsi="Times New Roman"/>
                <w:sz w:val="16"/>
                <w:szCs w:val="18"/>
              </w:rPr>
              <w:t>6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. Принадлежность к категориям</w:t>
            </w:r>
            <w:r w:rsidR="00E11D5B" w:rsidRPr="00FD7644">
              <w:rPr>
                <w:rFonts w:ascii="Times New Roman" w:hAnsi="Times New Roman"/>
                <w:sz w:val="16"/>
                <w:szCs w:val="18"/>
              </w:rPr>
              <w:t xml:space="preserve"> должностных лиц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:</w:t>
            </w:r>
          </w:p>
        </w:tc>
      </w:tr>
      <w:tr w:rsidR="006D53DF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6D53DF" w:rsidRPr="002206D6" w:rsidRDefault="006D53DF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6D53DF" w:rsidRPr="005302D8" w:rsidRDefault="002C7D40" w:rsidP="0044484B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265" w:type="dxa"/>
            <w:gridSpan w:val="41"/>
            <w:tcMar>
              <w:left w:w="28" w:type="dxa"/>
              <w:right w:w="11" w:type="dxa"/>
            </w:tcMar>
            <w:vAlign w:val="center"/>
          </w:tcPr>
          <w:p w:rsidR="006D53DF" w:rsidRPr="002206D6" w:rsidRDefault="00E11D5B" w:rsidP="00201AB4">
            <w:pPr>
              <w:spacing w:before="60"/>
              <w:jc w:val="both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Являюсь иностранным публичным должностным лицом (ИПДЛ)</w:t>
            </w:r>
            <w:r w:rsidR="00D03FE5" w:rsidRPr="002206D6">
              <w:rPr>
                <w:rFonts w:ascii="Times New Roman" w:hAnsi="Times New Roman"/>
                <w:i/>
                <w:sz w:val="16"/>
                <w:szCs w:val="18"/>
              </w:rPr>
              <w:t>*</w:t>
            </w: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/</w:t>
            </w:r>
            <w:r w:rsidRPr="002206D6">
              <w:rPr>
                <w:rFonts w:ascii="Times New Roman" w:hAnsi="Times New Roman"/>
                <w:i/>
                <w:sz w:val="14"/>
                <w:szCs w:val="16"/>
              </w:rPr>
              <w:t xml:space="preserve"> супругой</w:t>
            </w:r>
            <w:proofErr w:type="gramStart"/>
            <w:r w:rsidRPr="002206D6">
              <w:rPr>
                <w:rFonts w:ascii="Times New Roman" w:hAnsi="Times New Roman"/>
                <w:i/>
                <w:sz w:val="14"/>
                <w:szCs w:val="16"/>
              </w:rPr>
              <w:t xml:space="preserve"> (-</w:t>
            </w:r>
            <w:proofErr w:type="gramEnd"/>
            <w:r w:rsidRPr="002206D6">
              <w:rPr>
                <w:rFonts w:ascii="Times New Roman" w:hAnsi="Times New Roman"/>
                <w:i/>
                <w:sz w:val="14"/>
                <w:szCs w:val="16"/>
              </w:rPr>
              <w:t>ом)</w:t>
            </w: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, близким родственником</w:t>
            </w:r>
          </w:p>
        </w:tc>
      </w:tr>
      <w:tr w:rsidR="00E11D5B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E11D5B" w:rsidRPr="002206D6" w:rsidRDefault="00E11D5B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E11D5B" w:rsidRPr="002206D6" w:rsidRDefault="002C7D40" w:rsidP="0044484B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265" w:type="dxa"/>
            <w:gridSpan w:val="41"/>
            <w:tcMar>
              <w:left w:w="28" w:type="dxa"/>
              <w:right w:w="11" w:type="dxa"/>
            </w:tcMar>
            <w:vAlign w:val="center"/>
          </w:tcPr>
          <w:p w:rsidR="00E11D5B" w:rsidRPr="002206D6" w:rsidRDefault="00E11D5B" w:rsidP="00E11D5B">
            <w:pPr>
              <w:spacing w:before="60"/>
              <w:jc w:val="both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Являюсь должностным лицом публичной международной организации (ДЛПМО)</w:t>
            </w:r>
            <w:r w:rsidR="00D4387E" w:rsidRPr="002206D6">
              <w:rPr>
                <w:rFonts w:ascii="Times New Roman" w:hAnsi="Times New Roman"/>
                <w:i/>
                <w:sz w:val="16"/>
                <w:szCs w:val="18"/>
              </w:rPr>
              <w:t xml:space="preserve"> *</w:t>
            </w:r>
          </w:p>
        </w:tc>
      </w:tr>
      <w:tr w:rsidR="00C608AA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C608AA" w:rsidRPr="002206D6" w:rsidRDefault="00C608AA" w:rsidP="00C608AA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C608AA" w:rsidRPr="002206D6" w:rsidRDefault="002C7D40" w:rsidP="00C608AA">
            <w:pPr>
              <w:rPr>
                <w:rFonts w:ascii="Times New Roman" w:hAnsi="Times New Roman"/>
                <w:b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265" w:type="dxa"/>
            <w:gridSpan w:val="41"/>
            <w:tcMar>
              <w:left w:w="28" w:type="dxa"/>
              <w:right w:w="11" w:type="dxa"/>
            </w:tcMar>
            <w:vAlign w:val="center"/>
          </w:tcPr>
          <w:p w:rsidR="00C608AA" w:rsidRPr="002206D6" w:rsidRDefault="00E11D5B" w:rsidP="00E11D5B">
            <w:pPr>
              <w:spacing w:before="60"/>
              <w:jc w:val="both"/>
              <w:rPr>
                <w:rFonts w:ascii="Times New Roman" w:hAnsi="Times New Roman"/>
                <w:i/>
                <w:sz w:val="14"/>
                <w:szCs w:val="16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Являюсь российским публичным должностным лицом (РПДЛ)</w:t>
            </w:r>
            <w:r w:rsidR="00D4387E" w:rsidRPr="002206D6">
              <w:rPr>
                <w:rFonts w:ascii="Times New Roman" w:hAnsi="Times New Roman"/>
                <w:i/>
                <w:sz w:val="16"/>
                <w:szCs w:val="18"/>
              </w:rPr>
              <w:t xml:space="preserve"> *</w:t>
            </w:r>
          </w:p>
        </w:tc>
      </w:tr>
      <w:tr w:rsidR="00D4387E" w:rsidRPr="002206D6" w:rsidTr="00571AA1">
        <w:trPr>
          <w:gridAfter w:val="2"/>
          <w:wAfter w:w="36" w:type="dxa"/>
          <w:trHeight w:val="20"/>
        </w:trPr>
        <w:tc>
          <w:tcPr>
            <w:tcW w:w="6203" w:type="dxa"/>
            <w:gridSpan w:val="33"/>
            <w:tcMar>
              <w:left w:w="0" w:type="dxa"/>
              <w:right w:w="0" w:type="dxa"/>
            </w:tcMar>
            <w:vAlign w:val="center"/>
          </w:tcPr>
          <w:p w:rsidR="00D4387E" w:rsidRPr="00FD7644" w:rsidRDefault="00D4387E" w:rsidP="00571AA1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1</w:t>
            </w:r>
            <w:r w:rsidR="00571AA1">
              <w:rPr>
                <w:rFonts w:ascii="Times New Roman" w:hAnsi="Times New Roman"/>
                <w:sz w:val="16"/>
                <w:szCs w:val="18"/>
              </w:rPr>
              <w:t>7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. Информация о наличии бенефициарного владельца</w:t>
            </w:r>
            <w:r w:rsidR="00D90BD1" w:rsidRPr="00FD7644">
              <w:rPr>
                <w:rFonts w:ascii="Times New Roman" w:hAnsi="Times New Roman"/>
                <w:sz w:val="16"/>
                <w:szCs w:val="18"/>
              </w:rPr>
              <w:t xml:space="preserve"> (третьего лица)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:</w:t>
            </w:r>
            <w:r w:rsidR="00A908BE" w:rsidRPr="00FD7644">
              <w:rPr>
                <w:rFonts w:ascii="Times New Roman" w:hAnsi="Times New Roman"/>
                <w:i/>
                <w:sz w:val="16"/>
                <w:szCs w:val="18"/>
              </w:rPr>
              <w:t>**</w:t>
            </w:r>
          </w:p>
        </w:tc>
        <w:tc>
          <w:tcPr>
            <w:tcW w:w="283" w:type="dxa"/>
            <w:vAlign w:val="center"/>
          </w:tcPr>
          <w:p w:rsidR="00D4387E" w:rsidRPr="002206D6" w:rsidRDefault="00D4387E" w:rsidP="0077684E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D4387E" w:rsidRPr="002206D6" w:rsidRDefault="002C7D40" w:rsidP="00D4387E">
            <w:pPr>
              <w:ind w:hanging="125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D4387E" w:rsidRPr="002206D6" w:rsidRDefault="00D4387E" w:rsidP="0077684E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Наличие бенефициарного владельца</w:t>
            </w:r>
          </w:p>
        </w:tc>
      </w:tr>
      <w:tr w:rsidR="00E11D5B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E11D5B" w:rsidRPr="002206D6" w:rsidRDefault="00E11D5B" w:rsidP="0077684E">
            <w:pPr>
              <w:jc w:val="center"/>
              <w:rPr>
                <w:rFonts w:ascii="Times New Roman" w:hAnsi="Times New Roman"/>
                <w:b/>
                <w:sz w:val="4"/>
                <w:szCs w:val="6"/>
              </w:rPr>
            </w:pPr>
          </w:p>
        </w:tc>
      </w:tr>
      <w:tr w:rsidR="00D03FE5" w:rsidRPr="002206D6" w:rsidTr="00571AA1">
        <w:trPr>
          <w:gridAfter w:val="2"/>
          <w:wAfter w:w="36" w:type="dxa"/>
          <w:trHeight w:val="20"/>
        </w:trPr>
        <w:tc>
          <w:tcPr>
            <w:tcW w:w="5535" w:type="dxa"/>
            <w:gridSpan w:val="29"/>
            <w:tcMar>
              <w:left w:w="0" w:type="dxa"/>
              <w:right w:w="0" w:type="dxa"/>
            </w:tcMar>
            <w:vAlign w:val="center"/>
          </w:tcPr>
          <w:p w:rsidR="00D03FE5" w:rsidRPr="00FD7644" w:rsidRDefault="00B71914" w:rsidP="00571AA1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1</w:t>
            </w:r>
            <w:r w:rsidR="00571AA1">
              <w:rPr>
                <w:rFonts w:ascii="Times New Roman" w:hAnsi="Times New Roman"/>
                <w:sz w:val="16"/>
                <w:szCs w:val="18"/>
              </w:rPr>
              <w:t>8</w:t>
            </w:r>
            <w:r w:rsidR="00D03FE5" w:rsidRPr="00FD7644">
              <w:rPr>
                <w:rFonts w:ascii="Times New Roman" w:hAnsi="Times New Roman"/>
                <w:sz w:val="16"/>
                <w:szCs w:val="18"/>
              </w:rPr>
              <w:t>. Информация о наличии выгодоприобретателя:</w:t>
            </w:r>
            <w:r w:rsidR="00D03FE5" w:rsidRPr="00FD7644">
              <w:rPr>
                <w:rFonts w:ascii="Times New Roman" w:hAnsi="Times New Roman"/>
                <w:i/>
                <w:sz w:val="16"/>
                <w:szCs w:val="18"/>
              </w:rPr>
              <w:t>***</w:t>
            </w:r>
          </w:p>
        </w:tc>
        <w:tc>
          <w:tcPr>
            <w:tcW w:w="951" w:type="dxa"/>
            <w:gridSpan w:val="5"/>
            <w:vAlign w:val="center"/>
          </w:tcPr>
          <w:p w:rsidR="00D03FE5" w:rsidRPr="002206D6" w:rsidRDefault="00D03FE5" w:rsidP="00D03FE5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D03FE5" w:rsidRPr="002206D6" w:rsidRDefault="002C7D40" w:rsidP="00D03FE5">
            <w:pPr>
              <w:ind w:hanging="125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D03FE5" w:rsidRPr="002206D6" w:rsidRDefault="00D03FE5" w:rsidP="00D03FE5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Наличие выгодоприобретателя</w:t>
            </w:r>
          </w:p>
        </w:tc>
      </w:tr>
      <w:tr w:rsidR="00E11D5B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E11D5B" w:rsidRPr="00FD7644" w:rsidRDefault="00E11D5B" w:rsidP="00571AA1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1</w:t>
            </w:r>
            <w:r w:rsidR="00571AA1">
              <w:rPr>
                <w:rFonts w:ascii="Times New Roman" w:hAnsi="Times New Roman"/>
                <w:sz w:val="16"/>
                <w:szCs w:val="18"/>
              </w:rPr>
              <w:t>9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 xml:space="preserve">. </w:t>
            </w:r>
            <w:r w:rsidRPr="00FD7644">
              <w:rPr>
                <w:rFonts w:ascii="Times New Roman" w:hAnsi="Times New Roman"/>
                <w:bCs/>
                <w:sz w:val="16"/>
                <w:szCs w:val="18"/>
              </w:rPr>
              <w:t>Форма выплаты дивидендов:</w:t>
            </w:r>
          </w:p>
        </w:tc>
      </w:tr>
      <w:tr w:rsidR="00E11D5B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E11D5B" w:rsidRPr="002206D6" w:rsidRDefault="00E11D5B" w:rsidP="0077684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E11D5B" w:rsidRPr="002206D6" w:rsidRDefault="002C7D40" w:rsidP="0077684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297" w:type="dxa"/>
            <w:gridSpan w:val="19"/>
            <w:tcMar>
              <w:left w:w="108" w:type="dxa"/>
              <w:right w:w="0" w:type="dxa"/>
            </w:tcMar>
            <w:vAlign w:val="center"/>
          </w:tcPr>
          <w:p w:rsidR="00E11D5B" w:rsidRPr="002206D6" w:rsidRDefault="00E11D5B" w:rsidP="00E52C20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 xml:space="preserve">Банковский перевод </w:t>
            </w:r>
            <w:r w:rsidRPr="002206D6">
              <w:rPr>
                <w:rFonts w:ascii="Times New Roman" w:hAnsi="Times New Roman"/>
                <w:b/>
                <w:i/>
                <w:sz w:val="16"/>
                <w:szCs w:val="18"/>
              </w:rPr>
              <w:t>(</w:t>
            </w:r>
            <w:r w:rsidRPr="002206D6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 xml:space="preserve">заполнить п. </w:t>
            </w:r>
            <w:r w:rsidR="006603A5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21</w:t>
            </w:r>
            <w:r w:rsidRPr="002206D6">
              <w:rPr>
                <w:rFonts w:ascii="Times New Roman" w:hAnsi="Times New Roman"/>
                <w:b/>
                <w:i/>
                <w:sz w:val="16"/>
                <w:szCs w:val="18"/>
              </w:rPr>
              <w:t>)</w:t>
            </w: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E11D5B" w:rsidRPr="002206D6" w:rsidRDefault="00E11D5B" w:rsidP="0077684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E11D5B" w:rsidRPr="002206D6" w:rsidRDefault="002C7D40" w:rsidP="0077684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52" w:type="dxa"/>
            <w:gridSpan w:val="15"/>
            <w:tcMar>
              <w:left w:w="108" w:type="dxa"/>
              <w:right w:w="0" w:type="dxa"/>
            </w:tcMar>
            <w:vAlign w:val="center"/>
          </w:tcPr>
          <w:p w:rsidR="00E11D5B" w:rsidRPr="006603A5" w:rsidRDefault="00E11D5B" w:rsidP="0077684E">
            <w:pPr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i/>
                <w:sz w:val="16"/>
                <w:szCs w:val="18"/>
              </w:rPr>
              <w:t>Почтовый перевод</w:t>
            </w:r>
          </w:p>
        </w:tc>
      </w:tr>
      <w:tr w:rsidR="00C608AA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C608AA" w:rsidRPr="002206D6" w:rsidRDefault="00C608AA" w:rsidP="00E11D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4"/>
                <w:szCs w:val="6"/>
              </w:rPr>
            </w:pPr>
          </w:p>
        </w:tc>
      </w:tr>
      <w:tr w:rsidR="001B1395" w:rsidRPr="00FD7644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1B1395" w:rsidRPr="00FD7644" w:rsidRDefault="00571AA1" w:rsidP="005302D8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</w:t>
            </w:r>
            <w:r w:rsidR="001B1395" w:rsidRPr="00FD7644">
              <w:rPr>
                <w:rFonts w:ascii="Times New Roman" w:hAnsi="Times New Roman"/>
                <w:sz w:val="16"/>
                <w:szCs w:val="18"/>
              </w:rPr>
              <w:t>.Данные законного представителя (родителя, усыновителя, опекуна или попечителя)</w:t>
            </w:r>
          </w:p>
        </w:tc>
      </w:tr>
      <w:tr w:rsidR="001B1395" w:rsidRPr="002206D6" w:rsidTr="00571AA1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3"/>
            <w:tcMar>
              <w:left w:w="0" w:type="dxa"/>
              <w:right w:w="0" w:type="dxa"/>
            </w:tcMar>
            <w:vAlign w:val="center"/>
          </w:tcPr>
          <w:p w:rsidR="001B1395" w:rsidRPr="00FD7644" w:rsidRDefault="001B1395" w:rsidP="001B1395">
            <w:pPr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Фамилия</w:t>
            </w:r>
            <w:r w:rsidRPr="00FD7644">
              <w:rPr>
                <w:rFonts w:ascii="Times New Roman" w:hAnsi="Times New Roman"/>
                <w:sz w:val="16"/>
                <w:szCs w:val="18"/>
                <w:lang w:val="en-US"/>
              </w:rPr>
              <w:t>,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 xml:space="preserve"> Имя</w:t>
            </w:r>
            <w:r w:rsidRPr="00FD7644">
              <w:rPr>
                <w:rFonts w:ascii="Times New Roman" w:hAnsi="Times New Roman"/>
                <w:sz w:val="16"/>
                <w:szCs w:val="18"/>
                <w:lang w:val="en-US"/>
              </w:rPr>
              <w:t>,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 xml:space="preserve"> Отчество</w:t>
            </w: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1592385393"/>
            <w:placeholder>
              <w:docPart w:val="5B1402D4550B4145AE87C5266A4CFC38"/>
            </w:placeholder>
            <w:showingPlcHdr/>
            <w:text/>
          </w:sdtPr>
          <w:sdtEndPr/>
          <w:sdtContent>
            <w:tc>
              <w:tcPr>
                <w:tcW w:w="7772" w:type="dxa"/>
                <w:gridSpan w:val="4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1B1395" w:rsidRPr="002206D6" w:rsidRDefault="00FD7644" w:rsidP="001B1395">
                <w:pPr>
                  <w:rPr>
                    <w:rFonts w:ascii="Times New Roman" w:hAnsi="Times New Roman"/>
                    <w:b/>
                    <w:sz w:val="16"/>
                    <w:szCs w:val="18"/>
                    <w:lang w:val="en-US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CB3892" w:rsidRPr="002206D6" w:rsidTr="00571AA1">
        <w:trPr>
          <w:gridBefore w:val="1"/>
          <w:wBefore w:w="28" w:type="dxa"/>
          <w:trHeight w:val="20"/>
        </w:trPr>
        <w:tc>
          <w:tcPr>
            <w:tcW w:w="3502" w:type="dxa"/>
            <w:gridSpan w:val="12"/>
            <w:tcMar>
              <w:left w:w="0" w:type="dxa"/>
              <w:right w:w="0" w:type="dxa"/>
            </w:tcMar>
            <w:vAlign w:val="center"/>
          </w:tcPr>
          <w:p w:rsidR="00CB3892" w:rsidRPr="00FD7644" w:rsidRDefault="00CB3892" w:rsidP="001B1395">
            <w:pPr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FD7644">
              <w:rPr>
                <w:rFonts w:ascii="Times New Roman" w:hAnsi="Times New Roman"/>
                <w:sz w:val="16"/>
                <w:szCs w:val="18"/>
              </w:rPr>
              <w:t>Документ</w:t>
            </w:r>
            <w:proofErr w:type="gramEnd"/>
            <w:r w:rsidR="00F74BC5" w:rsidRPr="00FD7644">
              <w:rPr>
                <w:rFonts w:ascii="Times New Roman" w:hAnsi="Times New Roman"/>
                <w:sz w:val="16"/>
                <w:szCs w:val="18"/>
              </w:rPr>
              <w:t xml:space="preserve"> удостоверяющий личность</w:t>
            </w:r>
            <w:r w:rsidRPr="00FD7644">
              <w:rPr>
                <w:rFonts w:ascii="Times New Roman" w:hAnsi="Times New Roman"/>
                <w:sz w:val="16"/>
                <w:szCs w:val="18"/>
              </w:rPr>
              <w:t>, серия, №</w:t>
            </w: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1864584265"/>
            <w:placeholder>
              <w:docPart w:val="1AE482E7055640198FC9662270901F25"/>
            </w:placeholder>
            <w:showingPlcHdr/>
            <w:text/>
          </w:sdtPr>
          <w:sdtEndPr/>
          <w:sdtContent>
            <w:tc>
              <w:tcPr>
                <w:tcW w:w="1420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CB3892" w:rsidRPr="002206D6" w:rsidRDefault="00FD7644" w:rsidP="00CB3892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CB3892" w:rsidRPr="002206D6" w:rsidRDefault="00CB3892" w:rsidP="00CB3892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928234311"/>
            <w:placeholder>
              <w:docPart w:val="9C756E4A4B1D4918BDD705A510F28A17"/>
            </w:placeholder>
            <w:showingPlcHdr/>
            <w:text/>
          </w:sdtPr>
          <w:sdtEndPr/>
          <w:sdtContent>
            <w:tc>
              <w:tcPr>
                <w:tcW w:w="1561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CB3892" w:rsidRPr="002206D6" w:rsidRDefault="00FD7644" w:rsidP="001B1395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2"/>
            <w:vAlign w:val="center"/>
          </w:tcPr>
          <w:p w:rsidR="00CB3892" w:rsidRPr="002206D6" w:rsidRDefault="00CB3892" w:rsidP="00CB3892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103623453"/>
            <w:placeholder>
              <w:docPart w:val="96AE49CAFA8F4AEA9AF50C247B464BD2"/>
            </w:placeholder>
            <w:showingPlcHdr/>
            <w:text/>
          </w:sdtPr>
          <w:sdtEndPr/>
          <w:sdtContent>
            <w:tc>
              <w:tcPr>
                <w:tcW w:w="2609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CB3892" w:rsidRPr="002206D6" w:rsidRDefault="00FD7644" w:rsidP="001B1395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1B1395" w:rsidRPr="002206D6" w:rsidTr="00571AA1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3"/>
            <w:tcMar>
              <w:left w:w="0" w:type="dxa"/>
              <w:right w:w="0" w:type="dxa"/>
            </w:tcMar>
            <w:vAlign w:val="center"/>
          </w:tcPr>
          <w:p w:rsidR="001B1395" w:rsidRPr="00FD7644" w:rsidRDefault="001B1395" w:rsidP="001B1395">
            <w:pPr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FD7644">
              <w:rPr>
                <w:rFonts w:ascii="Times New Roman" w:hAnsi="Times New Roman"/>
                <w:sz w:val="16"/>
                <w:szCs w:val="18"/>
              </w:rPr>
              <w:t>Выдан</w:t>
            </w:r>
            <w:proofErr w:type="gramEnd"/>
            <w:r w:rsidRPr="00FD7644">
              <w:rPr>
                <w:rFonts w:ascii="Times New Roman" w:hAnsi="Times New Roman"/>
                <w:sz w:val="16"/>
                <w:szCs w:val="18"/>
              </w:rPr>
              <w:t xml:space="preserve"> (кем, когда)</w:t>
            </w: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1220974010"/>
            <w:placeholder>
              <w:docPart w:val="C14CAEBEDD8E434D997CF380C38DD339"/>
            </w:placeholder>
            <w:showingPlcHdr/>
            <w:text/>
          </w:sdtPr>
          <w:sdtEndPr/>
          <w:sdtContent>
            <w:tc>
              <w:tcPr>
                <w:tcW w:w="7772" w:type="dxa"/>
                <w:gridSpan w:val="4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1B1395" w:rsidRDefault="00FD7644" w:rsidP="001B1395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1B1395" w:rsidRPr="002206D6" w:rsidTr="00571AA1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4215" w:type="dxa"/>
            <w:gridSpan w:val="16"/>
            <w:tcMar>
              <w:left w:w="0" w:type="dxa"/>
              <w:right w:w="0" w:type="dxa"/>
            </w:tcMar>
            <w:vAlign w:val="center"/>
          </w:tcPr>
          <w:p w:rsidR="001B1395" w:rsidRPr="00FD7644" w:rsidRDefault="00F74BC5" w:rsidP="001B1395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242261980"/>
            <w:placeholder>
              <w:docPart w:val="05614BCAFA83464EACD08EF8D86047E4"/>
            </w:placeholder>
            <w:showingPlcHdr/>
            <w:text/>
          </w:sdtPr>
          <w:sdtEndPr/>
          <w:sdtContent>
            <w:tc>
              <w:tcPr>
                <w:tcW w:w="5644" w:type="dxa"/>
                <w:gridSpan w:val="27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1B1395" w:rsidRDefault="00FD7644" w:rsidP="001B1395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F74BC5" w:rsidRPr="002206D6" w:rsidTr="00571AA1">
        <w:trPr>
          <w:gridBefore w:val="1"/>
          <w:gridAfter w:val="1"/>
          <w:wBefore w:w="28" w:type="dxa"/>
          <w:wAfter w:w="7" w:type="dxa"/>
          <w:trHeight w:val="379"/>
        </w:trPr>
        <w:tc>
          <w:tcPr>
            <w:tcW w:w="4791" w:type="dxa"/>
            <w:gridSpan w:val="20"/>
            <w:tcMar>
              <w:left w:w="0" w:type="dxa"/>
              <w:right w:w="0" w:type="dxa"/>
            </w:tcMar>
            <w:vAlign w:val="center"/>
          </w:tcPr>
          <w:p w:rsidR="00F74BC5" w:rsidRPr="00FD7644" w:rsidRDefault="00F74BC5" w:rsidP="001B1395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Образец подписи законного представителя</w:t>
            </w:r>
          </w:p>
        </w:tc>
        <w:tc>
          <w:tcPr>
            <w:tcW w:w="212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BC5" w:rsidRDefault="00F74BC5" w:rsidP="00F74BC5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F74BC5" w:rsidRDefault="00F74BC5" w:rsidP="00F74BC5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F74BC5" w:rsidRDefault="00F74BC5" w:rsidP="00F74BC5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C8626B" w:rsidRPr="00C8626B" w:rsidTr="00571AA1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791" w:type="dxa"/>
            <w:gridSpan w:val="20"/>
            <w:tcMar>
              <w:left w:w="0" w:type="dxa"/>
              <w:right w:w="0" w:type="dxa"/>
            </w:tcMar>
            <w:vAlign w:val="center"/>
          </w:tcPr>
          <w:p w:rsidR="00C8626B" w:rsidRPr="00C8626B" w:rsidRDefault="00C8626B" w:rsidP="001B1395">
            <w:pPr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2127" w:type="dxa"/>
            <w:gridSpan w:val="16"/>
            <w:tcBorders>
              <w:top w:val="single" w:sz="4" w:space="0" w:color="auto"/>
            </w:tcBorders>
            <w:vAlign w:val="center"/>
          </w:tcPr>
          <w:p w:rsidR="00C8626B" w:rsidRPr="00C8626B" w:rsidRDefault="00C8626B" w:rsidP="00C8626B">
            <w:pPr>
              <w:jc w:val="center"/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</w:pPr>
            <w:r w:rsidRPr="00C8626B"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C8626B" w:rsidRPr="00C8626B" w:rsidRDefault="00C8626B" w:rsidP="001B1395">
            <w:pPr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</w:pPr>
          </w:p>
        </w:tc>
        <w:tc>
          <w:tcPr>
            <w:tcW w:w="2686" w:type="dxa"/>
            <w:gridSpan w:val="6"/>
            <w:tcBorders>
              <w:left w:val="nil"/>
            </w:tcBorders>
            <w:vAlign w:val="center"/>
          </w:tcPr>
          <w:p w:rsidR="00C8626B" w:rsidRPr="00C8626B" w:rsidRDefault="00C8626B" w:rsidP="00C8626B">
            <w:pPr>
              <w:jc w:val="center"/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</w:pPr>
          </w:p>
        </w:tc>
      </w:tr>
      <w:tr w:rsidR="00F74BC5" w:rsidRPr="002206D6" w:rsidTr="00571AA1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791" w:type="dxa"/>
            <w:gridSpan w:val="20"/>
            <w:tcMar>
              <w:left w:w="0" w:type="dxa"/>
              <w:right w:w="0" w:type="dxa"/>
            </w:tcMar>
            <w:vAlign w:val="center"/>
          </w:tcPr>
          <w:p w:rsidR="00F74BC5" w:rsidRPr="00FD7644" w:rsidRDefault="00F74BC5" w:rsidP="001B1395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Подпись проставлена в присутствии работника регистратора</w:t>
            </w:r>
          </w:p>
        </w:tc>
        <w:tc>
          <w:tcPr>
            <w:tcW w:w="2127" w:type="dxa"/>
            <w:gridSpan w:val="16"/>
            <w:tcBorders>
              <w:bottom w:val="single" w:sz="4" w:space="0" w:color="auto"/>
            </w:tcBorders>
            <w:vAlign w:val="center"/>
          </w:tcPr>
          <w:p w:rsidR="00F74BC5" w:rsidRDefault="00F74BC5" w:rsidP="001B1395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F74BC5" w:rsidRDefault="00C8626B" w:rsidP="001B1395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/</w:t>
            </w: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838991694"/>
            <w:placeholder>
              <w:docPart w:val="2B48041518AE4A56ABC09465105AF1A7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F74BC5" w:rsidRDefault="00A33B20" w:rsidP="001B1395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C8626B" w:rsidRPr="00C8626B" w:rsidTr="00571AA1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791" w:type="dxa"/>
            <w:gridSpan w:val="20"/>
            <w:tcMar>
              <w:left w:w="0" w:type="dxa"/>
              <w:right w:w="0" w:type="dxa"/>
            </w:tcMar>
            <w:vAlign w:val="center"/>
          </w:tcPr>
          <w:p w:rsidR="00C8626B" w:rsidRPr="00C8626B" w:rsidRDefault="00C8626B" w:rsidP="00CA1B8E">
            <w:pPr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2127" w:type="dxa"/>
            <w:gridSpan w:val="16"/>
            <w:tcBorders>
              <w:top w:val="single" w:sz="4" w:space="0" w:color="auto"/>
            </w:tcBorders>
            <w:vAlign w:val="center"/>
          </w:tcPr>
          <w:p w:rsidR="00C8626B" w:rsidRPr="00C8626B" w:rsidRDefault="00C8626B" w:rsidP="00CA1B8E">
            <w:pPr>
              <w:jc w:val="center"/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</w:pPr>
            <w:r w:rsidRPr="00C8626B"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C8626B" w:rsidRPr="00C8626B" w:rsidRDefault="00C8626B" w:rsidP="00CA1B8E">
            <w:pPr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C8626B" w:rsidRPr="00C8626B" w:rsidRDefault="00C8626B" w:rsidP="00CA1B8E">
            <w:pPr>
              <w:jc w:val="center"/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</w:pPr>
            <w:r w:rsidRPr="00C8626B">
              <w:rPr>
                <w:rFonts w:ascii="Times New Roman" w:hAnsi="Times New Roman"/>
                <w:b/>
                <w:sz w:val="14"/>
                <w:szCs w:val="18"/>
                <w:vertAlign w:val="superscript"/>
              </w:rPr>
              <w:t>(Ф.И.О.)</w:t>
            </w:r>
          </w:p>
        </w:tc>
      </w:tr>
      <w:tr w:rsidR="00C608AA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C608AA" w:rsidRPr="00FD7644" w:rsidRDefault="005302D8" w:rsidP="00571AA1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="00571AA1">
              <w:rPr>
                <w:rFonts w:ascii="Times New Roman" w:hAnsi="Times New Roman"/>
                <w:sz w:val="16"/>
                <w:szCs w:val="18"/>
              </w:rPr>
              <w:t>1</w:t>
            </w:r>
            <w:r w:rsidR="00C608AA" w:rsidRPr="00FD7644">
              <w:rPr>
                <w:rFonts w:ascii="Times New Roman" w:hAnsi="Times New Roman"/>
                <w:sz w:val="16"/>
                <w:szCs w:val="18"/>
              </w:rPr>
              <w:t>. Информация для выплаты доходов по ценным бумагам банковским переводом:</w:t>
            </w:r>
          </w:p>
        </w:tc>
      </w:tr>
      <w:tr w:rsidR="000456BE" w:rsidRPr="002206D6" w:rsidTr="00571AA1">
        <w:trPr>
          <w:gridAfter w:val="2"/>
          <w:wAfter w:w="36" w:type="dxa"/>
          <w:trHeight w:val="20"/>
        </w:trPr>
        <w:tc>
          <w:tcPr>
            <w:tcW w:w="6151" w:type="dxa"/>
            <w:gridSpan w:val="32"/>
            <w:tcMar>
              <w:left w:w="0" w:type="dxa"/>
              <w:right w:w="0" w:type="dxa"/>
            </w:tcMar>
            <w:vAlign w:val="center"/>
          </w:tcPr>
          <w:p w:rsidR="000456BE" w:rsidRPr="002206D6" w:rsidRDefault="000456BE" w:rsidP="000456BE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Номер лицевого счета</w:t>
            </w:r>
            <w:r w:rsidR="007756BA" w:rsidRPr="002206D6">
              <w:rPr>
                <w:rFonts w:ascii="Times New Roman" w:hAnsi="Times New Roman"/>
                <w:sz w:val="16"/>
                <w:szCs w:val="18"/>
              </w:rPr>
              <w:t>/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>номер счета банковской карты</w:t>
            </w:r>
            <w:r w:rsidR="007756BA" w:rsidRPr="002206D6">
              <w:rPr>
                <w:rFonts w:ascii="Times New Roman" w:hAnsi="Times New Roman"/>
                <w:sz w:val="16"/>
                <w:szCs w:val="18"/>
              </w:rPr>
              <w:t>/номер банковской карты физического лица</w:t>
            </w:r>
          </w:p>
        </w:tc>
        <w:tc>
          <w:tcPr>
            <w:tcW w:w="3736" w:type="dxa"/>
            <w:gridSpan w:val="1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456BE" w:rsidRPr="002206D6" w:rsidRDefault="008348C7" w:rsidP="00DA3B87">
            <w:pPr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 xml:space="preserve">      </w:t>
            </w:r>
            <w:r w:rsidR="000456BE"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Идентификационный номер банка (ИНН)</w:t>
            </w:r>
          </w:p>
        </w:tc>
      </w:tr>
      <w:tr w:rsidR="002C7D40" w:rsidRPr="002206D6" w:rsidTr="00571AA1">
        <w:trPr>
          <w:gridAfter w:val="2"/>
          <w:wAfter w:w="36" w:type="dxa"/>
          <w:trHeight w:val="20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669686284"/>
            <w:placeholder>
              <w:docPart w:val="FA50610159644E4AA5A902936BA43A70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621" w:type="dxa"/>
            <w:gridSpan w:val="4"/>
            <w:tcMar>
              <w:left w:w="0" w:type="dxa"/>
              <w:right w:w="0" w:type="dxa"/>
            </w:tcMar>
            <w:vAlign w:val="center"/>
          </w:tcPr>
          <w:p w:rsidR="002C7D40" w:rsidRPr="002206D6" w:rsidRDefault="002C7D40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1834954671"/>
            <w:placeholder>
              <w:docPart w:val="853C2BA9333444329F30C881870C4A2F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C608AA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C608AA" w:rsidRPr="002206D6" w:rsidRDefault="00C608AA" w:rsidP="004E7C65">
            <w:pPr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Наименование банка</w:t>
            </w:r>
          </w:p>
        </w:tc>
      </w:tr>
      <w:tr w:rsidR="002C7D40" w:rsidRPr="002206D6" w:rsidTr="00571AA1">
        <w:trPr>
          <w:gridAfter w:val="2"/>
          <w:wAfter w:w="36" w:type="dxa"/>
          <w:trHeight w:val="20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1394163415"/>
            <w:placeholder>
              <w:docPart w:val="7E1E4C189B0C4F72B042147332DE33D1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C5213D" w:rsidRPr="002206D6" w:rsidTr="00571AA1">
        <w:trPr>
          <w:gridAfter w:val="2"/>
          <w:wAfter w:w="36" w:type="dxa"/>
          <w:trHeight w:val="20"/>
        </w:trPr>
        <w:tc>
          <w:tcPr>
            <w:tcW w:w="6151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13D" w:rsidRPr="002206D6" w:rsidRDefault="00C5213D" w:rsidP="00C5213D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Корреспондентский счет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5213D" w:rsidRPr="002206D6" w:rsidRDefault="00C5213D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80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13D" w:rsidRPr="002206D6" w:rsidRDefault="00C5213D" w:rsidP="00C5213D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  <w:lang w:val="en-US"/>
              </w:rPr>
              <w:t>БИК</w:t>
            </w:r>
          </w:p>
        </w:tc>
      </w:tr>
      <w:tr w:rsidR="002C7D40" w:rsidRPr="002206D6" w:rsidTr="00571AA1">
        <w:trPr>
          <w:gridAfter w:val="2"/>
          <w:wAfter w:w="36" w:type="dxa"/>
          <w:trHeight w:val="20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188962515"/>
            <w:placeholder>
              <w:docPart w:val="5A3C98EE2FD9464888DCF2A9EA4ADEF3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927" w:type="dxa"/>
            <w:gridSpan w:val="6"/>
            <w:tcMar>
              <w:left w:w="0" w:type="dxa"/>
              <w:right w:w="0" w:type="dxa"/>
            </w:tcMar>
            <w:vAlign w:val="center"/>
          </w:tcPr>
          <w:p w:rsidR="002C7D40" w:rsidRPr="002206D6" w:rsidRDefault="002C7D40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45769186"/>
            <w:placeholder>
              <w:docPart w:val="D678D868239747EAA977BDDAC3AE9612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C608AA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C608AA" w:rsidRPr="002206D6" w:rsidRDefault="00C608AA" w:rsidP="00140DE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Наименование</w:t>
            </w:r>
            <w:r w:rsidR="00C40DB0" w:rsidRPr="002206D6">
              <w:rPr>
                <w:rFonts w:ascii="Times New Roman" w:hAnsi="Times New Roman"/>
                <w:sz w:val="16"/>
                <w:szCs w:val="18"/>
              </w:rPr>
              <w:t xml:space="preserve"> банка</w:t>
            </w:r>
            <w:r w:rsidR="007A5631" w:rsidRPr="002206D6">
              <w:rPr>
                <w:rFonts w:ascii="Times New Roman" w:hAnsi="Times New Roman"/>
                <w:sz w:val="16"/>
                <w:szCs w:val="18"/>
              </w:rPr>
              <w:t xml:space="preserve"> (заполняется, если получатель банк)</w:t>
            </w:r>
            <w:r w:rsidR="00C40DB0" w:rsidRPr="002206D6">
              <w:rPr>
                <w:rFonts w:ascii="Times New Roman" w:hAnsi="Times New Roman"/>
                <w:sz w:val="16"/>
                <w:szCs w:val="18"/>
              </w:rPr>
              <w:t>/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>отделения банка</w:t>
            </w:r>
          </w:p>
        </w:tc>
      </w:tr>
      <w:tr w:rsidR="002C7D40" w:rsidRPr="002206D6" w:rsidTr="00571AA1">
        <w:trPr>
          <w:gridAfter w:val="2"/>
          <w:wAfter w:w="36" w:type="dxa"/>
          <w:trHeight w:val="20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25684576"/>
            <w:placeholder>
              <w:docPart w:val="7BD3629EB7B7407BB677604198114452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C608AA" w:rsidRPr="002206D6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08AA" w:rsidRPr="002206D6" w:rsidRDefault="00C40DB0" w:rsidP="00140DE7">
            <w:pPr>
              <w:rPr>
                <w:rFonts w:ascii="Times New Roman" w:hAnsi="Times New Roman"/>
                <w:sz w:val="16"/>
                <w:szCs w:val="18"/>
              </w:rPr>
            </w:pPr>
            <w:r w:rsidRPr="002206D6">
              <w:rPr>
                <w:rFonts w:ascii="Times New Roman" w:hAnsi="Times New Roman"/>
                <w:sz w:val="16"/>
                <w:szCs w:val="18"/>
              </w:rPr>
              <w:t>Счет получателя</w:t>
            </w:r>
            <w:r w:rsidR="00FE42ED" w:rsidRPr="002206D6">
              <w:rPr>
                <w:rFonts w:ascii="Times New Roman" w:hAnsi="Times New Roman"/>
                <w:sz w:val="16"/>
                <w:szCs w:val="18"/>
              </w:rPr>
              <w:t>/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>счет банка</w:t>
            </w:r>
            <w:r w:rsidR="007B050C" w:rsidRPr="002206D6">
              <w:rPr>
                <w:rFonts w:ascii="Times New Roman" w:hAnsi="Times New Roman"/>
                <w:sz w:val="16"/>
                <w:szCs w:val="18"/>
              </w:rPr>
              <w:t>,</w:t>
            </w:r>
            <w:r w:rsidRPr="002206D6">
              <w:rPr>
                <w:rFonts w:ascii="Times New Roman" w:hAnsi="Times New Roman"/>
                <w:sz w:val="16"/>
                <w:szCs w:val="18"/>
              </w:rPr>
              <w:t xml:space="preserve"> если получатель банк</w:t>
            </w:r>
          </w:p>
        </w:tc>
      </w:tr>
      <w:tr w:rsidR="002C7D40" w:rsidRPr="002206D6" w:rsidTr="00571AA1">
        <w:trPr>
          <w:gridAfter w:val="2"/>
          <w:wAfter w:w="36" w:type="dxa"/>
          <w:trHeight w:val="20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239801118"/>
            <w:placeholder>
              <w:docPart w:val="21E89B5617AF49FBB5C1472CD3793A48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7D40" w:rsidRPr="002206D6" w:rsidRDefault="00FD7644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3736" w:type="dxa"/>
            <w:gridSpan w:val="12"/>
            <w:tcMar>
              <w:left w:w="0" w:type="dxa"/>
              <w:right w:w="0" w:type="dxa"/>
            </w:tcMar>
            <w:vAlign w:val="center"/>
          </w:tcPr>
          <w:p w:rsidR="002C7D40" w:rsidRPr="002206D6" w:rsidRDefault="002C7D40" w:rsidP="00201AB4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B60081" w:rsidRPr="00FD7644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B60081" w:rsidRPr="00FD7644" w:rsidRDefault="00571AA1" w:rsidP="00B60081">
            <w:pPr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22</w:t>
            </w:r>
            <w:r w:rsidR="00B60081" w:rsidRPr="00FD7644">
              <w:rPr>
                <w:rFonts w:ascii="Times New Roman" w:hAnsi="Times New Roman"/>
                <w:sz w:val="16"/>
                <w:szCs w:val="18"/>
              </w:rPr>
              <w:t xml:space="preserve">. Способ предоставления </w:t>
            </w:r>
            <w:r w:rsidR="00C14470" w:rsidRPr="00FD7644">
              <w:rPr>
                <w:rFonts w:ascii="Times New Roman" w:hAnsi="Times New Roman"/>
                <w:sz w:val="16"/>
                <w:szCs w:val="18"/>
              </w:rPr>
              <w:t xml:space="preserve">Регистратору </w:t>
            </w:r>
            <w:r w:rsidR="00B60081" w:rsidRPr="00FD7644">
              <w:rPr>
                <w:rFonts w:ascii="Times New Roman" w:hAnsi="Times New Roman"/>
                <w:sz w:val="16"/>
                <w:szCs w:val="18"/>
              </w:rPr>
              <w:t>документов, являющихся основанием для совершения операции в реестре</w:t>
            </w:r>
          </w:p>
        </w:tc>
      </w:tr>
      <w:tr w:rsidR="002206D6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2206D6" w:rsidRPr="002206D6" w:rsidRDefault="002206D6" w:rsidP="002206D6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2206D6" w:rsidRPr="002206D6" w:rsidRDefault="002206D6" w:rsidP="002206D6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end"/>
            </w:r>
          </w:p>
        </w:tc>
        <w:tc>
          <w:tcPr>
            <w:tcW w:w="1755" w:type="dxa"/>
            <w:gridSpan w:val="4"/>
            <w:tcMar>
              <w:left w:w="108" w:type="dxa"/>
              <w:right w:w="0" w:type="dxa"/>
            </w:tcMar>
            <w:vAlign w:val="center"/>
          </w:tcPr>
          <w:p w:rsidR="002206D6" w:rsidRPr="002206D6" w:rsidRDefault="002206D6" w:rsidP="002206D6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Лично у регистратора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2206D6" w:rsidRPr="002206D6" w:rsidRDefault="002206D6" w:rsidP="002206D6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end"/>
            </w:r>
          </w:p>
        </w:tc>
        <w:tc>
          <w:tcPr>
            <w:tcW w:w="1697" w:type="dxa"/>
            <w:gridSpan w:val="9"/>
            <w:tcMar>
              <w:left w:w="108" w:type="dxa"/>
              <w:right w:w="0" w:type="dxa"/>
            </w:tcMar>
            <w:vAlign w:val="center"/>
          </w:tcPr>
          <w:p w:rsidR="002206D6" w:rsidRPr="002206D6" w:rsidRDefault="002206D6" w:rsidP="002206D6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Почт</w:t>
            </w:r>
            <w:proofErr w:type="gramStart"/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.</w:t>
            </w:r>
            <w:proofErr w:type="gramEnd"/>
            <w:r w:rsidRPr="002206D6">
              <w:rPr>
                <w:rFonts w:ascii="Times New Roman" w:hAnsi="Times New Roman"/>
                <w:i/>
                <w:sz w:val="14"/>
                <w:szCs w:val="18"/>
              </w:rPr>
              <w:t xml:space="preserve"> </w:t>
            </w:r>
            <w:proofErr w:type="gramStart"/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о</w:t>
            </w:r>
            <w:proofErr w:type="gramEnd"/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тправлением</w:t>
            </w:r>
          </w:p>
        </w:tc>
        <w:bookmarkStart w:id="3" w:name="Флажок2"/>
        <w:tc>
          <w:tcPr>
            <w:tcW w:w="427" w:type="dxa"/>
            <w:gridSpan w:val="2"/>
            <w:vAlign w:val="center"/>
          </w:tcPr>
          <w:p w:rsidR="002206D6" w:rsidRPr="002206D6" w:rsidRDefault="002206D6" w:rsidP="002206D6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 w:rsidRPr="002206D6">
              <w:rPr>
                <w:rFonts w:ascii="Times New Roman" w:hAnsi="Times New Roman"/>
                <w:i/>
                <w:sz w:val="14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i/>
                <w:sz w:val="14"/>
                <w:szCs w:val="18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i/>
                <w:sz w:val="14"/>
                <w:szCs w:val="18"/>
              </w:rPr>
            </w:r>
            <w:r w:rsidRPr="002206D6">
              <w:rPr>
                <w:rFonts w:ascii="Times New Roman" w:hAnsi="Times New Roman"/>
                <w:i/>
                <w:sz w:val="14"/>
                <w:szCs w:val="18"/>
              </w:rPr>
              <w:fldChar w:fldCharType="end"/>
            </w:r>
            <w:bookmarkEnd w:id="3"/>
          </w:p>
        </w:tc>
        <w:tc>
          <w:tcPr>
            <w:tcW w:w="2704" w:type="dxa"/>
            <w:gridSpan w:val="21"/>
            <w:vAlign w:val="center"/>
          </w:tcPr>
          <w:p w:rsidR="002206D6" w:rsidRPr="002206D6" w:rsidRDefault="002206D6" w:rsidP="002206D6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Уполномоченным представителем</w:t>
            </w:r>
          </w:p>
        </w:tc>
        <w:tc>
          <w:tcPr>
            <w:tcW w:w="427" w:type="dxa"/>
            <w:gridSpan w:val="2"/>
            <w:vAlign w:val="center"/>
          </w:tcPr>
          <w:p w:rsidR="002206D6" w:rsidRPr="002206D6" w:rsidRDefault="002206D6" w:rsidP="002206D6">
            <w:pPr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2206D6" w:rsidRPr="002206D6" w:rsidRDefault="002206D6" w:rsidP="002206D6">
            <w:pPr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B60081" w:rsidRPr="00FD7644" w:rsidTr="00571AA1">
        <w:trPr>
          <w:gridAfter w:val="2"/>
          <w:wAfter w:w="36" w:type="dxa"/>
          <w:trHeight w:val="20"/>
        </w:trPr>
        <w:tc>
          <w:tcPr>
            <w:tcW w:w="9887" w:type="dxa"/>
            <w:gridSpan w:val="44"/>
            <w:tcMar>
              <w:left w:w="0" w:type="dxa"/>
              <w:right w:w="0" w:type="dxa"/>
            </w:tcMar>
            <w:vAlign w:val="center"/>
          </w:tcPr>
          <w:p w:rsidR="00B60081" w:rsidRPr="00FD7644" w:rsidRDefault="00CB3892" w:rsidP="00571AA1">
            <w:pPr>
              <w:rPr>
                <w:rFonts w:ascii="Times New Roman" w:hAnsi="Times New Roman"/>
                <w:sz w:val="16"/>
                <w:szCs w:val="18"/>
              </w:rPr>
            </w:pPr>
            <w:r w:rsidRPr="00FD7644">
              <w:rPr>
                <w:rFonts w:ascii="Times New Roman" w:hAnsi="Times New Roman"/>
                <w:sz w:val="16"/>
                <w:szCs w:val="18"/>
              </w:rPr>
              <w:t>2</w:t>
            </w:r>
            <w:r w:rsidR="00571AA1">
              <w:rPr>
                <w:rFonts w:ascii="Times New Roman" w:hAnsi="Times New Roman"/>
                <w:sz w:val="16"/>
                <w:szCs w:val="18"/>
              </w:rPr>
              <w:t>3</w:t>
            </w:r>
            <w:r w:rsidR="00217EA5" w:rsidRPr="00FD7644">
              <w:rPr>
                <w:rFonts w:ascii="Times New Roman" w:hAnsi="Times New Roman"/>
                <w:sz w:val="16"/>
                <w:szCs w:val="18"/>
              </w:rPr>
              <w:t xml:space="preserve">. Способ </w:t>
            </w:r>
            <w:r w:rsidR="001B1395" w:rsidRPr="00FD7644">
              <w:rPr>
                <w:rFonts w:ascii="Times New Roman" w:hAnsi="Times New Roman"/>
                <w:sz w:val="16"/>
                <w:szCs w:val="18"/>
              </w:rPr>
              <w:t xml:space="preserve">доставки </w:t>
            </w:r>
            <w:r w:rsidR="003E5DD0" w:rsidRPr="003E5DD0">
              <w:rPr>
                <w:rFonts w:ascii="Times New Roman" w:hAnsi="Times New Roman"/>
                <w:sz w:val="16"/>
                <w:szCs w:val="18"/>
              </w:rPr>
              <w:t>выписок из реестра</w:t>
            </w:r>
            <w:r w:rsidR="00217EA5" w:rsidRPr="00FD7644">
              <w:rPr>
                <w:rFonts w:ascii="Times New Roman" w:hAnsi="Times New Roman"/>
                <w:sz w:val="16"/>
                <w:szCs w:val="18"/>
              </w:rPr>
              <w:t>:</w:t>
            </w:r>
          </w:p>
        </w:tc>
      </w:tr>
      <w:tr w:rsidR="003E5DD0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end"/>
            </w:r>
          </w:p>
        </w:tc>
        <w:tc>
          <w:tcPr>
            <w:tcW w:w="1647" w:type="dxa"/>
            <w:gridSpan w:val="3"/>
            <w:tcMar>
              <w:left w:w="108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Лично у регистратора</w:t>
            </w:r>
          </w:p>
        </w:tc>
        <w:tc>
          <w:tcPr>
            <w:tcW w:w="501" w:type="dxa"/>
            <w:gridSpan w:val="5"/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end"/>
            </w:r>
          </w:p>
        </w:tc>
        <w:tc>
          <w:tcPr>
            <w:tcW w:w="916" w:type="dxa"/>
            <w:gridSpan w:val="4"/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>
              <w:rPr>
                <w:rFonts w:ascii="Times New Roman" w:hAnsi="Times New Roman"/>
                <w:i/>
                <w:sz w:val="14"/>
                <w:szCs w:val="18"/>
              </w:rPr>
              <w:t>Курьером</w:t>
            </w:r>
          </w:p>
        </w:tc>
        <w:tc>
          <w:tcPr>
            <w:tcW w:w="425" w:type="dxa"/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</w:rPr>
            </w:pP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end"/>
            </w:r>
          </w:p>
        </w:tc>
        <w:tc>
          <w:tcPr>
            <w:tcW w:w="1418" w:type="dxa"/>
            <w:gridSpan w:val="12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Заказным письмом</w:t>
            </w: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</w:r>
            <w:r w:rsidRPr="002206D6">
              <w:rPr>
                <w:rFonts w:ascii="Times New Roman" w:hAnsi="Times New Roman"/>
                <w:b/>
                <w:sz w:val="14"/>
                <w:szCs w:val="32"/>
              </w:rPr>
              <w:fldChar w:fldCharType="end"/>
            </w:r>
          </w:p>
        </w:tc>
        <w:tc>
          <w:tcPr>
            <w:tcW w:w="3791" w:type="dxa"/>
            <w:gridSpan w:val="13"/>
            <w:tcMar>
              <w:left w:w="108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4"/>
                <w:szCs w:val="18"/>
              </w:rPr>
              <w:t>П</w:t>
            </w:r>
            <w:r w:rsidRPr="002206D6">
              <w:rPr>
                <w:rFonts w:ascii="Times New Roman" w:hAnsi="Times New Roman"/>
                <w:i/>
                <w:sz w:val="14"/>
                <w:szCs w:val="18"/>
              </w:rPr>
              <w:t>исьмом</w:t>
            </w:r>
          </w:p>
        </w:tc>
      </w:tr>
      <w:tr w:rsidR="003E5DD0" w:rsidRPr="002206D6" w:rsidTr="00571AA1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32"/>
              </w:rPr>
            </w:pPr>
          </w:p>
        </w:tc>
        <w:tc>
          <w:tcPr>
            <w:tcW w:w="4297" w:type="dxa"/>
            <w:gridSpan w:val="19"/>
            <w:tcMar>
              <w:left w:w="108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jc w:val="center"/>
              <w:rPr>
                <w:rFonts w:ascii="Times New Roman" w:hAnsi="Times New Roman"/>
                <w:b/>
                <w:sz w:val="14"/>
                <w:szCs w:val="32"/>
              </w:rPr>
            </w:pPr>
          </w:p>
        </w:tc>
        <w:tc>
          <w:tcPr>
            <w:tcW w:w="4352" w:type="dxa"/>
            <w:gridSpan w:val="15"/>
            <w:tcMar>
              <w:left w:w="108" w:type="dxa"/>
              <w:right w:w="0" w:type="dxa"/>
            </w:tcMar>
            <w:vAlign w:val="center"/>
          </w:tcPr>
          <w:p w:rsidR="003E5DD0" w:rsidRPr="002206D6" w:rsidRDefault="003E5DD0" w:rsidP="0077684E">
            <w:pPr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8348C7" w:rsidRPr="00FD7644" w:rsidTr="00F35B67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8348C7" w:rsidRPr="00FD7644" w:rsidRDefault="00CB3892" w:rsidP="00571AA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 w:rsidR="00571AA1">
              <w:rPr>
                <w:rFonts w:ascii="Times New Roman" w:hAnsi="Times New Roman"/>
                <w:sz w:val="16"/>
                <w:szCs w:val="17"/>
              </w:rPr>
              <w:t>4</w:t>
            </w:r>
            <w:r w:rsidR="008348C7"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</w:p>
        </w:tc>
        <w:tc>
          <w:tcPr>
            <w:tcW w:w="9564" w:type="dxa"/>
            <w:gridSpan w:val="42"/>
            <w:tcMar>
              <w:left w:w="0" w:type="dxa"/>
              <w:right w:w="0" w:type="dxa"/>
            </w:tcMar>
            <w:vAlign w:val="center"/>
          </w:tcPr>
          <w:p w:rsidR="008348C7" w:rsidRPr="00FD7644" w:rsidRDefault="008348C7" w:rsidP="00C231FE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Укажите Ваши основные источники дохода:</w:t>
            </w:r>
          </w:p>
        </w:tc>
      </w:tr>
      <w:tr w:rsidR="008348C7" w:rsidRPr="002206D6" w:rsidTr="00F35B67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8348C7" w:rsidRPr="002206D6" w:rsidRDefault="008348C7" w:rsidP="00C231F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8348C7" w:rsidRPr="002206D6" w:rsidRDefault="002C7D40" w:rsidP="00C231FE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9265" w:type="dxa"/>
            <w:gridSpan w:val="41"/>
            <w:tcMar>
              <w:left w:w="108" w:type="dxa"/>
              <w:right w:w="0" w:type="dxa"/>
            </w:tcMar>
            <w:vAlign w:val="center"/>
          </w:tcPr>
          <w:p w:rsidR="008348C7" w:rsidRPr="002206D6" w:rsidRDefault="008348C7" w:rsidP="00C231FE">
            <w:pPr>
              <w:spacing w:before="60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F35B67" w:rsidRPr="002206D6" w:rsidTr="00F35B67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14" w:type="dxa"/>
            <w:gridSpan w:val="20"/>
            <w:tcMar>
              <w:left w:w="108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spacing w:before="60"/>
              <w:jc w:val="both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Пенсия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F35B67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4" w:type="dxa"/>
            <w:gridSpan w:val="14"/>
            <w:tcMar>
              <w:left w:w="108" w:type="dxa"/>
              <w:right w:w="0" w:type="dxa"/>
            </w:tcMar>
            <w:vAlign w:val="center"/>
          </w:tcPr>
          <w:p w:rsidR="00F35B67" w:rsidRPr="002206D6" w:rsidRDefault="00F35B67" w:rsidP="00F35B67">
            <w:pPr>
              <w:spacing w:before="60"/>
              <w:jc w:val="both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Доход от предпринимательской деятельности</w:t>
            </w:r>
          </w:p>
        </w:tc>
      </w:tr>
      <w:tr w:rsidR="00F35B67" w:rsidRPr="002206D6" w:rsidTr="00F35B67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14" w:type="dxa"/>
            <w:gridSpan w:val="20"/>
            <w:tcMar>
              <w:left w:w="108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spacing w:before="60"/>
              <w:jc w:val="both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Доход от вкладов (депозитов)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F35B67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4" w:type="dxa"/>
            <w:gridSpan w:val="14"/>
            <w:tcMar>
              <w:left w:w="108" w:type="dxa"/>
              <w:right w:w="0" w:type="dxa"/>
            </w:tcMar>
            <w:vAlign w:val="center"/>
          </w:tcPr>
          <w:p w:rsidR="00F35B67" w:rsidRPr="002206D6" w:rsidRDefault="00F35B67" w:rsidP="00F35B67">
            <w:pPr>
              <w:spacing w:before="60"/>
              <w:jc w:val="both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Личные сбережения</w:t>
            </w:r>
          </w:p>
        </w:tc>
      </w:tr>
      <w:tr w:rsidR="00F35B67" w:rsidRPr="002206D6" w:rsidTr="00F35B67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40" w:type="dxa"/>
            <w:gridSpan w:val="22"/>
            <w:tcMar>
              <w:left w:w="108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spacing w:before="60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F35B67" w:rsidRPr="002206D6" w:rsidRDefault="00F35B67" w:rsidP="00F35B67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58" w:type="dxa"/>
            <w:gridSpan w:val="16"/>
            <w:vAlign w:val="center"/>
          </w:tcPr>
          <w:p w:rsidR="00F35B67" w:rsidRPr="002206D6" w:rsidRDefault="00F35B67" w:rsidP="00F35B67">
            <w:pPr>
              <w:spacing w:before="60"/>
              <w:jc w:val="both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Наследство</w:t>
            </w:r>
          </w:p>
        </w:tc>
      </w:tr>
      <w:tr w:rsidR="00F35B67" w:rsidRPr="002206D6" w:rsidTr="00F35B67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F35B67" w:rsidRPr="002206D6" w:rsidRDefault="00F35B67" w:rsidP="00C231FE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instrText xml:space="preserve"> FORMCHECKBOX </w:instrText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</w:r>
            <w:r w:rsidRPr="002206D6">
              <w:rPr>
                <w:rFonts w:ascii="Times New Roman" w:hAnsi="Times New Roman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14" w:type="dxa"/>
            <w:gridSpan w:val="20"/>
            <w:tcMar>
              <w:left w:w="108" w:type="dxa"/>
              <w:right w:w="0" w:type="dxa"/>
            </w:tcMar>
            <w:vAlign w:val="center"/>
          </w:tcPr>
          <w:p w:rsidR="00F35B67" w:rsidRPr="002206D6" w:rsidRDefault="00F35B67" w:rsidP="004670DD">
            <w:pPr>
              <w:jc w:val="both"/>
              <w:rPr>
                <w:rFonts w:ascii="Times New Roman" w:hAnsi="Times New Roman"/>
                <w:sz w:val="16"/>
                <w:szCs w:val="17"/>
              </w:rPr>
            </w:pPr>
            <w:r w:rsidRPr="002206D6">
              <w:rPr>
                <w:rFonts w:ascii="Times New Roman" w:hAnsi="Times New Roman"/>
                <w:sz w:val="16"/>
                <w:szCs w:val="17"/>
              </w:rPr>
              <w:t>Иные доходы (укажите вид дохода</w:t>
            </w:r>
            <w:r>
              <w:rPr>
                <w:rFonts w:ascii="Times New Roman" w:hAnsi="Times New Roman"/>
                <w:sz w:val="16"/>
                <w:szCs w:val="17"/>
              </w:rPr>
              <w:t xml:space="preserve">, либо </w:t>
            </w:r>
            <w:r w:rsidRPr="004670DD">
              <w:rPr>
                <w:rFonts w:ascii="Times New Roman" w:hAnsi="Times New Roman"/>
                <w:sz w:val="16"/>
                <w:szCs w:val="17"/>
                <w:u w:val="single"/>
              </w:rPr>
              <w:t>отсутствие</w:t>
            </w:r>
            <w:r>
              <w:rPr>
                <w:rFonts w:ascii="Times New Roman" w:hAnsi="Times New Roman"/>
                <w:sz w:val="16"/>
                <w:szCs w:val="17"/>
              </w:rPr>
              <w:t xml:space="preserve"> дохода</w:t>
            </w:r>
            <w:r w:rsidRPr="002206D6">
              <w:rPr>
                <w:rFonts w:ascii="Times New Roman" w:hAnsi="Times New Roman"/>
                <w:sz w:val="16"/>
                <w:szCs w:val="17"/>
              </w:rPr>
              <w:t>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</w:tcPr>
          <w:p w:rsidR="00F35B67" w:rsidRPr="002206D6" w:rsidRDefault="00F35B67" w:rsidP="00C231FE">
            <w:pPr>
              <w:spacing w:before="60"/>
              <w:jc w:val="center"/>
              <w:rPr>
                <w:rFonts w:ascii="Times New Roman" w:hAnsi="Times New Roman"/>
                <w:sz w:val="16"/>
                <w:szCs w:val="17"/>
              </w:rPr>
            </w:pPr>
          </w:p>
        </w:tc>
        <w:tc>
          <w:tcPr>
            <w:tcW w:w="4334" w:type="dxa"/>
            <w:gridSpan w:val="14"/>
            <w:tcMar>
              <w:left w:w="108" w:type="dxa"/>
              <w:right w:w="0" w:type="dxa"/>
            </w:tcMar>
          </w:tcPr>
          <w:p w:rsidR="00F35B67" w:rsidRPr="002206D6" w:rsidRDefault="00F35B67" w:rsidP="00C231FE">
            <w:pPr>
              <w:spacing w:before="60"/>
              <w:rPr>
                <w:rFonts w:ascii="Times New Roman" w:hAnsi="Times New Roman"/>
                <w:sz w:val="16"/>
                <w:szCs w:val="17"/>
              </w:rPr>
            </w:pPr>
          </w:p>
        </w:tc>
      </w:tr>
      <w:tr w:rsidR="00F35B67" w:rsidRPr="002206D6" w:rsidTr="00F35B67">
        <w:trPr>
          <w:gridAfter w:val="2"/>
          <w:wAfter w:w="36" w:type="dxa"/>
          <w:trHeight w:val="20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62376873"/>
            <w:placeholder>
              <w:docPart w:val="2B7D32493319480B8741345A4C47E184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4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35B67" w:rsidRPr="002206D6" w:rsidRDefault="00F35B67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F35B67" w:rsidRPr="002206D6" w:rsidTr="00571AA1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571AA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>
              <w:rPr>
                <w:rFonts w:ascii="Times New Roman" w:hAnsi="Times New Roman"/>
                <w:sz w:val="16"/>
                <w:szCs w:val="17"/>
              </w:rPr>
              <w:t>5</w:t>
            </w:r>
            <w:r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</w:p>
        </w:tc>
        <w:tc>
          <w:tcPr>
            <w:tcW w:w="4191" w:type="dxa"/>
            <w:gridSpan w:val="17"/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7232D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Цель установления отношений с Регистратором:</w:t>
            </w:r>
          </w:p>
        </w:tc>
        <w:bookmarkStart w:id="4" w:name="Флажок4"/>
        <w:tc>
          <w:tcPr>
            <w:tcW w:w="422" w:type="dxa"/>
            <w:gridSpan w:val="4"/>
            <w:vAlign w:val="center"/>
          </w:tcPr>
          <w:p w:rsidR="00F35B67" w:rsidRPr="002206D6" w:rsidRDefault="00F35B67" w:rsidP="003F33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  <w:bookmarkEnd w:id="4"/>
          </w:p>
        </w:tc>
        <w:tc>
          <w:tcPr>
            <w:tcW w:w="2553" w:type="dxa"/>
            <w:gridSpan w:val="18"/>
            <w:vAlign w:val="center"/>
          </w:tcPr>
          <w:p w:rsidR="00F35B67" w:rsidRPr="002206D6" w:rsidRDefault="00F35B67" w:rsidP="003F33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 w:rsidRPr="003F33B7">
              <w:rPr>
                <w:rFonts w:ascii="Times New Roman" w:hAnsi="Times New Roman"/>
                <w:b/>
                <w:sz w:val="16"/>
                <w:szCs w:val="17"/>
              </w:rPr>
              <w:t>обеспечение учета прав на ЦБ</w:t>
            </w:r>
          </w:p>
        </w:tc>
        <w:tc>
          <w:tcPr>
            <w:tcW w:w="284" w:type="dxa"/>
            <w:vAlign w:val="center"/>
          </w:tcPr>
          <w:p w:rsidR="00F35B67" w:rsidRPr="002206D6" w:rsidRDefault="00F35B67" w:rsidP="003F33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5"/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  <w:bookmarkEnd w:id="5"/>
          </w:p>
        </w:tc>
        <w:tc>
          <w:tcPr>
            <w:tcW w:w="2114" w:type="dxa"/>
            <w:gridSpan w:val="2"/>
            <w:vAlign w:val="center"/>
          </w:tcPr>
          <w:p w:rsidR="00F35B67" w:rsidRPr="002206D6" w:rsidRDefault="00F35B67" w:rsidP="003F33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иное</w:t>
            </w:r>
          </w:p>
        </w:tc>
      </w:tr>
      <w:tr w:rsidR="00F35B67" w:rsidRPr="002206D6" w:rsidTr="00571AA1">
        <w:trPr>
          <w:gridAfter w:val="2"/>
          <w:wAfter w:w="36" w:type="dxa"/>
          <w:trHeight w:val="139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1918054559"/>
            <w:placeholder>
              <w:docPart w:val="900D9CBA44A24A439CB2BB42675CF46D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35B67" w:rsidRDefault="00F35B67" w:rsidP="0033318B">
                <w:pPr>
                  <w:rPr>
                    <w:rFonts w:ascii="Times New Roman" w:hAnsi="Times New Roman"/>
                    <w:b/>
                    <w:sz w:val="16"/>
                    <w:szCs w:val="17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5B160C" w:rsidRPr="002206D6" w:rsidTr="005B160C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5B160C" w:rsidRPr="005B160C" w:rsidRDefault="005B160C" w:rsidP="005B160C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>
              <w:rPr>
                <w:rFonts w:ascii="Times New Roman" w:hAnsi="Times New Roman"/>
                <w:sz w:val="16"/>
                <w:szCs w:val="17"/>
              </w:rPr>
              <w:t>5</w:t>
            </w:r>
            <w:r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7"/>
              </w:rPr>
              <w:t>1.</w:t>
            </w:r>
          </w:p>
        </w:tc>
        <w:tc>
          <w:tcPr>
            <w:tcW w:w="4191" w:type="dxa"/>
            <w:gridSpan w:val="17"/>
            <w:tcMar>
              <w:left w:w="0" w:type="dxa"/>
              <w:right w:w="0" w:type="dxa"/>
            </w:tcMar>
            <w:vAlign w:val="center"/>
          </w:tcPr>
          <w:p w:rsidR="005B160C" w:rsidRPr="00FD7644" w:rsidRDefault="005B160C" w:rsidP="005B160C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 xml:space="preserve">Цель </w:t>
            </w:r>
            <w:r>
              <w:rPr>
                <w:rFonts w:ascii="Times New Roman" w:hAnsi="Times New Roman"/>
                <w:sz w:val="16"/>
                <w:szCs w:val="17"/>
              </w:rPr>
              <w:t>финансово хозяйственной деятельности</w:t>
            </w:r>
            <w:r w:rsidRPr="00FD7644">
              <w:rPr>
                <w:rFonts w:ascii="Times New Roman" w:hAnsi="Times New Roman"/>
                <w:sz w:val="16"/>
                <w:szCs w:val="17"/>
              </w:rPr>
              <w:t>:</w:t>
            </w:r>
          </w:p>
        </w:tc>
        <w:tc>
          <w:tcPr>
            <w:tcW w:w="422" w:type="dxa"/>
            <w:gridSpan w:val="4"/>
            <w:vAlign w:val="center"/>
          </w:tcPr>
          <w:p w:rsidR="005B160C" w:rsidRPr="002206D6" w:rsidRDefault="005B160C" w:rsidP="005B160C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53" w:type="dxa"/>
            <w:gridSpan w:val="18"/>
            <w:vAlign w:val="center"/>
          </w:tcPr>
          <w:p w:rsidR="005B160C" w:rsidRPr="002206D6" w:rsidRDefault="005B160C" w:rsidP="005B160C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284" w:type="dxa"/>
            <w:vAlign w:val="center"/>
          </w:tcPr>
          <w:p w:rsidR="005B160C" w:rsidRPr="002206D6" w:rsidRDefault="005B160C" w:rsidP="005B160C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5B160C" w:rsidRPr="002206D6" w:rsidRDefault="005B160C" w:rsidP="005B160C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иное</w:t>
            </w:r>
          </w:p>
        </w:tc>
      </w:tr>
      <w:tr w:rsidR="005B160C" w:rsidRPr="002206D6" w:rsidTr="00571AA1">
        <w:trPr>
          <w:gridAfter w:val="2"/>
          <w:wAfter w:w="36" w:type="dxa"/>
          <w:trHeight w:val="139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-676730137"/>
            <w:placeholder>
              <w:docPart w:val="25E12E26D26B4019BA406F209FCFD396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B160C" w:rsidRDefault="005B160C" w:rsidP="0033318B">
                <w:pPr>
                  <w:rPr>
                    <w:rFonts w:ascii="Times New Roman" w:hAnsi="Times New Roman"/>
                    <w:b/>
                    <w:i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F35B67" w:rsidRPr="00165C79" w:rsidTr="00571AA1">
        <w:trPr>
          <w:gridAfter w:val="2"/>
          <w:wAfter w:w="36" w:type="dxa"/>
          <w:trHeight w:val="54"/>
        </w:trPr>
        <w:tc>
          <w:tcPr>
            <w:tcW w:w="32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3F33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191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7232D1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</w:tcBorders>
            <w:vAlign w:val="center"/>
          </w:tcPr>
          <w:p w:rsidR="00F35B67" w:rsidRPr="00165C79" w:rsidRDefault="00F35B67" w:rsidP="007232D1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553" w:type="dxa"/>
            <w:gridSpan w:val="18"/>
            <w:tcBorders>
              <w:top w:val="single" w:sz="4" w:space="0" w:color="auto"/>
            </w:tcBorders>
            <w:vAlign w:val="center"/>
          </w:tcPr>
          <w:p w:rsidR="00F35B67" w:rsidRPr="00165C79" w:rsidRDefault="00F35B67" w:rsidP="007232D1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B67" w:rsidRPr="00165C79" w:rsidRDefault="00F35B67" w:rsidP="007232D1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  <w:vAlign w:val="center"/>
          </w:tcPr>
          <w:p w:rsidR="00F35B67" w:rsidRPr="00165C79" w:rsidRDefault="00F35B67" w:rsidP="007232D1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</w:tr>
      <w:tr w:rsidR="00F35B67" w:rsidRPr="002206D6" w:rsidTr="00571AA1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571AA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>
              <w:rPr>
                <w:rFonts w:ascii="Times New Roman" w:hAnsi="Times New Roman"/>
                <w:sz w:val="16"/>
                <w:szCs w:val="17"/>
              </w:rPr>
              <w:t>6</w:t>
            </w:r>
            <w:r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</w:p>
        </w:tc>
        <w:tc>
          <w:tcPr>
            <w:tcW w:w="4191" w:type="dxa"/>
            <w:gridSpan w:val="1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7232D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7232D1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7232D1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7232D1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2206D6" w:rsidRDefault="00F35B67" w:rsidP="007232D1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долгосрочный</w:t>
            </w:r>
          </w:p>
        </w:tc>
      </w:tr>
      <w:tr w:rsidR="00F35B67" w:rsidRPr="00165C79" w:rsidTr="00571AA1">
        <w:trPr>
          <w:gridAfter w:val="2"/>
          <w:wAfter w:w="36" w:type="dxa"/>
          <w:trHeight w:val="68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861" w:type="dxa"/>
            <w:gridSpan w:val="3"/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348" w:type="dxa"/>
            <w:gridSpan w:val="3"/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982" w:type="dxa"/>
            <w:gridSpan w:val="11"/>
            <w:tcBorders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</w:tr>
      <w:tr w:rsidR="00F35B67" w:rsidRPr="002206D6" w:rsidTr="00571AA1">
        <w:trPr>
          <w:gridAfter w:val="2"/>
          <w:wAfter w:w="36" w:type="dxa"/>
          <w:trHeight w:val="156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571AA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>
              <w:rPr>
                <w:rFonts w:ascii="Times New Roman" w:hAnsi="Times New Roman"/>
                <w:sz w:val="16"/>
                <w:szCs w:val="17"/>
              </w:rPr>
              <w:t>7</w:t>
            </w:r>
            <w:r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955EB7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Финансовое положение:</w:t>
            </w:r>
          </w:p>
        </w:tc>
        <w:bookmarkStart w:id="6" w:name="Флажок6"/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  <w:bookmarkEnd w:id="6"/>
          </w:p>
        </w:tc>
        <w:tc>
          <w:tcPr>
            <w:tcW w:w="13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устойчивое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F35B67" w:rsidRPr="00165C79" w:rsidTr="00571AA1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3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</w:tr>
      <w:tr w:rsidR="00F35B67" w:rsidRPr="002206D6" w:rsidTr="00571AA1">
        <w:trPr>
          <w:gridAfter w:val="2"/>
          <w:wAfter w:w="36" w:type="dxa"/>
          <w:trHeight w:val="267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571AA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>
              <w:rPr>
                <w:rFonts w:ascii="Times New Roman" w:hAnsi="Times New Roman"/>
                <w:sz w:val="16"/>
                <w:szCs w:val="17"/>
              </w:rPr>
              <w:t>8</w:t>
            </w:r>
            <w:r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CA1B8E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Сведения о деловой репутации:****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3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наличие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</w:p>
        </w:tc>
      </w:tr>
      <w:tr w:rsidR="00F35B67" w:rsidRPr="00165C79" w:rsidTr="00571AA1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3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165C79" w:rsidRDefault="00F35B67" w:rsidP="00955EB7">
            <w:pPr>
              <w:rPr>
                <w:rFonts w:ascii="Times New Roman" w:hAnsi="Times New Roman"/>
                <w:b/>
                <w:sz w:val="6"/>
                <w:szCs w:val="17"/>
              </w:rPr>
            </w:pPr>
          </w:p>
        </w:tc>
      </w:tr>
      <w:tr w:rsidR="00F35B67" w:rsidRPr="002206D6" w:rsidTr="00571AA1">
        <w:trPr>
          <w:gridAfter w:val="2"/>
          <w:wAfter w:w="36" w:type="dxa"/>
          <w:trHeight w:val="61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571AA1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2</w:t>
            </w:r>
            <w:r>
              <w:rPr>
                <w:rFonts w:ascii="Times New Roman" w:hAnsi="Times New Roman"/>
                <w:sz w:val="16"/>
                <w:szCs w:val="17"/>
              </w:rPr>
              <w:t>9</w:t>
            </w:r>
            <w:r w:rsidRPr="00FD7644">
              <w:rPr>
                <w:rFonts w:ascii="Times New Roman" w:hAnsi="Times New Roman"/>
                <w:sz w:val="16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FD7644" w:rsidRDefault="00F35B67" w:rsidP="00955EB7">
            <w:pPr>
              <w:rPr>
                <w:rFonts w:ascii="Times New Roman" w:hAnsi="Times New Roman"/>
                <w:sz w:val="16"/>
                <w:szCs w:val="17"/>
              </w:rPr>
            </w:pPr>
            <w:r w:rsidRPr="00FD7644">
              <w:rPr>
                <w:rFonts w:ascii="Times New Roman" w:hAnsi="Times New Roman"/>
                <w:sz w:val="16"/>
                <w:szCs w:val="17"/>
              </w:rPr>
              <w:t>Источники происхождения ЦБ: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3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сделка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наследство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7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  <w:szCs w:val="17"/>
              </w:rPr>
            </w:r>
            <w:r>
              <w:rPr>
                <w:rFonts w:ascii="Times New Roman" w:hAnsi="Times New Roman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F35B67" w:rsidRPr="002206D6" w:rsidRDefault="00F35B67" w:rsidP="00955EB7">
            <w:pPr>
              <w:rPr>
                <w:rFonts w:ascii="Times New Roman" w:hAnsi="Times New Roman"/>
                <w:b/>
                <w:sz w:val="16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7"/>
              </w:rPr>
              <w:t>иное</w:t>
            </w:r>
          </w:p>
        </w:tc>
      </w:tr>
      <w:tr w:rsidR="00F35B67" w:rsidRPr="002206D6" w:rsidTr="00571AA1">
        <w:trPr>
          <w:trHeight w:val="64"/>
        </w:trPr>
        <w:sdt>
          <w:sdtPr>
            <w:rPr>
              <w:rFonts w:ascii="Times New Roman" w:hAnsi="Times New Roman"/>
              <w:b/>
              <w:i/>
              <w:sz w:val="16"/>
              <w:szCs w:val="18"/>
            </w:rPr>
            <w:id w:val="877746087"/>
            <w:placeholder>
              <w:docPart w:val="110864FB04F5454DA79D64AEA0E2EC45"/>
            </w:placeholder>
            <w:showingPlcHdr/>
            <w:text/>
          </w:sdtPr>
          <w:sdtEndPr/>
          <w:sdtContent>
            <w:tc>
              <w:tcPr>
                <w:tcW w:w="9923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35B67" w:rsidRPr="002206D6" w:rsidRDefault="00F35B67" w:rsidP="0033318B">
                <w:pPr>
                  <w:rPr>
                    <w:rFonts w:ascii="Times New Roman" w:hAnsi="Times New Roman"/>
                    <w:b/>
                    <w:sz w:val="16"/>
                    <w:szCs w:val="18"/>
                  </w:rPr>
                </w:pPr>
                <w:r w:rsidRPr="00FD7644">
                  <w:rPr>
                    <w:rStyle w:val="a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F35B67" w:rsidRPr="00F35B67" w:rsidTr="00571AA1">
        <w:trPr>
          <w:trHeight w:val="60"/>
        </w:trPr>
        <w:tc>
          <w:tcPr>
            <w:tcW w:w="9923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B67" w:rsidRPr="00F35B67" w:rsidRDefault="00F35B67" w:rsidP="0077684E">
            <w:pPr>
              <w:jc w:val="center"/>
              <w:rPr>
                <w:rFonts w:ascii="Times New Roman" w:hAnsi="Times New Roman"/>
                <w:b/>
                <w:sz w:val="16"/>
                <w:szCs w:val="6"/>
              </w:rPr>
            </w:pPr>
          </w:p>
        </w:tc>
      </w:tr>
      <w:tr w:rsidR="00F35B67" w:rsidRPr="00F35B67" w:rsidTr="00571AA1">
        <w:trPr>
          <w:trHeight w:val="87"/>
        </w:trPr>
        <w:tc>
          <w:tcPr>
            <w:tcW w:w="9923" w:type="dxa"/>
            <w:gridSpan w:val="46"/>
            <w:tcMar>
              <w:left w:w="0" w:type="dxa"/>
              <w:right w:w="0" w:type="dxa"/>
            </w:tcMar>
            <w:vAlign w:val="center"/>
          </w:tcPr>
          <w:p w:rsidR="00F35B67" w:rsidRPr="00F35B67" w:rsidRDefault="00F35B67" w:rsidP="00721AD4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F35B67">
              <w:rPr>
                <w:rFonts w:ascii="Times New Roman" w:hAnsi="Times New Roman"/>
                <w:sz w:val="16"/>
                <w:szCs w:val="18"/>
              </w:rPr>
              <w:t>30.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22.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F35B67" w:rsidRPr="00F35B67" w:rsidRDefault="00F35B67" w:rsidP="00D90BD1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F35B67">
              <w:rPr>
                <w:rFonts w:ascii="Times New Roman" w:hAnsi="Times New Roman"/>
                <w:sz w:val="16"/>
                <w:szCs w:val="18"/>
              </w:rPr>
              <w:t>ЗАО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F35B67" w:rsidRPr="002206D6" w:rsidTr="00571AA1">
        <w:trPr>
          <w:trHeight w:val="284"/>
        </w:trPr>
        <w:tc>
          <w:tcPr>
            <w:tcW w:w="311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5" w:type="dxa"/>
            <w:gridSpan w:val="2"/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//</w:t>
            </w:r>
          </w:p>
        </w:tc>
        <w:tc>
          <w:tcPr>
            <w:tcW w:w="3071" w:type="dxa"/>
            <w:gridSpan w:val="21"/>
            <w:tcBorders>
              <w:bottom w:val="single" w:sz="4" w:space="0" w:color="auto"/>
            </w:tcBorders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308" w:type="dxa"/>
            <w:gridSpan w:val="11"/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F35B67" w:rsidRPr="002206D6" w:rsidTr="00571AA1">
        <w:trPr>
          <w:trHeight w:val="71"/>
        </w:trPr>
        <w:tc>
          <w:tcPr>
            <w:tcW w:w="311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8"/>
              </w:rPr>
              <w:t>Подпись</w:t>
            </w:r>
            <w:r w:rsidRPr="002206D6">
              <w:rPr>
                <w:rFonts w:ascii="Times New Roman" w:hAnsi="Times New Roman"/>
                <w:b/>
                <w:bCs/>
                <w:sz w:val="16"/>
                <w:szCs w:val="18"/>
              </w:rPr>
              <w:t xml:space="preserve"> зарегистрированного лица:</w:t>
            </w:r>
          </w:p>
        </w:tc>
        <w:tc>
          <w:tcPr>
            <w:tcW w:w="425" w:type="dxa"/>
            <w:gridSpan w:val="2"/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071" w:type="dxa"/>
            <w:gridSpan w:val="21"/>
          </w:tcPr>
          <w:p w:rsidR="00F35B67" w:rsidRPr="00FD7644" w:rsidRDefault="00F35B67" w:rsidP="00571AA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</w:t>
            </w:r>
          </w:p>
        </w:tc>
        <w:tc>
          <w:tcPr>
            <w:tcW w:w="3308" w:type="dxa"/>
            <w:gridSpan w:val="11"/>
          </w:tcPr>
          <w:p w:rsidR="00F35B67" w:rsidRPr="00FD7644" w:rsidRDefault="00F35B67" w:rsidP="00D03FE5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F35B67" w:rsidRPr="00571AA1" w:rsidTr="00571AA1">
        <w:trPr>
          <w:trHeight w:val="71"/>
        </w:trPr>
        <w:tc>
          <w:tcPr>
            <w:tcW w:w="3119" w:type="dxa"/>
            <w:gridSpan w:val="12"/>
            <w:tcMar>
              <w:left w:w="0" w:type="dxa"/>
              <w:right w:w="0" w:type="dxa"/>
            </w:tcMar>
          </w:tcPr>
          <w:p w:rsidR="00F35B67" w:rsidRPr="00571AA1" w:rsidRDefault="00F35B67" w:rsidP="00571AA1">
            <w:pPr>
              <w:jc w:val="center"/>
              <w:rPr>
                <w:rFonts w:ascii="Times New Roman" w:hAnsi="Times New Roman"/>
                <w:b/>
                <w:bCs/>
                <w:sz w:val="6"/>
                <w:szCs w:val="18"/>
              </w:rPr>
            </w:pPr>
          </w:p>
        </w:tc>
        <w:tc>
          <w:tcPr>
            <w:tcW w:w="425" w:type="dxa"/>
            <w:gridSpan w:val="2"/>
          </w:tcPr>
          <w:p w:rsidR="00F35B67" w:rsidRPr="00571AA1" w:rsidRDefault="00F35B67" w:rsidP="00571AA1">
            <w:pPr>
              <w:jc w:val="center"/>
              <w:rPr>
                <w:rFonts w:ascii="Times New Roman" w:hAnsi="Times New Roman"/>
                <w:sz w:val="6"/>
                <w:szCs w:val="18"/>
              </w:rPr>
            </w:pPr>
          </w:p>
        </w:tc>
        <w:tc>
          <w:tcPr>
            <w:tcW w:w="3071" w:type="dxa"/>
            <w:gridSpan w:val="21"/>
          </w:tcPr>
          <w:p w:rsidR="00F35B67" w:rsidRPr="00571AA1" w:rsidRDefault="00F35B67" w:rsidP="00571AA1">
            <w:pPr>
              <w:jc w:val="center"/>
              <w:rPr>
                <w:rFonts w:ascii="Times New Roman" w:hAnsi="Times New Roman"/>
                <w:sz w:val="6"/>
                <w:szCs w:val="18"/>
              </w:rPr>
            </w:pPr>
          </w:p>
        </w:tc>
        <w:tc>
          <w:tcPr>
            <w:tcW w:w="3308" w:type="dxa"/>
            <w:gridSpan w:val="11"/>
          </w:tcPr>
          <w:p w:rsidR="00F35B67" w:rsidRPr="00571AA1" w:rsidRDefault="00F35B67" w:rsidP="00D03FE5">
            <w:pPr>
              <w:rPr>
                <w:rFonts w:ascii="Times New Roman" w:hAnsi="Times New Roman"/>
                <w:sz w:val="6"/>
                <w:szCs w:val="18"/>
              </w:rPr>
            </w:pPr>
          </w:p>
        </w:tc>
      </w:tr>
      <w:tr w:rsidR="00F35B67" w:rsidRPr="002206D6" w:rsidTr="00571AA1">
        <w:trPr>
          <w:trHeight w:val="71"/>
        </w:trPr>
        <w:tc>
          <w:tcPr>
            <w:tcW w:w="311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5B67" w:rsidRPr="00FD7644" w:rsidRDefault="00F35B67" w:rsidP="00571AA1">
            <w:pPr>
              <w:rPr>
                <w:rFonts w:ascii="Times New Roman" w:hAnsi="Times New Roman"/>
                <w:sz w:val="16"/>
                <w:szCs w:val="18"/>
              </w:rPr>
            </w:pPr>
            <w:r w:rsidRPr="002B7672">
              <w:rPr>
                <w:rFonts w:ascii="Times New Roman" w:hAnsi="Times New Roman"/>
                <w:sz w:val="16"/>
                <w:szCs w:val="18"/>
              </w:rPr>
              <w:t>3</w:t>
            </w:r>
            <w:r>
              <w:rPr>
                <w:rFonts w:ascii="Times New Roman" w:hAnsi="Times New Roman"/>
                <w:sz w:val="16"/>
                <w:szCs w:val="18"/>
              </w:rPr>
              <w:t>1</w:t>
            </w:r>
            <w:r w:rsidRPr="002B7672">
              <w:rPr>
                <w:rFonts w:ascii="Times New Roman" w:hAnsi="Times New Roman"/>
                <w:sz w:val="16"/>
                <w:szCs w:val="18"/>
              </w:rPr>
              <w:t>. Дата заполнения анкеты</w:t>
            </w:r>
          </w:p>
        </w:tc>
        <w:tc>
          <w:tcPr>
            <w:tcW w:w="6804" w:type="dxa"/>
            <w:gridSpan w:val="34"/>
          </w:tcPr>
          <w:p w:rsidR="00F35B67" w:rsidRPr="00FD7644" w:rsidRDefault="00F35B67" w:rsidP="00D03FE5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F35B67" w:rsidRPr="002206D6" w:rsidTr="00571AA1">
        <w:trPr>
          <w:trHeight w:val="347"/>
        </w:trPr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  <w:b/>
                <w:szCs w:val="18"/>
              </w:rPr>
              <w:id w:val="-329457721"/>
              <w:placeholder>
                <w:docPart w:val="6BD56E4ECE8D49028E6AD48A66E25C8E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F35B67" w:rsidRPr="002206D6" w:rsidRDefault="00F35B67" w:rsidP="00571AA1">
                <w:pPr>
                  <w:jc w:val="center"/>
                  <w:rPr>
                    <w:rFonts w:ascii="Times New Roman" w:hAnsi="Times New Roman"/>
                    <w:b/>
                    <w:sz w:val="10"/>
                    <w:szCs w:val="12"/>
                    <w:lang w:val="en-US"/>
                  </w:rPr>
                </w:pPr>
                <w:r>
                  <w:rPr>
                    <w:rStyle w:val="ad"/>
                  </w:rPr>
                  <w:t xml:space="preserve">                  </w:t>
                </w:r>
              </w:p>
            </w:sdtContent>
          </w:sdt>
        </w:tc>
        <w:tc>
          <w:tcPr>
            <w:tcW w:w="6804" w:type="dxa"/>
            <w:gridSpan w:val="34"/>
            <w:tcBorders>
              <w:left w:val="single" w:sz="4" w:space="0" w:color="auto"/>
            </w:tcBorders>
          </w:tcPr>
          <w:p w:rsidR="00F35B67" w:rsidRPr="002206D6" w:rsidRDefault="00F35B67" w:rsidP="00571AA1">
            <w:pPr>
              <w:jc w:val="center"/>
              <w:rPr>
                <w:rFonts w:ascii="Times New Roman" w:hAnsi="Times New Roman"/>
                <w:b/>
                <w:sz w:val="10"/>
                <w:szCs w:val="12"/>
                <w:lang w:val="en-US"/>
              </w:rPr>
            </w:pPr>
          </w:p>
        </w:tc>
      </w:tr>
    </w:tbl>
    <w:p w:rsidR="00057CFB" w:rsidRPr="002206D6" w:rsidRDefault="00057CFB" w:rsidP="00C0089D">
      <w:pPr>
        <w:rPr>
          <w:sz w:val="8"/>
          <w:szCs w:val="2"/>
        </w:rPr>
      </w:pPr>
    </w:p>
    <w:sectPr w:rsidR="00057CFB" w:rsidRPr="002206D6" w:rsidSect="00CA1B8E">
      <w:headerReference w:type="even" r:id="rId13"/>
      <w:pgSz w:w="11907" w:h="16840"/>
      <w:pgMar w:top="568" w:right="1134" w:bottom="709" w:left="1134" w:header="17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8F" w:rsidRDefault="0048028F">
      <w:r>
        <w:separator/>
      </w:r>
    </w:p>
  </w:endnote>
  <w:endnote w:type="continuationSeparator" w:id="0">
    <w:p w:rsidR="0048028F" w:rsidRDefault="0048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8028F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48028F" w:rsidRPr="00015155" w:rsidRDefault="0048028F" w:rsidP="004469DD">
          <w:pPr>
            <w:pStyle w:val="a5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48028F" w:rsidRDefault="0048028F" w:rsidP="00D03FE5">
          <w:pPr>
            <w:pStyle w:val="a5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>) с информацией о бенефициарных владельцах.</w:t>
          </w:r>
        </w:p>
        <w:p w:rsidR="0048028F" w:rsidRDefault="0048028F" w:rsidP="00955EB7">
          <w:pPr>
            <w:pStyle w:val="a5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48028F" w:rsidRPr="00D4387E" w:rsidRDefault="0048028F" w:rsidP="00CA1B8E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некредитных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48028F" w:rsidRPr="00AF3637" w:rsidTr="00201AB4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48028F" w:rsidRPr="004469DD" w:rsidRDefault="0048028F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48028F" w:rsidRPr="00AF3637" w:rsidRDefault="0048028F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8028F" w:rsidRPr="003F3A56" w:rsidTr="004469DD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372"/>
            <w:gridCol w:w="2536"/>
          </w:tblGrid>
          <w:tr w:rsidR="0048028F" w:rsidRPr="003F3A56" w:rsidTr="00721AD4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48028F" w:rsidRDefault="0048028F" w:rsidP="00721AD4">
                <w:pPr>
                  <w:pStyle w:val="a5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48028F" w:rsidRDefault="0048028F" w:rsidP="00721AD4">
                <w:pPr>
                  <w:pStyle w:val="a5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48028F" w:rsidRPr="00E84C6A" w:rsidRDefault="0048028F" w:rsidP="00E84C6A">
                <w:pPr>
                  <w:pStyle w:val="a5"/>
                  <w:jc w:val="left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48028F" w:rsidRPr="003F3A56" w:rsidRDefault="0048028F" w:rsidP="004469DD">
                <w:pPr>
                  <w:pStyle w:val="a5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48028F" w:rsidRPr="003F3A56" w:rsidRDefault="0048028F" w:rsidP="004469DD">
          <w:pPr>
            <w:pStyle w:val="a5"/>
            <w:jc w:val="both"/>
            <w:rPr>
              <w:i/>
              <w:sz w:val="12"/>
              <w:szCs w:val="12"/>
            </w:rPr>
          </w:pPr>
        </w:p>
      </w:tc>
    </w:tr>
  </w:tbl>
  <w:p w:rsidR="0048028F" w:rsidRPr="004469DD" w:rsidRDefault="0048028F" w:rsidP="004469DD">
    <w:pPr>
      <w:pStyle w:val="a5"/>
      <w:jc w:val="left"/>
      <w:rPr>
        <w:i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8F" w:rsidRDefault="0048028F">
      <w:r>
        <w:separator/>
      </w:r>
    </w:p>
  </w:footnote>
  <w:footnote w:type="continuationSeparator" w:id="0">
    <w:p w:rsidR="0048028F" w:rsidRDefault="0048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8F" w:rsidRPr="00367F84" w:rsidRDefault="0048028F" w:rsidP="0025329B">
    <w:pPr>
      <w:pStyle w:val="a3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48028F" w:rsidRPr="00804ABD" w:rsidRDefault="0048028F" w:rsidP="0025329B">
    <w:pPr>
      <w:pStyle w:val="a3"/>
      <w:contextualSpacing/>
      <w:jc w:val="left"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8F" w:rsidRPr="00367F84" w:rsidRDefault="0048028F" w:rsidP="0028155E">
    <w:pPr>
      <w:pStyle w:val="a3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8F" w:rsidRPr="00367F84" w:rsidRDefault="0048028F" w:rsidP="0025329B">
    <w:pPr>
      <w:pStyle w:val="a3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48028F" w:rsidRPr="00804ABD" w:rsidRDefault="0048028F" w:rsidP="0025329B">
    <w:pPr>
      <w:pStyle w:val="a3"/>
      <w:contextualSpacing/>
      <w:jc w:val="left"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75"/>
    <w:rsid w:val="00000C3F"/>
    <w:rsid w:val="00015155"/>
    <w:rsid w:val="00020947"/>
    <w:rsid w:val="00023406"/>
    <w:rsid w:val="00024548"/>
    <w:rsid w:val="00034F06"/>
    <w:rsid w:val="000419B1"/>
    <w:rsid w:val="000433CD"/>
    <w:rsid w:val="000456BE"/>
    <w:rsid w:val="0005676A"/>
    <w:rsid w:val="00057CFB"/>
    <w:rsid w:val="0006638E"/>
    <w:rsid w:val="00076707"/>
    <w:rsid w:val="00083B9D"/>
    <w:rsid w:val="00084E42"/>
    <w:rsid w:val="00093FBD"/>
    <w:rsid w:val="000A1290"/>
    <w:rsid w:val="000A37AF"/>
    <w:rsid w:val="000A3A18"/>
    <w:rsid w:val="000A74A9"/>
    <w:rsid w:val="000A7F80"/>
    <w:rsid w:val="000B4996"/>
    <w:rsid w:val="000B4D6E"/>
    <w:rsid w:val="000C339C"/>
    <w:rsid w:val="000C55C1"/>
    <w:rsid w:val="000D5663"/>
    <w:rsid w:val="000D57D7"/>
    <w:rsid w:val="000D7428"/>
    <w:rsid w:val="001137CD"/>
    <w:rsid w:val="0011511F"/>
    <w:rsid w:val="00115E21"/>
    <w:rsid w:val="00126EBC"/>
    <w:rsid w:val="00127853"/>
    <w:rsid w:val="00136DCC"/>
    <w:rsid w:val="00140DE7"/>
    <w:rsid w:val="00150C61"/>
    <w:rsid w:val="00153BB3"/>
    <w:rsid w:val="00156EF2"/>
    <w:rsid w:val="0016004D"/>
    <w:rsid w:val="001630AA"/>
    <w:rsid w:val="00165C79"/>
    <w:rsid w:val="00171AD6"/>
    <w:rsid w:val="0017203F"/>
    <w:rsid w:val="001769FF"/>
    <w:rsid w:val="00192B77"/>
    <w:rsid w:val="00193C3E"/>
    <w:rsid w:val="001A19ED"/>
    <w:rsid w:val="001A5704"/>
    <w:rsid w:val="001B1395"/>
    <w:rsid w:val="001C0080"/>
    <w:rsid w:val="001D0500"/>
    <w:rsid w:val="001D4191"/>
    <w:rsid w:val="001E2933"/>
    <w:rsid w:val="001E46F2"/>
    <w:rsid w:val="001E61AC"/>
    <w:rsid w:val="001E776C"/>
    <w:rsid w:val="001F259D"/>
    <w:rsid w:val="00200672"/>
    <w:rsid w:val="00201AB4"/>
    <w:rsid w:val="00217EA5"/>
    <w:rsid w:val="002206D6"/>
    <w:rsid w:val="00231320"/>
    <w:rsid w:val="002324A3"/>
    <w:rsid w:val="0023625E"/>
    <w:rsid w:val="002400CD"/>
    <w:rsid w:val="00241238"/>
    <w:rsid w:val="00241D40"/>
    <w:rsid w:val="00246348"/>
    <w:rsid w:val="00250765"/>
    <w:rsid w:val="0025329B"/>
    <w:rsid w:val="00260FD4"/>
    <w:rsid w:val="00263421"/>
    <w:rsid w:val="002656CD"/>
    <w:rsid w:val="00275433"/>
    <w:rsid w:val="0028155E"/>
    <w:rsid w:val="0028161A"/>
    <w:rsid w:val="00282ED2"/>
    <w:rsid w:val="002837D2"/>
    <w:rsid w:val="002854B3"/>
    <w:rsid w:val="002A0922"/>
    <w:rsid w:val="002A2835"/>
    <w:rsid w:val="002A3E0E"/>
    <w:rsid w:val="002A5AEB"/>
    <w:rsid w:val="002B06BC"/>
    <w:rsid w:val="002B7672"/>
    <w:rsid w:val="002C62C5"/>
    <w:rsid w:val="002C7D40"/>
    <w:rsid w:val="002F0049"/>
    <w:rsid w:val="00304A4B"/>
    <w:rsid w:val="00312980"/>
    <w:rsid w:val="00321C17"/>
    <w:rsid w:val="00323356"/>
    <w:rsid w:val="00324617"/>
    <w:rsid w:val="00327C7A"/>
    <w:rsid w:val="0033318B"/>
    <w:rsid w:val="00333F56"/>
    <w:rsid w:val="00344937"/>
    <w:rsid w:val="00356C36"/>
    <w:rsid w:val="00357474"/>
    <w:rsid w:val="003621D5"/>
    <w:rsid w:val="003665F4"/>
    <w:rsid w:val="00367F84"/>
    <w:rsid w:val="0037067C"/>
    <w:rsid w:val="003712C7"/>
    <w:rsid w:val="003755F7"/>
    <w:rsid w:val="003A3B0F"/>
    <w:rsid w:val="003A595A"/>
    <w:rsid w:val="003A6D62"/>
    <w:rsid w:val="003B2453"/>
    <w:rsid w:val="003B6B82"/>
    <w:rsid w:val="003C28F5"/>
    <w:rsid w:val="003C769E"/>
    <w:rsid w:val="003D0630"/>
    <w:rsid w:val="003D2479"/>
    <w:rsid w:val="003D534B"/>
    <w:rsid w:val="003E0445"/>
    <w:rsid w:val="003E5DD0"/>
    <w:rsid w:val="003E6E22"/>
    <w:rsid w:val="003E740C"/>
    <w:rsid w:val="003F2327"/>
    <w:rsid w:val="003F33B7"/>
    <w:rsid w:val="003F3A56"/>
    <w:rsid w:val="003F7C6B"/>
    <w:rsid w:val="00400C63"/>
    <w:rsid w:val="004069D7"/>
    <w:rsid w:val="00412064"/>
    <w:rsid w:val="0041274E"/>
    <w:rsid w:val="00412A3A"/>
    <w:rsid w:val="004261C5"/>
    <w:rsid w:val="00432385"/>
    <w:rsid w:val="004414CF"/>
    <w:rsid w:val="0044484B"/>
    <w:rsid w:val="004456D2"/>
    <w:rsid w:val="004469DD"/>
    <w:rsid w:val="00447494"/>
    <w:rsid w:val="00457A55"/>
    <w:rsid w:val="00460E21"/>
    <w:rsid w:val="00464944"/>
    <w:rsid w:val="0046661E"/>
    <w:rsid w:val="004670DD"/>
    <w:rsid w:val="004739F1"/>
    <w:rsid w:val="00474B85"/>
    <w:rsid w:val="00474EC4"/>
    <w:rsid w:val="004761E7"/>
    <w:rsid w:val="0048028F"/>
    <w:rsid w:val="00495348"/>
    <w:rsid w:val="004973C6"/>
    <w:rsid w:val="004A0837"/>
    <w:rsid w:val="004A0A73"/>
    <w:rsid w:val="004A6A71"/>
    <w:rsid w:val="004B2EB0"/>
    <w:rsid w:val="004B6DFC"/>
    <w:rsid w:val="004C6CAF"/>
    <w:rsid w:val="004D09C4"/>
    <w:rsid w:val="004D11AC"/>
    <w:rsid w:val="004E3686"/>
    <w:rsid w:val="004E3C37"/>
    <w:rsid w:val="004E452F"/>
    <w:rsid w:val="004E7A40"/>
    <w:rsid w:val="004E7C65"/>
    <w:rsid w:val="004E7D34"/>
    <w:rsid w:val="004F3B16"/>
    <w:rsid w:val="00506E63"/>
    <w:rsid w:val="0052052B"/>
    <w:rsid w:val="005215BB"/>
    <w:rsid w:val="005233DD"/>
    <w:rsid w:val="00525002"/>
    <w:rsid w:val="005302D8"/>
    <w:rsid w:val="00532E8E"/>
    <w:rsid w:val="00540889"/>
    <w:rsid w:val="005408D2"/>
    <w:rsid w:val="00541EC8"/>
    <w:rsid w:val="00543084"/>
    <w:rsid w:val="00546D5E"/>
    <w:rsid w:val="00552779"/>
    <w:rsid w:val="005645F3"/>
    <w:rsid w:val="00571AA1"/>
    <w:rsid w:val="00575CEB"/>
    <w:rsid w:val="00581EE2"/>
    <w:rsid w:val="005868F6"/>
    <w:rsid w:val="00590EA9"/>
    <w:rsid w:val="005924E7"/>
    <w:rsid w:val="00592C75"/>
    <w:rsid w:val="00596594"/>
    <w:rsid w:val="00597F36"/>
    <w:rsid w:val="005A26BF"/>
    <w:rsid w:val="005A47CE"/>
    <w:rsid w:val="005B160C"/>
    <w:rsid w:val="005B2C36"/>
    <w:rsid w:val="005C4165"/>
    <w:rsid w:val="005C4ACF"/>
    <w:rsid w:val="005D4713"/>
    <w:rsid w:val="005E036B"/>
    <w:rsid w:val="005E08D3"/>
    <w:rsid w:val="005F0E31"/>
    <w:rsid w:val="005F16A7"/>
    <w:rsid w:val="005F2123"/>
    <w:rsid w:val="005F3061"/>
    <w:rsid w:val="005F6E82"/>
    <w:rsid w:val="00611185"/>
    <w:rsid w:val="00612423"/>
    <w:rsid w:val="00613D26"/>
    <w:rsid w:val="00616656"/>
    <w:rsid w:val="0062177B"/>
    <w:rsid w:val="0062237E"/>
    <w:rsid w:val="00644A0F"/>
    <w:rsid w:val="006521B8"/>
    <w:rsid w:val="00653A2E"/>
    <w:rsid w:val="0065448C"/>
    <w:rsid w:val="006549E9"/>
    <w:rsid w:val="006561A2"/>
    <w:rsid w:val="006603A5"/>
    <w:rsid w:val="0066474E"/>
    <w:rsid w:val="006662BA"/>
    <w:rsid w:val="00671300"/>
    <w:rsid w:val="006923AE"/>
    <w:rsid w:val="006943D4"/>
    <w:rsid w:val="0069574F"/>
    <w:rsid w:val="00695804"/>
    <w:rsid w:val="006974AF"/>
    <w:rsid w:val="006A2D9F"/>
    <w:rsid w:val="006A7940"/>
    <w:rsid w:val="006B1B57"/>
    <w:rsid w:val="006C38C7"/>
    <w:rsid w:val="006C51B4"/>
    <w:rsid w:val="006C5805"/>
    <w:rsid w:val="006D2977"/>
    <w:rsid w:val="006D53DF"/>
    <w:rsid w:val="006E34A3"/>
    <w:rsid w:val="006E6838"/>
    <w:rsid w:val="00711428"/>
    <w:rsid w:val="007176B9"/>
    <w:rsid w:val="00721AAE"/>
    <w:rsid w:val="00721AD4"/>
    <w:rsid w:val="007232D1"/>
    <w:rsid w:val="007269C1"/>
    <w:rsid w:val="007336CF"/>
    <w:rsid w:val="00746C73"/>
    <w:rsid w:val="00774ED0"/>
    <w:rsid w:val="007756BA"/>
    <w:rsid w:val="00775DD8"/>
    <w:rsid w:val="0077684E"/>
    <w:rsid w:val="00776B96"/>
    <w:rsid w:val="00782DF3"/>
    <w:rsid w:val="00791807"/>
    <w:rsid w:val="00794667"/>
    <w:rsid w:val="007A1D0E"/>
    <w:rsid w:val="007A46E2"/>
    <w:rsid w:val="007A499A"/>
    <w:rsid w:val="007A5631"/>
    <w:rsid w:val="007A7C30"/>
    <w:rsid w:val="007B050C"/>
    <w:rsid w:val="007B40C5"/>
    <w:rsid w:val="007C2832"/>
    <w:rsid w:val="007C4206"/>
    <w:rsid w:val="007D4180"/>
    <w:rsid w:val="007E3366"/>
    <w:rsid w:val="007E69BA"/>
    <w:rsid w:val="007F115A"/>
    <w:rsid w:val="007F224A"/>
    <w:rsid w:val="00800BB2"/>
    <w:rsid w:val="00804ABD"/>
    <w:rsid w:val="00806664"/>
    <w:rsid w:val="008066F9"/>
    <w:rsid w:val="008067C0"/>
    <w:rsid w:val="00806F8E"/>
    <w:rsid w:val="008215EA"/>
    <w:rsid w:val="00825B34"/>
    <w:rsid w:val="0083025C"/>
    <w:rsid w:val="008348C7"/>
    <w:rsid w:val="0085116E"/>
    <w:rsid w:val="00851F47"/>
    <w:rsid w:val="00856579"/>
    <w:rsid w:val="008578B5"/>
    <w:rsid w:val="00860EA8"/>
    <w:rsid w:val="008622A1"/>
    <w:rsid w:val="008725DB"/>
    <w:rsid w:val="00873FE4"/>
    <w:rsid w:val="00876837"/>
    <w:rsid w:val="0088265C"/>
    <w:rsid w:val="00882775"/>
    <w:rsid w:val="00885B74"/>
    <w:rsid w:val="0089265B"/>
    <w:rsid w:val="0089427D"/>
    <w:rsid w:val="008A0763"/>
    <w:rsid w:val="008A2B81"/>
    <w:rsid w:val="008A3A2A"/>
    <w:rsid w:val="008B029E"/>
    <w:rsid w:val="008C7CD1"/>
    <w:rsid w:val="008D3C01"/>
    <w:rsid w:val="008D574A"/>
    <w:rsid w:val="008E10F3"/>
    <w:rsid w:val="008E2751"/>
    <w:rsid w:val="008E5906"/>
    <w:rsid w:val="008E65AC"/>
    <w:rsid w:val="008F6C0A"/>
    <w:rsid w:val="009109C5"/>
    <w:rsid w:val="009119B4"/>
    <w:rsid w:val="009126E2"/>
    <w:rsid w:val="009166AA"/>
    <w:rsid w:val="00922053"/>
    <w:rsid w:val="00922CF6"/>
    <w:rsid w:val="00925ED7"/>
    <w:rsid w:val="00926BFE"/>
    <w:rsid w:val="00951780"/>
    <w:rsid w:val="00954359"/>
    <w:rsid w:val="00954DB2"/>
    <w:rsid w:val="00955EB7"/>
    <w:rsid w:val="0096628F"/>
    <w:rsid w:val="009662F4"/>
    <w:rsid w:val="009663B8"/>
    <w:rsid w:val="00990A73"/>
    <w:rsid w:val="0099279C"/>
    <w:rsid w:val="00994632"/>
    <w:rsid w:val="009A2E02"/>
    <w:rsid w:val="009A5C64"/>
    <w:rsid w:val="009A6E69"/>
    <w:rsid w:val="009B4396"/>
    <w:rsid w:val="009B5856"/>
    <w:rsid w:val="009B5B5C"/>
    <w:rsid w:val="009C6C41"/>
    <w:rsid w:val="009D0073"/>
    <w:rsid w:val="009D6F8A"/>
    <w:rsid w:val="009E5F31"/>
    <w:rsid w:val="009F0E60"/>
    <w:rsid w:val="009F51B1"/>
    <w:rsid w:val="009F7AF4"/>
    <w:rsid w:val="00A02D8F"/>
    <w:rsid w:val="00A33B20"/>
    <w:rsid w:val="00A33CF9"/>
    <w:rsid w:val="00A55D99"/>
    <w:rsid w:val="00A830AA"/>
    <w:rsid w:val="00A908BE"/>
    <w:rsid w:val="00A92C57"/>
    <w:rsid w:val="00A93C75"/>
    <w:rsid w:val="00A97397"/>
    <w:rsid w:val="00A97CC9"/>
    <w:rsid w:val="00AA1D84"/>
    <w:rsid w:val="00AA2EBD"/>
    <w:rsid w:val="00AB4876"/>
    <w:rsid w:val="00AD7D11"/>
    <w:rsid w:val="00AE0189"/>
    <w:rsid w:val="00AE10D6"/>
    <w:rsid w:val="00AE2A1A"/>
    <w:rsid w:val="00AE4B02"/>
    <w:rsid w:val="00AE68AB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37401"/>
    <w:rsid w:val="00B41D5F"/>
    <w:rsid w:val="00B60081"/>
    <w:rsid w:val="00B63551"/>
    <w:rsid w:val="00B652C8"/>
    <w:rsid w:val="00B65A8A"/>
    <w:rsid w:val="00B71914"/>
    <w:rsid w:val="00B8126B"/>
    <w:rsid w:val="00BA2EF9"/>
    <w:rsid w:val="00BA58FE"/>
    <w:rsid w:val="00BA7883"/>
    <w:rsid w:val="00BB021F"/>
    <w:rsid w:val="00BB4EC8"/>
    <w:rsid w:val="00BC097C"/>
    <w:rsid w:val="00BC4F41"/>
    <w:rsid w:val="00BC5382"/>
    <w:rsid w:val="00BC53C1"/>
    <w:rsid w:val="00BC60D6"/>
    <w:rsid w:val="00BC6291"/>
    <w:rsid w:val="00BD25BC"/>
    <w:rsid w:val="00BD5C69"/>
    <w:rsid w:val="00BE556D"/>
    <w:rsid w:val="00BE56E3"/>
    <w:rsid w:val="00BE6E8F"/>
    <w:rsid w:val="00BE79F0"/>
    <w:rsid w:val="00BF05CD"/>
    <w:rsid w:val="00BF3819"/>
    <w:rsid w:val="00BF3924"/>
    <w:rsid w:val="00BF4C9C"/>
    <w:rsid w:val="00C0089D"/>
    <w:rsid w:val="00C035B2"/>
    <w:rsid w:val="00C0560E"/>
    <w:rsid w:val="00C13EAD"/>
    <w:rsid w:val="00C14470"/>
    <w:rsid w:val="00C14F55"/>
    <w:rsid w:val="00C231FE"/>
    <w:rsid w:val="00C31D96"/>
    <w:rsid w:val="00C40DB0"/>
    <w:rsid w:val="00C425AB"/>
    <w:rsid w:val="00C448FF"/>
    <w:rsid w:val="00C46181"/>
    <w:rsid w:val="00C5213D"/>
    <w:rsid w:val="00C608AA"/>
    <w:rsid w:val="00C61FFE"/>
    <w:rsid w:val="00C67A10"/>
    <w:rsid w:val="00C700F5"/>
    <w:rsid w:val="00C8626B"/>
    <w:rsid w:val="00C90A74"/>
    <w:rsid w:val="00C97BC5"/>
    <w:rsid w:val="00CA1B8E"/>
    <w:rsid w:val="00CA4071"/>
    <w:rsid w:val="00CA589A"/>
    <w:rsid w:val="00CA7B38"/>
    <w:rsid w:val="00CA7BF6"/>
    <w:rsid w:val="00CB3892"/>
    <w:rsid w:val="00CD510C"/>
    <w:rsid w:val="00CD66E8"/>
    <w:rsid w:val="00CE1CD8"/>
    <w:rsid w:val="00CE36D7"/>
    <w:rsid w:val="00CF1E3B"/>
    <w:rsid w:val="00CF2783"/>
    <w:rsid w:val="00CF2EA4"/>
    <w:rsid w:val="00CF7BC1"/>
    <w:rsid w:val="00D03FE5"/>
    <w:rsid w:val="00D0522C"/>
    <w:rsid w:val="00D10967"/>
    <w:rsid w:val="00D20E25"/>
    <w:rsid w:val="00D21B72"/>
    <w:rsid w:val="00D271CB"/>
    <w:rsid w:val="00D4387E"/>
    <w:rsid w:val="00D53266"/>
    <w:rsid w:val="00D5516B"/>
    <w:rsid w:val="00D56DE6"/>
    <w:rsid w:val="00D6126D"/>
    <w:rsid w:val="00D6157D"/>
    <w:rsid w:val="00D6346F"/>
    <w:rsid w:val="00D64CC0"/>
    <w:rsid w:val="00D65C95"/>
    <w:rsid w:val="00D77608"/>
    <w:rsid w:val="00D77837"/>
    <w:rsid w:val="00D82105"/>
    <w:rsid w:val="00D85376"/>
    <w:rsid w:val="00D87C50"/>
    <w:rsid w:val="00D90BD1"/>
    <w:rsid w:val="00DA0818"/>
    <w:rsid w:val="00DA17F6"/>
    <w:rsid w:val="00DA3B87"/>
    <w:rsid w:val="00DA4E0C"/>
    <w:rsid w:val="00DA5A6A"/>
    <w:rsid w:val="00DB7FF9"/>
    <w:rsid w:val="00DC00BC"/>
    <w:rsid w:val="00DC4FD6"/>
    <w:rsid w:val="00DD16CF"/>
    <w:rsid w:val="00DE4FC2"/>
    <w:rsid w:val="00DE7CF2"/>
    <w:rsid w:val="00DF60BE"/>
    <w:rsid w:val="00E01184"/>
    <w:rsid w:val="00E01DE9"/>
    <w:rsid w:val="00E02CD6"/>
    <w:rsid w:val="00E07146"/>
    <w:rsid w:val="00E11D5B"/>
    <w:rsid w:val="00E12A6F"/>
    <w:rsid w:val="00E15B98"/>
    <w:rsid w:val="00E174D1"/>
    <w:rsid w:val="00E208CB"/>
    <w:rsid w:val="00E2113D"/>
    <w:rsid w:val="00E26C1F"/>
    <w:rsid w:val="00E33703"/>
    <w:rsid w:val="00E34BBE"/>
    <w:rsid w:val="00E36D29"/>
    <w:rsid w:val="00E45A17"/>
    <w:rsid w:val="00E52C20"/>
    <w:rsid w:val="00E56710"/>
    <w:rsid w:val="00E60926"/>
    <w:rsid w:val="00E66307"/>
    <w:rsid w:val="00E76827"/>
    <w:rsid w:val="00E76AAF"/>
    <w:rsid w:val="00E84B26"/>
    <w:rsid w:val="00E84C6A"/>
    <w:rsid w:val="00E90BF0"/>
    <w:rsid w:val="00E91E79"/>
    <w:rsid w:val="00E959EB"/>
    <w:rsid w:val="00EA1684"/>
    <w:rsid w:val="00EA6584"/>
    <w:rsid w:val="00EB65F7"/>
    <w:rsid w:val="00EC28FB"/>
    <w:rsid w:val="00EC3AFD"/>
    <w:rsid w:val="00ED7DF0"/>
    <w:rsid w:val="00EE0A6D"/>
    <w:rsid w:val="00EE17B5"/>
    <w:rsid w:val="00EE6FE5"/>
    <w:rsid w:val="00EF2127"/>
    <w:rsid w:val="00F051E2"/>
    <w:rsid w:val="00F10017"/>
    <w:rsid w:val="00F21775"/>
    <w:rsid w:val="00F265FE"/>
    <w:rsid w:val="00F32958"/>
    <w:rsid w:val="00F35697"/>
    <w:rsid w:val="00F35ACD"/>
    <w:rsid w:val="00F35B67"/>
    <w:rsid w:val="00F5308B"/>
    <w:rsid w:val="00F54A10"/>
    <w:rsid w:val="00F559E7"/>
    <w:rsid w:val="00F55C5C"/>
    <w:rsid w:val="00F55DAC"/>
    <w:rsid w:val="00F6331A"/>
    <w:rsid w:val="00F66C0C"/>
    <w:rsid w:val="00F67ABA"/>
    <w:rsid w:val="00F72999"/>
    <w:rsid w:val="00F73E01"/>
    <w:rsid w:val="00F74BC5"/>
    <w:rsid w:val="00F83EFA"/>
    <w:rsid w:val="00F851A4"/>
    <w:rsid w:val="00F9714A"/>
    <w:rsid w:val="00FA2D19"/>
    <w:rsid w:val="00FA3C24"/>
    <w:rsid w:val="00FA7A33"/>
    <w:rsid w:val="00FB6F4C"/>
    <w:rsid w:val="00FD2C4E"/>
    <w:rsid w:val="00FD64DA"/>
    <w:rsid w:val="00FD6846"/>
    <w:rsid w:val="00FD6E0C"/>
    <w:rsid w:val="00FD7644"/>
    <w:rsid w:val="00FE42ED"/>
    <w:rsid w:val="00FF32E4"/>
    <w:rsid w:val="00FF37D8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paragraph" w:styleId="aa">
    <w:name w:val="endnote text"/>
    <w:basedOn w:val="a"/>
    <w:link w:val="ab"/>
    <w:rsid w:val="00165C79"/>
  </w:style>
  <w:style w:type="character" w:customStyle="1" w:styleId="ab">
    <w:name w:val="Текст концевой сноски Знак"/>
    <w:link w:val="aa"/>
    <w:rsid w:val="00165C79"/>
    <w:rPr>
      <w:rFonts w:ascii="Times New Roman CYR" w:hAnsi="Times New Roman CYR"/>
    </w:rPr>
  </w:style>
  <w:style w:type="character" w:styleId="ac">
    <w:name w:val="endnote reference"/>
    <w:rsid w:val="00165C79"/>
    <w:rPr>
      <w:vertAlign w:val="superscript"/>
    </w:rPr>
  </w:style>
  <w:style w:type="character" w:styleId="ad">
    <w:name w:val="Placeholder Text"/>
    <w:basedOn w:val="a0"/>
    <w:uiPriority w:val="99"/>
    <w:semiHidden/>
    <w:rsid w:val="0033318B"/>
    <w:rPr>
      <w:color w:val="808080"/>
    </w:rPr>
  </w:style>
  <w:style w:type="character" w:customStyle="1" w:styleId="10">
    <w:name w:val="Стиль1"/>
    <w:basedOn w:val="a0"/>
    <w:uiPriority w:val="1"/>
    <w:rsid w:val="0033318B"/>
    <w:rPr>
      <w:b/>
      <w:i w:val="0"/>
      <w:sz w:val="20"/>
      <w:u w:val="single"/>
    </w:rPr>
  </w:style>
  <w:style w:type="character" w:customStyle="1" w:styleId="a4">
    <w:name w:val="Верхний колонтитул Знак"/>
    <w:link w:val="a3"/>
    <w:uiPriority w:val="99"/>
    <w:rsid w:val="00253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paragraph" w:styleId="aa">
    <w:name w:val="endnote text"/>
    <w:basedOn w:val="a"/>
    <w:link w:val="ab"/>
    <w:rsid w:val="00165C79"/>
  </w:style>
  <w:style w:type="character" w:customStyle="1" w:styleId="ab">
    <w:name w:val="Текст концевой сноски Знак"/>
    <w:link w:val="aa"/>
    <w:rsid w:val="00165C79"/>
    <w:rPr>
      <w:rFonts w:ascii="Times New Roman CYR" w:hAnsi="Times New Roman CYR"/>
    </w:rPr>
  </w:style>
  <w:style w:type="character" w:styleId="ac">
    <w:name w:val="endnote reference"/>
    <w:rsid w:val="00165C79"/>
    <w:rPr>
      <w:vertAlign w:val="superscript"/>
    </w:rPr>
  </w:style>
  <w:style w:type="character" w:styleId="ad">
    <w:name w:val="Placeholder Text"/>
    <w:basedOn w:val="a0"/>
    <w:uiPriority w:val="99"/>
    <w:semiHidden/>
    <w:rsid w:val="0033318B"/>
    <w:rPr>
      <w:color w:val="808080"/>
    </w:rPr>
  </w:style>
  <w:style w:type="character" w:customStyle="1" w:styleId="10">
    <w:name w:val="Стиль1"/>
    <w:basedOn w:val="a0"/>
    <w:uiPriority w:val="1"/>
    <w:rsid w:val="0033318B"/>
    <w:rPr>
      <w:b/>
      <w:i w:val="0"/>
      <w:sz w:val="20"/>
      <w:u w:val="single"/>
    </w:rPr>
  </w:style>
  <w:style w:type="character" w:customStyle="1" w:styleId="a4">
    <w:name w:val="Верхний колонтитул Знак"/>
    <w:link w:val="a3"/>
    <w:uiPriority w:val="99"/>
    <w:rsid w:val="0025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40;&#1085;&#1082;&#1077;&#1090;&#1072;%20&#1060;&#10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934E091A6449D5A0BAC05406D81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FA7DA-FE82-48DB-B983-5F623EDA3AF3}"/>
      </w:docPartPr>
      <w:docPartBody>
        <w:p w:rsidR="00015AD0" w:rsidRDefault="00A43700" w:rsidP="00A43700">
          <w:pPr>
            <w:pStyle w:val="13934E091A6449D5A0BAC05406D81DC58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CC298A4957142BB98DE99FB4E390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5ECCB-8EDE-4A25-BAF3-B05876BC661D}"/>
      </w:docPartPr>
      <w:docPartBody>
        <w:p w:rsidR="00015AD0" w:rsidRDefault="00A43700" w:rsidP="00A43700">
          <w:pPr>
            <w:pStyle w:val="8CC298A4957142BB98DE99FB4E390A7A8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B4A935DC7C049B9A699EEB0E8004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5C48C-032A-4A90-9F24-F0FE317D94A9}"/>
      </w:docPartPr>
      <w:docPartBody>
        <w:p w:rsidR="00015AD0" w:rsidRDefault="00A43700" w:rsidP="00A43700">
          <w:pPr>
            <w:pStyle w:val="4B4A935DC7C049B9A699EEB0E8004C1D8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10BFA10ED6B48269B47C5FDAD0BB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971E4-F96D-414D-ACA3-B9CD7EDC9121}"/>
      </w:docPartPr>
      <w:docPartBody>
        <w:p w:rsidR="00E241A6" w:rsidRDefault="00A43700" w:rsidP="00A43700">
          <w:pPr>
            <w:pStyle w:val="A10BFA10ED6B48269B47C5FDAD0BB4B7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E53ED3359B14E4BAAFA6204001B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F7C23-2FE3-494C-A49E-856A83BCF5FA}"/>
      </w:docPartPr>
      <w:docPartBody>
        <w:p w:rsidR="00E241A6" w:rsidRDefault="00A43700" w:rsidP="00A43700">
          <w:pPr>
            <w:pStyle w:val="3E53ED3359B14E4BAAFA6204001BB908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30E7449DBB541C58BA020D673E03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EE9E2-D316-4651-9ED7-2C1031D6D853}"/>
      </w:docPartPr>
      <w:docPartBody>
        <w:p w:rsidR="00E241A6" w:rsidRDefault="00A43700" w:rsidP="00A43700">
          <w:pPr>
            <w:pStyle w:val="C30E7449DBB541C58BA020D673E037D1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26B39CBB261470C82B27A6E0D219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618C-E085-43B8-A3C6-CE58C1573CAD}"/>
      </w:docPartPr>
      <w:docPartBody>
        <w:p w:rsidR="00E241A6" w:rsidRDefault="00A43700" w:rsidP="00A43700">
          <w:pPr>
            <w:pStyle w:val="A26B39CBB261470C82B27A6E0D2193E1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2DEDEF449247F3A1B50F2835DE2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EF746-01DD-4482-8CD9-5BB2638C9B24}"/>
      </w:docPartPr>
      <w:docPartBody>
        <w:p w:rsidR="00E241A6" w:rsidRDefault="00A43700" w:rsidP="00A43700">
          <w:pPr>
            <w:pStyle w:val="EF2DEDEF449247F3A1B50F2835DE2B49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B1402D4550B4145AE87C5266A4CF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BFB3E-B5C8-4261-84DB-261A9DC33F29}"/>
      </w:docPartPr>
      <w:docPartBody>
        <w:p w:rsidR="00E241A6" w:rsidRDefault="00A43700" w:rsidP="00A43700">
          <w:pPr>
            <w:pStyle w:val="5B1402D4550B4145AE87C5266A4CFC3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756E4A4B1D4918BDD705A510F28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31A27-F6A3-4B28-97E7-BFD8A507B93E}"/>
      </w:docPartPr>
      <w:docPartBody>
        <w:p w:rsidR="00E241A6" w:rsidRDefault="00A43700" w:rsidP="00A43700">
          <w:pPr>
            <w:pStyle w:val="9C756E4A4B1D4918BDD705A510F28A17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E482E7055640198FC9662270901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B5B7C-5617-4ABB-AB7A-BAA3B1DFB907}"/>
      </w:docPartPr>
      <w:docPartBody>
        <w:p w:rsidR="00E241A6" w:rsidRDefault="00A43700" w:rsidP="00A43700">
          <w:pPr>
            <w:pStyle w:val="1AE482E7055640198FC9662270901F25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AE49CAFA8F4AEA9AF50C247B464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2F0E3-5D98-4CA1-A348-388F453E7B60}"/>
      </w:docPartPr>
      <w:docPartBody>
        <w:p w:rsidR="00E241A6" w:rsidRDefault="00A43700" w:rsidP="00A43700">
          <w:pPr>
            <w:pStyle w:val="96AE49CAFA8F4AEA9AF50C247B464BD2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14CAEBEDD8E434D997CF380C38DD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9068-D43A-432A-9B74-66091FDEFBA9}"/>
      </w:docPartPr>
      <w:docPartBody>
        <w:p w:rsidR="00E241A6" w:rsidRDefault="00A43700" w:rsidP="00A43700">
          <w:pPr>
            <w:pStyle w:val="C14CAEBEDD8E434D997CF380C38DD339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5614BCAFA83464EACD08EF8D8604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A861C-6A03-43B6-9471-A6217DFE6E34}"/>
      </w:docPartPr>
      <w:docPartBody>
        <w:p w:rsidR="00E241A6" w:rsidRDefault="00A43700" w:rsidP="00A43700">
          <w:pPr>
            <w:pStyle w:val="05614BCAFA83464EACD08EF8D86047E4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3C2BA9333444329F30C881870C4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7AC05-CB32-4111-909E-0067B9ABC47F}"/>
      </w:docPartPr>
      <w:docPartBody>
        <w:p w:rsidR="00E241A6" w:rsidRDefault="00A43700" w:rsidP="00A43700">
          <w:pPr>
            <w:pStyle w:val="853C2BA9333444329F30C881870C4A2F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A50610159644E4AA5A902936BA43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7FEEB-F236-47D7-AB61-ED72D35331D0}"/>
      </w:docPartPr>
      <w:docPartBody>
        <w:p w:rsidR="00E241A6" w:rsidRDefault="00A43700" w:rsidP="00A43700">
          <w:pPr>
            <w:pStyle w:val="FA50610159644E4AA5A902936BA43A70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1E4C189B0C4F72B042147332DE3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FA729-FEEB-471F-98AD-EE0BAEE0C962}"/>
      </w:docPartPr>
      <w:docPartBody>
        <w:p w:rsidR="00E241A6" w:rsidRDefault="00A43700" w:rsidP="00A43700">
          <w:pPr>
            <w:pStyle w:val="7E1E4C189B0C4F72B042147332DE33D1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78D868239747EAA977BDDAC3AE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21FBB-4528-4E74-A228-1FBEB48E4836}"/>
      </w:docPartPr>
      <w:docPartBody>
        <w:p w:rsidR="00E241A6" w:rsidRDefault="00A43700" w:rsidP="00A43700">
          <w:pPr>
            <w:pStyle w:val="D678D868239747EAA977BDDAC3AE9612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3C98EE2FD9464888DCF2A9EA4AD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B4530-D619-47F9-A0AF-0A2AD0309A96}"/>
      </w:docPartPr>
      <w:docPartBody>
        <w:p w:rsidR="00E241A6" w:rsidRDefault="00A43700" w:rsidP="00A43700">
          <w:pPr>
            <w:pStyle w:val="5A3C98EE2FD9464888DCF2A9EA4ADEF3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BD3629EB7B7407BB677604198114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FA15E-AF6A-4A48-A4F2-084EA4CABE4F}"/>
      </w:docPartPr>
      <w:docPartBody>
        <w:p w:rsidR="00E241A6" w:rsidRDefault="00A43700" w:rsidP="00A43700">
          <w:pPr>
            <w:pStyle w:val="7BD3629EB7B7407BB677604198114452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E89B5617AF49FBB5C1472CD3793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6E3A7-5B01-44F8-9842-16C1ADA336E4}"/>
      </w:docPartPr>
      <w:docPartBody>
        <w:p w:rsidR="00E241A6" w:rsidRDefault="00A43700" w:rsidP="00A43700">
          <w:pPr>
            <w:pStyle w:val="21E89B5617AF49FBB5C1472CD3793A4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A783B77FD0541428802D12153CC6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7AF88-4835-49C3-861D-BFD7140600A0}"/>
      </w:docPartPr>
      <w:docPartBody>
        <w:p w:rsidR="0044187C" w:rsidRDefault="00A43700" w:rsidP="00A43700">
          <w:pPr>
            <w:pStyle w:val="EA783B77FD0541428802D12153CC669A2"/>
          </w:pPr>
          <w:r w:rsidRPr="009662F4">
            <w:rPr>
              <w:rFonts w:ascii="Times New Roman" w:hAnsi="Times New Roman"/>
              <w:b/>
              <w:i/>
              <w:sz w:val="22"/>
            </w:rPr>
            <w:t xml:space="preserve"> </w:t>
          </w:r>
        </w:p>
      </w:docPartBody>
    </w:docPart>
    <w:docPart>
      <w:docPartPr>
        <w:name w:val="A16F48E423BA48609C60DE5764F1D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F5BB2-1883-4659-B81F-79DAF32BBAF3}"/>
      </w:docPartPr>
      <w:docPartBody>
        <w:p w:rsidR="0044187C" w:rsidRDefault="00A43700" w:rsidP="00A43700">
          <w:pPr>
            <w:pStyle w:val="A16F48E423BA48609C60DE5764F1D4ED1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2AA418C456004884A44F568BA9D5C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ACB68-9538-4B9C-AA20-678B51EA23AD}"/>
      </w:docPartPr>
      <w:docPartBody>
        <w:p w:rsidR="0044187C" w:rsidRDefault="00A43700" w:rsidP="00A43700">
          <w:pPr>
            <w:pStyle w:val="2AA418C456004884A44F568BA9D5C5341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9F7474632CF0410094BCC5D2BDAA9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EC192-B0B8-4053-8701-530D1415899F}"/>
      </w:docPartPr>
      <w:docPartBody>
        <w:p w:rsidR="0044187C" w:rsidRDefault="00A43700" w:rsidP="00A43700">
          <w:pPr>
            <w:pStyle w:val="9F7474632CF0410094BCC5D2BDAA938C1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8A51C36E448D4084BA53F2D7A67C3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7EDC4-3369-4F57-9B2C-39AA7BA6959E}"/>
      </w:docPartPr>
      <w:docPartBody>
        <w:p w:rsidR="0044187C" w:rsidRDefault="00A43700" w:rsidP="00A43700">
          <w:pPr>
            <w:pStyle w:val="8A51C36E448D4084BA53F2D7A67C3690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C82F0C2EB2B4F48ADEA82187E5927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BF0F9-0D56-4BC5-9E58-5DA236EF6AA1}"/>
      </w:docPartPr>
      <w:docPartBody>
        <w:p w:rsidR="0044187C" w:rsidRDefault="00A43700" w:rsidP="00A43700">
          <w:pPr>
            <w:pStyle w:val="7C82F0C2EB2B4F48ADEA82187E59273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2A7D72D72A45B788D4F3D603755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D4B58-5AB7-4E7E-8812-7D0B09B4E661}"/>
      </w:docPartPr>
      <w:docPartBody>
        <w:p w:rsidR="004164FF" w:rsidRDefault="00A43700" w:rsidP="00A43700">
          <w:pPr>
            <w:pStyle w:val="C02A7D72D72A45B788D4F3D6037558C41"/>
          </w:pPr>
          <w:r w:rsidRPr="00EC3AFD">
            <w:rPr>
              <w:rStyle w:val="a3"/>
              <w:b/>
              <w:i/>
              <w:sz w:val="22"/>
            </w:rPr>
            <w:t xml:space="preserve"> </w:t>
          </w:r>
        </w:p>
      </w:docPartBody>
    </w:docPart>
    <w:docPart>
      <w:docPartPr>
        <w:name w:val="CD0E0C1853534CBF96A0BED832B31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0571A-C024-4EF9-98B7-6DF1521DB4E0}"/>
      </w:docPartPr>
      <w:docPartBody>
        <w:p w:rsidR="004164FF" w:rsidRDefault="00A43700" w:rsidP="00A43700">
          <w:pPr>
            <w:pStyle w:val="CD0E0C1853534CBF96A0BED832B314DF1"/>
          </w:pPr>
          <w:r w:rsidRPr="00EC3AFD">
            <w:rPr>
              <w:rStyle w:val="a3"/>
              <w:b/>
              <w:i/>
              <w:sz w:val="22"/>
            </w:rPr>
            <w:t xml:space="preserve"> </w:t>
          </w:r>
        </w:p>
      </w:docPartBody>
    </w:docPart>
    <w:docPart>
      <w:docPartPr>
        <w:name w:val="2B48041518AE4A56ABC09465105AF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D740C-7AA4-441E-B745-F6CD0AA071A7}"/>
      </w:docPartPr>
      <w:docPartBody>
        <w:p w:rsidR="00EE23BA" w:rsidRDefault="00A43700" w:rsidP="00A43700">
          <w:pPr>
            <w:pStyle w:val="2B48041518AE4A56ABC09465105AF1A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17C3AC32FD49D5885E9BB5CE9C9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00398C-7A55-48BD-B56C-0779DEC5C794}"/>
      </w:docPartPr>
      <w:docPartBody>
        <w:p w:rsidR="00EE23BA" w:rsidRDefault="00A43700" w:rsidP="00A43700">
          <w:pPr>
            <w:pStyle w:val="2617C3AC32FD49D5885E9BB5CE9C9CCA1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717B276A53574A219466B96729145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5ED6D-E5C7-4411-9734-8B8E2E4C57C9}"/>
      </w:docPartPr>
      <w:docPartBody>
        <w:p w:rsidR="00EE23BA" w:rsidRDefault="00A43700" w:rsidP="00A43700">
          <w:pPr>
            <w:pStyle w:val="717B276A53574A219466B96729145BC4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A55CEB80CD4853A9F9937808F32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50BB5-0FEF-4EC7-AEC3-B2862900353E}"/>
      </w:docPartPr>
      <w:docPartBody>
        <w:p w:rsidR="00EE23BA" w:rsidRDefault="00A43700" w:rsidP="00A43700">
          <w:pPr>
            <w:pStyle w:val="7EA55CEB80CD4853A9F9937808F32568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9B4A92E5154C0192C765C818ED7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B204E-2638-4691-BD37-8F9E62A18777}"/>
      </w:docPartPr>
      <w:docPartBody>
        <w:p w:rsidR="00EE23BA" w:rsidRDefault="00A43700" w:rsidP="00A43700">
          <w:pPr>
            <w:pStyle w:val="9F9B4A92E5154C0192C765C818ED7D64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7BCDAEA5A4C5DA0ACC52C5925E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A5F89-CD4A-4C05-A1D4-C062E4F63DE5}"/>
      </w:docPartPr>
      <w:docPartBody>
        <w:p w:rsidR="00EE23BA" w:rsidRDefault="00A43700" w:rsidP="00A43700">
          <w:pPr>
            <w:pStyle w:val="2BB7BCDAEA5A4C5DA0ACC52C5925EB50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729BB6764B4086B7847C96C7EA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9DD63-F9D6-462D-8E86-8182BDA9590A}"/>
      </w:docPartPr>
      <w:docPartBody>
        <w:p w:rsidR="00EE23BA" w:rsidRDefault="00A43700" w:rsidP="00A43700">
          <w:pPr>
            <w:pStyle w:val="86729BB6764B4086B7847C96C7EA2A09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A7D5508A1E4302A8E5EAB03643E5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2A00A-99F5-463A-A79D-C780D2C2F495}"/>
      </w:docPartPr>
      <w:docPartBody>
        <w:p w:rsidR="00EE23BA" w:rsidRDefault="00A43700" w:rsidP="00A43700">
          <w:pPr>
            <w:pStyle w:val="9FA7D5508A1E4302A8E5EAB03643E53D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6C7F7FE52E492C831FEFC28376E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33A68-61E8-4F02-A257-4AA11CA44778}"/>
      </w:docPartPr>
      <w:docPartBody>
        <w:p w:rsidR="00EE23BA" w:rsidRDefault="00A43700" w:rsidP="00A43700">
          <w:pPr>
            <w:pStyle w:val="C26C7F7FE52E492C831FEFC28376E933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7E036806B647BEA10DEF647901E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1E177-4A08-47B6-ABD9-67AC6E97E525}"/>
      </w:docPartPr>
      <w:docPartBody>
        <w:p w:rsidR="00EE23BA" w:rsidRDefault="00A43700" w:rsidP="00A43700">
          <w:pPr>
            <w:pStyle w:val="6D7E036806B647BEA10DEF647901EB95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2B0E33C6704DD3A0B95275219D9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97678-F0BB-42AC-833A-DCEABC1BEBB3}"/>
      </w:docPartPr>
      <w:docPartBody>
        <w:p w:rsidR="00EE23BA" w:rsidRDefault="00A43700" w:rsidP="00A43700">
          <w:pPr>
            <w:pStyle w:val="AA2B0E33C6704DD3A0B95275219D927F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B5475582864273A4406459EA884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5457B-E35C-445C-931F-D5941E18820E}"/>
      </w:docPartPr>
      <w:docPartBody>
        <w:p w:rsidR="00EE23BA" w:rsidRDefault="00A43700" w:rsidP="00A43700">
          <w:pPr>
            <w:pStyle w:val="EBB5475582864273A4406459EA8849B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E2683EBBFE643A98520275135F3E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39FDF-1BC6-4557-B9B0-EEE15809CE7F}"/>
      </w:docPartPr>
      <w:docPartBody>
        <w:p w:rsidR="00EE23BA" w:rsidRDefault="00A43700" w:rsidP="00A43700">
          <w:pPr>
            <w:pStyle w:val="9E2683EBBFE643A98520275135F3E18C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35D2DA10624FA39A6EEF54B31C5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2D564-7B9D-4A40-9A53-DA51FC642742}"/>
      </w:docPartPr>
      <w:docPartBody>
        <w:p w:rsidR="00EE23BA" w:rsidRDefault="00A43700" w:rsidP="00A43700">
          <w:pPr>
            <w:pStyle w:val="BD35D2DA10624FA39A6EEF54B31C5764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9C85CA7B6147EF94353D21EDD42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70A5E-5314-4000-8253-A7763E330386}"/>
      </w:docPartPr>
      <w:docPartBody>
        <w:p w:rsidR="00EE23BA" w:rsidRDefault="00A43700" w:rsidP="00A43700">
          <w:pPr>
            <w:pStyle w:val="379C85CA7B6147EF94353D21EDD426F0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C66DFE71094D3DB6A0F39E0B5F4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ABA55-E101-4143-B149-3B9B8F535B1E}"/>
      </w:docPartPr>
      <w:docPartBody>
        <w:p w:rsidR="00EE23BA" w:rsidRDefault="00A43700" w:rsidP="00A43700">
          <w:pPr>
            <w:pStyle w:val="2CC66DFE71094D3DB6A0F39E0B5F47D9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C12655A98448C9A83CDE1060FC7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7D819-C013-4A46-9EE1-3C8FB9458DA6}"/>
      </w:docPartPr>
      <w:docPartBody>
        <w:p w:rsidR="00EE23BA" w:rsidRDefault="00A43700" w:rsidP="00A43700">
          <w:pPr>
            <w:pStyle w:val="DAC12655A98448C9A83CDE1060FC77D6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967F62D4564733ABD94669DB580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F7776-301E-44EC-8845-A36EC54DD86E}"/>
      </w:docPartPr>
      <w:docPartBody>
        <w:p w:rsidR="00EE23BA" w:rsidRDefault="00A43700" w:rsidP="00A43700">
          <w:pPr>
            <w:pStyle w:val="18967F62D4564733ABD94669DB580A3C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FC573BC8A6B4BE4AB0D8727EB432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3800D-6395-4551-BD61-1A9637C4CFC6}"/>
      </w:docPartPr>
      <w:docPartBody>
        <w:p w:rsidR="00EE23BA" w:rsidRDefault="00A43700" w:rsidP="00A43700">
          <w:pPr>
            <w:pStyle w:val="FFC573BC8A6B4BE4AB0D8727EB43203C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963BB39BFC4BA68B3B10FF3084F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F4D3F9-BB4A-4650-8A15-3ECF50107609}"/>
      </w:docPartPr>
      <w:docPartBody>
        <w:p w:rsidR="00EE23BA" w:rsidRDefault="00A43700" w:rsidP="00A43700">
          <w:pPr>
            <w:pStyle w:val="B1963BB39BFC4BA68B3B10FF3084FD75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612689C4454A9A9FD23C8D66FE6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DF7C1-E3EA-4924-B7A9-D0E279CFE09B}"/>
      </w:docPartPr>
      <w:docPartBody>
        <w:p w:rsidR="00EE23BA" w:rsidRDefault="00A43700" w:rsidP="00A43700">
          <w:pPr>
            <w:pStyle w:val="EE612689C4454A9A9FD23C8D66FE6C2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389A2B89D54F5CA764B86C68903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FEA95-1725-4106-B92D-B285FC15F235}"/>
      </w:docPartPr>
      <w:docPartBody>
        <w:p w:rsidR="00EE23BA" w:rsidRDefault="00A43700" w:rsidP="00A43700">
          <w:pPr>
            <w:pStyle w:val="95389A2B89D54F5CA764B86C689032C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3DE08D9A6F4ED28524F2F6EB5CE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A954B-C8A7-4A8C-BE92-EBD6D428E52C}"/>
      </w:docPartPr>
      <w:docPartBody>
        <w:p w:rsidR="00EE23BA" w:rsidRDefault="00A43700" w:rsidP="00A43700">
          <w:pPr>
            <w:pStyle w:val="D33DE08D9A6F4ED28524F2F6EB5CE476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20EC6D21E746BEBD1732057EC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933C8F-B63A-4295-AD17-CBA5ECA68CB5}"/>
      </w:docPartPr>
      <w:docPartBody>
        <w:p w:rsidR="00EE23BA" w:rsidRDefault="00A43700" w:rsidP="00A43700">
          <w:pPr>
            <w:pStyle w:val="0320EC6D21E746BEBD1732057ECB65A3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DDFF3B222C46BCB9E9D11E0AE02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5D722-EC65-4296-94EA-770382E8F38B}"/>
      </w:docPartPr>
      <w:docPartBody>
        <w:p w:rsidR="00EE23BA" w:rsidRDefault="00A43700" w:rsidP="00A43700">
          <w:pPr>
            <w:pStyle w:val="A5DDFF3B222C46BCB9E9D11E0AE0203C1"/>
          </w:pPr>
          <w:r w:rsidRPr="00EC3AFD">
            <w:rPr>
              <w:rStyle w:val="a3"/>
              <w:b/>
              <w:i/>
              <w:sz w:val="22"/>
            </w:rPr>
            <w:t xml:space="preserve"> </w:t>
          </w:r>
        </w:p>
      </w:docPartBody>
    </w:docPart>
    <w:docPart>
      <w:docPartPr>
        <w:name w:val="E772B14F33FC4EADAD32C64FBC8A2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DED4B-1CA6-49F0-8816-102FC7EAC0AB}"/>
      </w:docPartPr>
      <w:docPartBody>
        <w:p w:rsidR="00EE23BA" w:rsidRDefault="00A43700" w:rsidP="00A43700">
          <w:pPr>
            <w:pStyle w:val="E772B14F33FC4EADAD32C64FBC8A213F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B7D32493319480B8741345A4C47E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C0119-B3A4-4370-A7E1-3CE7996DAF0E}"/>
      </w:docPartPr>
      <w:docPartBody>
        <w:p w:rsidR="00A43700" w:rsidRDefault="00A43700" w:rsidP="00A43700">
          <w:pPr>
            <w:pStyle w:val="2B7D32493319480B8741345A4C47E184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00D9CBA44A24A439CB2BB42675CF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A21A7-194C-4D29-827F-1960A2A5A5AF}"/>
      </w:docPartPr>
      <w:docPartBody>
        <w:p w:rsidR="00A43700" w:rsidRDefault="00A43700" w:rsidP="00A43700">
          <w:pPr>
            <w:pStyle w:val="900D9CBA44A24A439CB2BB42675CF46D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0864FB04F5454DA79D64AEA0E2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E8C94-DD37-498E-96DF-6B30B1C0BEE0}"/>
      </w:docPartPr>
      <w:docPartBody>
        <w:p w:rsidR="00A43700" w:rsidRDefault="00A43700" w:rsidP="00A43700">
          <w:pPr>
            <w:pStyle w:val="110864FB04F5454DA79D64AEA0E2EC45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BD56E4ECE8D49028E6AD48A66E25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789B75-E2B8-47C4-A339-0C4078CDD1DE}"/>
      </w:docPartPr>
      <w:docPartBody>
        <w:p w:rsidR="00A43700" w:rsidRDefault="00A43700" w:rsidP="00A43700">
          <w:pPr>
            <w:pStyle w:val="6BD56E4ECE8D49028E6AD48A66E25C8E1"/>
          </w:pP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C9A035BC08164D3E804C1A9124ED1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C6EC5-4ED1-47D9-9050-C6C156DC75F8}"/>
      </w:docPartPr>
      <w:docPartBody>
        <w:p w:rsidR="006D2A38" w:rsidRDefault="00A43700" w:rsidP="00A43700">
          <w:pPr>
            <w:pStyle w:val="C9A035BC08164D3E804C1A9124ED11A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83553F240341B4A7748B049EA01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E2392-BB5A-4C18-8B24-373CE02689AC}"/>
      </w:docPartPr>
      <w:docPartBody>
        <w:p w:rsidR="00E60B85" w:rsidRDefault="006D2A38" w:rsidP="006D2A38">
          <w:pPr>
            <w:pStyle w:val="F983553F240341B4A7748B049EA01B7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2329C9BD78486AB34EE5A3353B6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B7B72-F286-4D64-8071-AF06AF2E717D}"/>
      </w:docPartPr>
      <w:docPartBody>
        <w:p w:rsidR="00E60B85" w:rsidRDefault="006D2A38" w:rsidP="006D2A38">
          <w:pPr>
            <w:pStyle w:val="C22329C9BD78486AB34EE5A3353B649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9FA372BB5A4D009EAC616E1E200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4F33A-3693-4AE1-8CD3-2AC844FD1DFC}"/>
      </w:docPartPr>
      <w:docPartBody>
        <w:p w:rsidR="00E60B85" w:rsidRDefault="006D2A38" w:rsidP="006D2A38">
          <w:pPr>
            <w:pStyle w:val="1E9FA372BB5A4D009EAC616E1E200B02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5E12E26D26B4019BA406F209FCFD3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F075C-62C0-4072-95A3-B602A31B1363}"/>
      </w:docPartPr>
      <w:docPartBody>
        <w:p w:rsidR="00E60B85" w:rsidRDefault="00E60B85" w:rsidP="00E60B85">
          <w:pPr>
            <w:pStyle w:val="25E12E26D26B4019BA406F209FCFD39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8FC50C6343B4EEEAB72692AE41B1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1BD27-8158-4306-9902-9B569F65C8D1}"/>
      </w:docPartPr>
      <w:docPartBody>
        <w:p w:rsidR="00B418E0" w:rsidRDefault="00F12C9A" w:rsidP="00F12C9A">
          <w:pPr>
            <w:pStyle w:val="28FC50C6343B4EEEAB72692AE41B1D3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7C671C1DF24281A7BAEFCC94CD6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72F3E-DE79-4FCB-8086-48D091F2CF31}"/>
      </w:docPartPr>
      <w:docPartBody>
        <w:p w:rsidR="00B418E0" w:rsidRDefault="00F12C9A" w:rsidP="00F12C9A">
          <w:pPr>
            <w:pStyle w:val="527C671C1DF24281A7BAEFCC94CD6C3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75814667684800964028F777A14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D95B3-4152-4CA9-A0D5-C64AC6E6AB71}"/>
      </w:docPartPr>
      <w:docPartBody>
        <w:p w:rsidR="00B418E0" w:rsidRDefault="00F12C9A" w:rsidP="00F12C9A">
          <w:pPr>
            <w:pStyle w:val="5C75814667684800964028F777A14BB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F0093DAA354DCBA3A33CA702FFF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B6DC4-3AB9-4588-9B9A-864F1356B178}"/>
      </w:docPartPr>
      <w:docPartBody>
        <w:p w:rsidR="00B418E0" w:rsidRDefault="00F12C9A" w:rsidP="00F12C9A">
          <w:pPr>
            <w:pStyle w:val="0CF0093DAA354DCBA3A33CA702FFF0A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44E418A5424F47A7E07150AE2C4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A091A-7611-49A9-A06E-C4F70B5B8749}"/>
      </w:docPartPr>
      <w:docPartBody>
        <w:p w:rsidR="00B418E0" w:rsidRDefault="00F12C9A" w:rsidP="00F12C9A">
          <w:pPr>
            <w:pStyle w:val="5244E418A5424F47A7E07150AE2C496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A862D5373C4133A045C7B3AB050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67A7A-4E9D-4626-95D3-52B598787BBE}"/>
      </w:docPartPr>
      <w:docPartBody>
        <w:p w:rsidR="00B418E0" w:rsidRDefault="00F12C9A" w:rsidP="00F12C9A">
          <w:pPr>
            <w:pStyle w:val="81A862D5373C4133A045C7B3AB0504B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8B0C9715EB48D3BA01E68882637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5374A-379F-48C5-B448-94EA6F6276FB}"/>
      </w:docPartPr>
      <w:docPartBody>
        <w:p w:rsidR="00B418E0" w:rsidRDefault="00F12C9A" w:rsidP="00F12C9A">
          <w:pPr>
            <w:pStyle w:val="F98B0C9715EB48D3BA01E6888263776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D04958D9794FB89BC6A71A96DA8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94727-DB17-4511-9DF9-4D50EED94A69}"/>
      </w:docPartPr>
      <w:docPartBody>
        <w:p w:rsidR="00B418E0" w:rsidRDefault="00F12C9A" w:rsidP="00F12C9A">
          <w:pPr>
            <w:pStyle w:val="EED04958D9794FB89BC6A71A96DA801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D0"/>
    <w:rsid w:val="00015AD0"/>
    <w:rsid w:val="00083926"/>
    <w:rsid w:val="00084F4B"/>
    <w:rsid w:val="002931EE"/>
    <w:rsid w:val="004164FF"/>
    <w:rsid w:val="0044187C"/>
    <w:rsid w:val="00682DD5"/>
    <w:rsid w:val="006D2A38"/>
    <w:rsid w:val="00842776"/>
    <w:rsid w:val="00A227EA"/>
    <w:rsid w:val="00A43700"/>
    <w:rsid w:val="00B271C7"/>
    <w:rsid w:val="00B418E0"/>
    <w:rsid w:val="00CA466D"/>
    <w:rsid w:val="00CE7837"/>
    <w:rsid w:val="00E241A6"/>
    <w:rsid w:val="00E60B85"/>
    <w:rsid w:val="00EE23BA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C9A"/>
    <w:rPr>
      <w:color w:val="808080"/>
    </w:rPr>
  </w:style>
  <w:style w:type="paragraph" w:customStyle="1" w:styleId="B6C4A92713D346EFADD0185219A79E3D">
    <w:name w:val="B6C4A92713D346EFADD0185219A79E3D"/>
    <w:rsid w:val="00015AD0"/>
  </w:style>
  <w:style w:type="paragraph" w:customStyle="1" w:styleId="A28B9EAC36E0429DBE17C762844AD9F5">
    <w:name w:val="A28B9EAC36E0429DBE17C762844AD9F5"/>
    <w:rsid w:val="00015AD0"/>
  </w:style>
  <w:style w:type="paragraph" w:customStyle="1" w:styleId="4EA6D1F28DD2456DA943EC69034BBA47">
    <w:name w:val="4EA6D1F28DD2456DA943EC69034BBA47"/>
    <w:rsid w:val="00015AD0"/>
  </w:style>
  <w:style w:type="paragraph" w:customStyle="1" w:styleId="C855BA1BA13B441EA9D609BBEAB7CCFE">
    <w:name w:val="C855BA1BA13B441EA9D609BBEAB7CCFE"/>
    <w:rsid w:val="00015AD0"/>
  </w:style>
  <w:style w:type="paragraph" w:customStyle="1" w:styleId="8DD6E2F31C2B4261A03A23D5AB07931B">
    <w:name w:val="8DD6E2F31C2B4261A03A23D5AB07931B"/>
    <w:rsid w:val="00015AD0"/>
  </w:style>
  <w:style w:type="paragraph" w:customStyle="1" w:styleId="4637944D3F37489C9B4586D56102EDC4">
    <w:name w:val="4637944D3F37489C9B4586D56102EDC4"/>
    <w:rsid w:val="00015AD0"/>
  </w:style>
  <w:style w:type="paragraph" w:customStyle="1" w:styleId="7071A9B9CA9F470A84D028076CC6F35C">
    <w:name w:val="7071A9B9CA9F470A84D028076CC6F35C"/>
    <w:rsid w:val="00015AD0"/>
  </w:style>
  <w:style w:type="paragraph" w:customStyle="1" w:styleId="181D70C428B3443EA2284C5FF866CCB6">
    <w:name w:val="181D70C428B3443EA2284C5FF866CCB6"/>
    <w:rsid w:val="00015AD0"/>
  </w:style>
  <w:style w:type="paragraph" w:customStyle="1" w:styleId="C2DAE11C2BCF40B9B4DED1B12B2B5EF7">
    <w:name w:val="C2DAE11C2BCF40B9B4DED1B12B2B5EF7"/>
    <w:rsid w:val="00015AD0"/>
  </w:style>
  <w:style w:type="paragraph" w:customStyle="1" w:styleId="0F02C478C84E44FBA59BE9FE973CD190">
    <w:name w:val="0F02C478C84E44FBA59BE9FE973CD190"/>
    <w:rsid w:val="00015AD0"/>
  </w:style>
  <w:style w:type="paragraph" w:customStyle="1" w:styleId="BD27BFF4FDDD49C78427585BA474E40D">
    <w:name w:val="BD27BFF4FDDD49C78427585BA474E40D"/>
    <w:rsid w:val="00015AD0"/>
  </w:style>
  <w:style w:type="paragraph" w:customStyle="1" w:styleId="5F1D3841F81745479F4D9C5FB8134AAB">
    <w:name w:val="5F1D3841F81745479F4D9C5FB8134AAB"/>
    <w:rsid w:val="00015AD0"/>
  </w:style>
  <w:style w:type="paragraph" w:customStyle="1" w:styleId="65721323CFE74FF1B6E3DF09F22691A0">
    <w:name w:val="65721323CFE74FF1B6E3DF09F22691A0"/>
    <w:rsid w:val="00015AD0"/>
  </w:style>
  <w:style w:type="paragraph" w:customStyle="1" w:styleId="C40998E0FAB24438A59EE3A831346F06">
    <w:name w:val="C40998E0FAB24438A59EE3A831346F06"/>
    <w:rsid w:val="00015AD0"/>
  </w:style>
  <w:style w:type="paragraph" w:customStyle="1" w:styleId="E45CE2FD2AB749DBA41F58EBBD303D89">
    <w:name w:val="E45CE2FD2AB749DBA41F58EBBD303D89"/>
    <w:rsid w:val="00015AD0"/>
  </w:style>
  <w:style w:type="paragraph" w:customStyle="1" w:styleId="2EF73AFB58D34407B29C8E1FB49DF0A7">
    <w:name w:val="2EF73AFB58D34407B29C8E1FB49DF0A7"/>
    <w:rsid w:val="00015AD0"/>
  </w:style>
  <w:style w:type="paragraph" w:customStyle="1" w:styleId="5C8DF742249B4900B0094D01ED54B7E5">
    <w:name w:val="5C8DF742249B4900B0094D01ED54B7E5"/>
    <w:rsid w:val="00015AD0"/>
  </w:style>
  <w:style w:type="paragraph" w:customStyle="1" w:styleId="54E1510CEE994F189037E4D07841E34D">
    <w:name w:val="54E1510CEE994F189037E4D07841E34D"/>
    <w:rsid w:val="00015AD0"/>
  </w:style>
  <w:style w:type="paragraph" w:customStyle="1" w:styleId="5BEE5D6D7B0A495195DFD569C7158F04">
    <w:name w:val="5BEE5D6D7B0A495195DFD569C7158F04"/>
    <w:rsid w:val="00015AD0"/>
  </w:style>
  <w:style w:type="paragraph" w:customStyle="1" w:styleId="25D2201FC10149649BC28F93570050B1">
    <w:name w:val="25D2201FC10149649BC28F93570050B1"/>
    <w:rsid w:val="00015AD0"/>
  </w:style>
  <w:style w:type="paragraph" w:customStyle="1" w:styleId="2FF4417D14F7452BB0EBBD2618F58A6B">
    <w:name w:val="2FF4417D14F7452BB0EBBD2618F58A6B"/>
    <w:rsid w:val="00015AD0"/>
  </w:style>
  <w:style w:type="paragraph" w:customStyle="1" w:styleId="A90A78125C1746C6971397290353FC47">
    <w:name w:val="A90A78125C1746C6971397290353FC47"/>
    <w:rsid w:val="00015AD0"/>
  </w:style>
  <w:style w:type="paragraph" w:customStyle="1" w:styleId="411B02DBE39D414F8E7DAB2B98BAD84E">
    <w:name w:val="411B02DBE39D414F8E7DAB2B98BAD84E"/>
    <w:rsid w:val="00015AD0"/>
  </w:style>
  <w:style w:type="paragraph" w:customStyle="1" w:styleId="FB006C21A40E4BAAA620E6CD56919C92">
    <w:name w:val="FB006C21A40E4BAAA620E6CD56919C92"/>
    <w:rsid w:val="00015AD0"/>
  </w:style>
  <w:style w:type="paragraph" w:customStyle="1" w:styleId="B2C167759E014D9DBB23CC315A9207F5">
    <w:name w:val="B2C167759E014D9DBB23CC315A9207F5"/>
    <w:rsid w:val="00015AD0"/>
  </w:style>
  <w:style w:type="paragraph" w:customStyle="1" w:styleId="F9C7138A57814F8CBE131B9E8C5ADCFB">
    <w:name w:val="F9C7138A57814F8CBE131B9E8C5ADCFB"/>
    <w:rsid w:val="00015AD0"/>
  </w:style>
  <w:style w:type="paragraph" w:customStyle="1" w:styleId="8DDB920AD35D49FFB6FB848336336338">
    <w:name w:val="8DDB920AD35D49FFB6FB848336336338"/>
    <w:rsid w:val="00015AD0"/>
  </w:style>
  <w:style w:type="paragraph" w:customStyle="1" w:styleId="19E59028BCB144CB89107A8806F83F94">
    <w:name w:val="19E59028BCB144CB89107A8806F83F94"/>
    <w:rsid w:val="00015AD0"/>
  </w:style>
  <w:style w:type="paragraph" w:customStyle="1" w:styleId="B2058494284B458982E176B829923F02">
    <w:name w:val="B2058494284B458982E176B829923F02"/>
    <w:rsid w:val="00015AD0"/>
  </w:style>
  <w:style w:type="paragraph" w:customStyle="1" w:styleId="E4768DBA1ACE48AEA600886146CE8E27">
    <w:name w:val="E4768DBA1ACE48AEA600886146CE8E27"/>
    <w:rsid w:val="00015AD0"/>
  </w:style>
  <w:style w:type="paragraph" w:customStyle="1" w:styleId="13C1600D1126492B84803FD8DA7C2911">
    <w:name w:val="13C1600D1126492B84803FD8DA7C2911"/>
    <w:rsid w:val="00015AD0"/>
  </w:style>
  <w:style w:type="paragraph" w:customStyle="1" w:styleId="4690AFAEFB774C709614C66FB954306A">
    <w:name w:val="4690AFAEFB774C709614C66FB954306A"/>
    <w:rsid w:val="00015AD0"/>
  </w:style>
  <w:style w:type="paragraph" w:customStyle="1" w:styleId="7DD2D93E347B4ACFA0615EAC195D3802">
    <w:name w:val="7DD2D93E347B4ACFA0615EAC195D3802"/>
    <w:rsid w:val="00015AD0"/>
  </w:style>
  <w:style w:type="paragraph" w:customStyle="1" w:styleId="AFD2DD558E29495CAF190D9AB86A9C1A">
    <w:name w:val="AFD2DD558E29495CAF190D9AB86A9C1A"/>
    <w:rsid w:val="00015AD0"/>
  </w:style>
  <w:style w:type="paragraph" w:customStyle="1" w:styleId="F2CA56CFDA8E4F518947B92F0F303523">
    <w:name w:val="F2CA56CFDA8E4F518947B92F0F303523"/>
    <w:rsid w:val="00015AD0"/>
  </w:style>
  <w:style w:type="paragraph" w:customStyle="1" w:styleId="67EB2EBF5B254F8D9BBD85249B2E4781">
    <w:name w:val="67EB2EBF5B254F8D9BBD85249B2E4781"/>
    <w:rsid w:val="00015AD0"/>
  </w:style>
  <w:style w:type="paragraph" w:customStyle="1" w:styleId="C2E024F9F6FB452885DDD85128C641BA">
    <w:name w:val="C2E024F9F6FB452885DDD85128C641BA"/>
    <w:rsid w:val="00015AD0"/>
  </w:style>
  <w:style w:type="paragraph" w:customStyle="1" w:styleId="7AEACF474463404A8AC9740FFF04F3A7">
    <w:name w:val="7AEACF474463404A8AC9740FFF04F3A7"/>
    <w:rsid w:val="00015AD0"/>
  </w:style>
  <w:style w:type="paragraph" w:customStyle="1" w:styleId="03AC8448C33E4BF4B1995D9D4592C63B">
    <w:name w:val="03AC8448C33E4BF4B1995D9D4592C63B"/>
    <w:rsid w:val="00015AD0"/>
  </w:style>
  <w:style w:type="paragraph" w:customStyle="1" w:styleId="D0101DEF3AC547948E089FFA0802EDD3">
    <w:name w:val="D0101DEF3AC547948E089FFA0802EDD3"/>
    <w:rsid w:val="00015AD0"/>
  </w:style>
  <w:style w:type="paragraph" w:customStyle="1" w:styleId="E0DC640E634E417EBB645CF095DD2A9C">
    <w:name w:val="E0DC640E634E417EBB645CF095DD2A9C"/>
    <w:rsid w:val="00015AD0"/>
  </w:style>
  <w:style w:type="paragraph" w:customStyle="1" w:styleId="F9EC096D9F1A4C19A71827BC2F575D9A">
    <w:name w:val="F9EC096D9F1A4C19A71827BC2F575D9A"/>
    <w:rsid w:val="00015AD0"/>
  </w:style>
  <w:style w:type="paragraph" w:customStyle="1" w:styleId="CAFF2DC23CE74E7F971A526924A3A592">
    <w:name w:val="CAFF2DC23CE74E7F971A526924A3A592"/>
    <w:rsid w:val="00015AD0"/>
  </w:style>
  <w:style w:type="paragraph" w:customStyle="1" w:styleId="1BA54163169E4C9F82369E11BED18739">
    <w:name w:val="1BA54163169E4C9F82369E11BED18739"/>
    <w:rsid w:val="00015AD0"/>
  </w:style>
  <w:style w:type="paragraph" w:customStyle="1" w:styleId="031EDAEC2B2942069479680E27076C35">
    <w:name w:val="031EDAEC2B2942069479680E27076C35"/>
    <w:rsid w:val="00015AD0"/>
  </w:style>
  <w:style w:type="paragraph" w:customStyle="1" w:styleId="B5FF946D977F43AC90AB651CC45CB66B">
    <w:name w:val="B5FF946D977F43AC90AB651CC45CB66B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">
    <w:name w:val="59817706A8DF4E0596C88EE4675F6233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">
    <w:name w:val="748847C4BEEA453FBDD1120CE81B422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A52494139546DBAB6274761C08B692">
    <w:name w:val="DAA52494139546DBAB6274761C08B69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5E86DD15C40F29B95710FF0C38A02">
    <w:name w:val="6095E86DD15C40F29B95710FF0C38A0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D4119CAE45442EB67E7FEEA2802E06">
    <w:name w:val="CDD4119CAE45442EB67E7FEEA2802E06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">
    <w:name w:val="13934E091A6449D5A0BAC05406D81DC5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C6C9F1C6244104A988E970F772360E">
    <w:name w:val="85C6C9F1C6244104A988E970F772360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A9106A2EF4FA48ACBFAED5008DC0F">
    <w:name w:val="3CBA9106A2EF4FA48ACBFAED5008DC0F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">
    <w:name w:val="8CC298A4957142BB98DE99FB4E390A7A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47898F16744CF196D14A35240A1011">
    <w:name w:val="4647898F16744CF196D14A35240A101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F3755204EF4A50004BB27FAB513">
    <w:name w:val="611BBF3755204EF4A50004BB27FAB513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89C6BED4E4AEB90020CB675955CBE">
    <w:name w:val="63189C6BED4E4AEB90020CB675955CB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26A4779A184F12B86DA205A0623250">
    <w:name w:val="7426A4779A184F12B86DA205A0623250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247CC51A054AC3A4EA0CBC47A5AA0A">
    <w:name w:val="AF247CC51A054AC3A4EA0CBC47A5AA0A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7151B9C6A74668A9BA12DC9A11BA89">
    <w:name w:val="B17151B9C6A74668A9BA12DC9A11BA89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44A54051414B38A99D9BFF06AA17AE">
    <w:name w:val="9044A54051414B38A99D9BFF06AA17A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">
    <w:name w:val="4B4A935DC7C049B9A699EEB0E8004C1D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C4A92713D346EFADD0185219A79E3D1">
    <w:name w:val="B6C4A92713D346EFADD0185219A79E3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A6D1F28DD2456DA943EC69034BBA471">
    <w:name w:val="4EA6D1F28DD2456DA943EC69034BBA4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D6E2F31C2B4261A03A23D5AB07931B1">
    <w:name w:val="8DD6E2F31C2B4261A03A23D5AB07931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71A9B9CA9F470A84D028076CC6F35C1">
    <w:name w:val="7071A9B9CA9F470A84D028076CC6F35C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DAE11C2BCF40B9B4DED1B12B2B5EF71">
    <w:name w:val="C2DAE11C2BCF40B9B4DED1B12B2B5EF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7BFF4FDDD49C78427585BA474E40D1">
    <w:name w:val="BD27BFF4FDDD49C78427585BA474E40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721323CFE74FF1B6E3DF09F22691A01">
    <w:name w:val="65721323CFE74FF1B6E3DF09F22691A0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5CE2FD2AB749DBA41F58EBBD303D891">
    <w:name w:val="E45CE2FD2AB749DBA41F58EBBD303D89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F73AFB58D34407B29C8E1FB49DF0A71">
    <w:name w:val="2EF73AFB58D34407B29C8E1FB49DF0A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1510CEE994F189037E4D07841E34D1">
    <w:name w:val="54E1510CEE994F189037E4D07841E34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D2201FC10149649BC28F93570050B11">
    <w:name w:val="25D2201FC10149649BC28F93570050B1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A78125C1746C6971397290353FC471">
    <w:name w:val="A90A78125C1746C6971397290353FC4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006C21A40E4BAAA620E6CD56919C921">
    <w:name w:val="FB006C21A40E4BAAA620E6CD56919C9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C7138A57814F8CBE131B9E8C5ADCFB1">
    <w:name w:val="F9C7138A57814F8CBE131B9E8C5ADCF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E59028BCB144CB89107A8806F83F941">
    <w:name w:val="19E59028BCB144CB89107A8806F83F9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768DBA1ACE48AEA600886146CE8E271">
    <w:name w:val="E4768DBA1ACE48AEA600886146CE8E2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982D85AE514372AAEB713C056D82A3">
    <w:name w:val="DE982D85AE514372AAEB713C056D82A3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E56E81FF074A2A9A8BD88FA9E5CE47">
    <w:name w:val="7FE56E81FF074A2A9A8BD88FA9E5CE47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40943B95E41F69CE9F33DA2A5592E">
    <w:name w:val="E0040943B95E41F69CE9F33DA2A5592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1360C9DA34B17ABAB887E01DAC75B">
    <w:name w:val="BF71360C9DA34B17ABAB887E01DAC75B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E158377CDC43999DD1E2D19F60B0EC">
    <w:name w:val="6AE158377CDC43999DD1E2D19F60B0EC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2AE753046B4E8A8B1B5E7D7F9B73C2">
    <w:name w:val="2A2AE753046B4E8A8B1B5E7D7F9B73C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FDDC5AEF0C4FC3B4555DE1B48A18AD">
    <w:name w:val="9EFDDC5AEF0C4FC3B4555DE1B48A18AD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7E1B83289D4CEFBB98AD31D7078474">
    <w:name w:val="637E1B83289D4CEFBB98AD31D7078474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623126ECD449418E99492C981C5529">
    <w:name w:val="3C623126ECD449418E99492C981C5529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5DF4507AB784BF688DDA5E557A751CC">
    <w:name w:val="A5DF4507AB784BF688DDA5E557A751CC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EF42D0085147F590430D53A0BD3494">
    <w:name w:val="10EF42D0085147F590430D53A0BD3494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1B59C29214AEDAD298F8C53118757">
    <w:name w:val="0FD1B59C29214AEDAD298F8C53118757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E060E1F0834F669591D05F81E38DF4">
    <w:name w:val="81E060E1F0834F669591D05F81E38DF4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12D00681F14D0092B628184CA60F2B">
    <w:name w:val="0F12D00681F14D0092B628184CA60F2B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26BD956F814CE5BFC79D81179B5C3E">
    <w:name w:val="A126BD956F814CE5BFC79D81179B5C3E"/>
    <w:rsid w:val="00015AD0"/>
  </w:style>
  <w:style w:type="paragraph" w:customStyle="1" w:styleId="B5FF946D977F43AC90AB651CC45CB66B1">
    <w:name w:val="B5FF946D977F43AC90AB651CC45CB66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1">
    <w:name w:val="59817706A8DF4E0596C88EE4675F6233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1">
    <w:name w:val="748847C4BEEA453FBDD1120CE81B422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A52494139546DBAB6274761C08B6921">
    <w:name w:val="DAA52494139546DBAB6274761C08B69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5E86DD15C40F29B95710FF0C38A021">
    <w:name w:val="6095E86DD15C40F29B95710FF0C38A0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D4119CAE45442EB67E7FEEA2802E061">
    <w:name w:val="CDD4119CAE45442EB67E7FEEA2802E06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1">
    <w:name w:val="13934E091A6449D5A0BAC05406D81DC5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C6C9F1C6244104A988E970F772360E1">
    <w:name w:val="85C6C9F1C6244104A988E970F772360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A9106A2EF4FA48ACBFAED5008DC0F1">
    <w:name w:val="3CBA9106A2EF4FA48ACBFAED5008DC0F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1">
    <w:name w:val="8CC298A4957142BB98DE99FB4E390A7A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47898F16744CF196D14A35240A10111">
    <w:name w:val="4647898F16744CF196D14A35240A1011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F3755204EF4A50004BB27FAB5131">
    <w:name w:val="611BBF3755204EF4A50004BB27FAB513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89C6BED4E4AEB90020CB675955CBE1">
    <w:name w:val="63189C6BED4E4AEB90020CB675955CB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26A4779A184F12B86DA205A06232501">
    <w:name w:val="7426A4779A184F12B86DA205A0623250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247CC51A054AC3A4EA0CBC47A5AA0A1">
    <w:name w:val="AF247CC51A054AC3A4EA0CBC47A5AA0A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7151B9C6A74668A9BA12DC9A11BA891">
    <w:name w:val="B17151B9C6A74668A9BA12DC9A11BA89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44A54051414B38A99D9BFF06AA17AE1">
    <w:name w:val="9044A54051414B38A99D9BFF06AA17A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1">
    <w:name w:val="4B4A935DC7C049B9A699EEB0E8004C1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C4A92713D346EFADD0185219A79E3D2">
    <w:name w:val="B6C4A92713D346EFADD0185219A79E3D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A6D1F28DD2456DA943EC69034BBA472">
    <w:name w:val="4EA6D1F28DD2456DA943EC69034BBA4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D6E2F31C2B4261A03A23D5AB07931B2">
    <w:name w:val="8DD6E2F31C2B4261A03A23D5AB07931B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71A9B9CA9F470A84D028076CC6F35C2">
    <w:name w:val="7071A9B9CA9F470A84D028076CC6F35C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DAE11C2BCF40B9B4DED1B12B2B5EF72">
    <w:name w:val="C2DAE11C2BCF40B9B4DED1B12B2B5EF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7BFF4FDDD49C78427585BA474E40D2">
    <w:name w:val="BD27BFF4FDDD49C78427585BA474E40D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721323CFE74FF1B6E3DF09F22691A02">
    <w:name w:val="65721323CFE74FF1B6E3DF09F22691A0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5CE2FD2AB749DBA41F58EBBD303D892">
    <w:name w:val="E45CE2FD2AB749DBA41F58EBBD303D89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F73AFB58D34407B29C8E1FB49DF0A72">
    <w:name w:val="2EF73AFB58D34407B29C8E1FB49DF0A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1510CEE994F189037E4D07841E34D2">
    <w:name w:val="54E1510CEE994F189037E4D07841E34D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D2201FC10149649BC28F93570050B12">
    <w:name w:val="25D2201FC10149649BC28F93570050B1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A78125C1746C6971397290353FC472">
    <w:name w:val="A90A78125C1746C6971397290353FC4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006C21A40E4BAAA620E6CD56919C922">
    <w:name w:val="FB006C21A40E4BAAA620E6CD56919C92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C7138A57814F8CBE131B9E8C5ADCFB2">
    <w:name w:val="F9C7138A57814F8CBE131B9E8C5ADCFB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E59028BCB144CB89107A8806F83F942">
    <w:name w:val="19E59028BCB144CB89107A8806F83F94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768DBA1ACE48AEA600886146CE8E272">
    <w:name w:val="E4768DBA1ACE48AEA600886146CE8E2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FAAA6F5A4747F8B7020CB072D5613F">
    <w:name w:val="F3FAAA6F5A4747F8B7020CB072D5613F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0D13218B245ADB0FF35ECF5D7DE5E">
    <w:name w:val="8800D13218B245ADB0FF35ECF5D7DE5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26BD956F814CE5BFC79D81179B5C3E1">
    <w:name w:val="A126BD956F814CE5BFC79D81179B5C3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E56E81FF074A2A9A8BD88FA9E5CE471">
    <w:name w:val="7FE56E81FF074A2A9A8BD88FA9E5CE4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40943B95E41F69CE9F33DA2A5592E1">
    <w:name w:val="E0040943B95E41F69CE9F33DA2A5592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1360C9DA34B17ABAB887E01DAC75B1">
    <w:name w:val="BF71360C9DA34B17ABAB887E01DAC75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E158377CDC43999DD1E2D19F60B0EC1">
    <w:name w:val="6AE158377CDC43999DD1E2D19F60B0EC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2AE753046B4E8A8B1B5E7D7F9B73C21">
    <w:name w:val="2A2AE753046B4E8A8B1B5E7D7F9B73C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FDDC5AEF0C4FC3B4555DE1B48A18AD1">
    <w:name w:val="9EFDDC5AEF0C4FC3B4555DE1B48A18A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7E1B83289D4CEFBB98AD31D70784741">
    <w:name w:val="637E1B83289D4CEFBB98AD31D707847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623126ECD449418E99492C981C55291">
    <w:name w:val="3C623126ECD449418E99492C981C5529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5DF4507AB784BF688DDA5E557A751CC1">
    <w:name w:val="A5DF4507AB784BF688DDA5E557A751CC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EF42D0085147F590430D53A0BD34941">
    <w:name w:val="10EF42D0085147F590430D53A0BD349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1B59C29214AEDAD298F8C531187571">
    <w:name w:val="0FD1B59C29214AEDAD298F8C5311875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E060E1F0834F669591D05F81E38DF41">
    <w:name w:val="81E060E1F0834F669591D05F81E38DF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12D00681F14D0092B628184CA60F2B1">
    <w:name w:val="0F12D00681F14D0092B628184CA60F2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285F8C96384D288F07126036FD1DA2">
    <w:name w:val="2B285F8C96384D288F07126036FD1DA2"/>
    <w:rsid w:val="00015AD0"/>
  </w:style>
  <w:style w:type="paragraph" w:customStyle="1" w:styleId="66EB2D70C1B0459E82D15D0C8014430F">
    <w:name w:val="66EB2D70C1B0459E82D15D0C8014430F"/>
    <w:rsid w:val="00CA466D"/>
  </w:style>
  <w:style w:type="paragraph" w:customStyle="1" w:styleId="20B766C2430946CBA2E34EA745060496">
    <w:name w:val="20B766C2430946CBA2E34EA745060496"/>
    <w:rsid w:val="00CA466D"/>
  </w:style>
  <w:style w:type="paragraph" w:customStyle="1" w:styleId="7E0BB3C229A04861ACC3BCA67571E5BC">
    <w:name w:val="7E0BB3C229A04861ACC3BCA67571E5BC"/>
    <w:rsid w:val="00CA466D"/>
  </w:style>
  <w:style w:type="paragraph" w:customStyle="1" w:styleId="48183E1B822844069CB7FEADFF0C1CD2">
    <w:name w:val="48183E1B822844069CB7FEADFF0C1CD2"/>
    <w:rsid w:val="00CA466D"/>
  </w:style>
  <w:style w:type="paragraph" w:customStyle="1" w:styleId="2C600E0F2FB94A72A9A9E7A5BCBE80BB">
    <w:name w:val="2C600E0F2FB94A72A9A9E7A5BCBE80BB"/>
    <w:rsid w:val="00CA466D"/>
  </w:style>
  <w:style w:type="paragraph" w:customStyle="1" w:styleId="48ED302721E84A1E90B7B828DA867DAD">
    <w:name w:val="48ED302721E84A1E90B7B828DA867DAD"/>
    <w:rsid w:val="00CA466D"/>
  </w:style>
  <w:style w:type="paragraph" w:customStyle="1" w:styleId="FF6F62EF748649739597A2BCFB8CCF2C">
    <w:name w:val="FF6F62EF748649739597A2BCFB8CCF2C"/>
    <w:rsid w:val="00CA466D"/>
  </w:style>
  <w:style w:type="paragraph" w:customStyle="1" w:styleId="668283B8B99F40B085AAF25BC7FCDE44">
    <w:name w:val="668283B8B99F40B085AAF25BC7FCDE44"/>
  </w:style>
  <w:style w:type="paragraph" w:customStyle="1" w:styleId="0EEEC519FA124C52B53523EC9E98EBDD">
    <w:name w:val="0EEEC519FA124C52B53523EC9E98EBDD"/>
  </w:style>
  <w:style w:type="paragraph" w:customStyle="1" w:styleId="79ECC8CB603D4F4EA3AC6BBC4D2A57E3">
    <w:name w:val="79ECC8CB603D4F4EA3AC6BBC4D2A57E3"/>
  </w:style>
  <w:style w:type="paragraph" w:customStyle="1" w:styleId="2A3338E9439846578D2027E0B9213620">
    <w:name w:val="2A3338E9439846578D2027E0B9213620"/>
  </w:style>
  <w:style w:type="paragraph" w:customStyle="1" w:styleId="60F0CE7EA1E3499CAF35C9EAEA316B18">
    <w:name w:val="60F0CE7EA1E3499CAF35C9EAEA316B18"/>
  </w:style>
  <w:style w:type="paragraph" w:customStyle="1" w:styleId="EDB887037321410290391D36E0F83524">
    <w:name w:val="EDB887037321410290391D36E0F83524"/>
  </w:style>
  <w:style w:type="paragraph" w:customStyle="1" w:styleId="2225351A5A534E25B32233E349390B3A">
    <w:name w:val="2225351A5A534E25B32233E349390B3A"/>
  </w:style>
  <w:style w:type="paragraph" w:customStyle="1" w:styleId="E16FFE0B2B3849C7B6D5CA8309333939">
    <w:name w:val="E16FFE0B2B3849C7B6D5CA8309333939"/>
  </w:style>
  <w:style w:type="paragraph" w:customStyle="1" w:styleId="352BCFEF6E384E3F9CCFF77F43BEE0FC">
    <w:name w:val="352BCFEF6E384E3F9CCFF77F43BEE0FC"/>
  </w:style>
  <w:style w:type="paragraph" w:customStyle="1" w:styleId="C3211CFB798249CEBB0192626DD958B4">
    <w:name w:val="C3211CFB798249CEBB0192626DD958B4"/>
    <w:rsid w:val="002931EE"/>
  </w:style>
  <w:style w:type="paragraph" w:customStyle="1" w:styleId="FE566E9BC1994C84AE3E828BA88B2686">
    <w:name w:val="FE566E9BC1994C84AE3E828BA88B2686"/>
    <w:rsid w:val="00083926"/>
  </w:style>
  <w:style w:type="paragraph" w:customStyle="1" w:styleId="2FE5EDEB70824355B4B27F3C8ADADF55">
    <w:name w:val="2FE5EDEB70824355B4B27F3C8ADADF55"/>
    <w:rsid w:val="00083926"/>
  </w:style>
  <w:style w:type="paragraph" w:customStyle="1" w:styleId="A4A637F05A084C5BB8DFE82D993D09BE">
    <w:name w:val="A4A637F05A084C5BB8DFE82D993D09BE"/>
    <w:rsid w:val="00083926"/>
  </w:style>
  <w:style w:type="paragraph" w:customStyle="1" w:styleId="28C1692871D44C59B5642C308D8B55BF">
    <w:name w:val="28C1692871D44C59B5642C308D8B55BF"/>
    <w:rsid w:val="00083926"/>
  </w:style>
  <w:style w:type="paragraph" w:customStyle="1" w:styleId="ADDFE64C8D96439890718BD03AF05541">
    <w:name w:val="ADDFE64C8D96439890718BD03AF05541"/>
    <w:rsid w:val="00083926"/>
  </w:style>
  <w:style w:type="paragraph" w:customStyle="1" w:styleId="B916CF635E394AEA8726E0FEC90AB619">
    <w:name w:val="B916CF635E394AEA8726E0FEC90AB619"/>
    <w:rsid w:val="00083926"/>
  </w:style>
  <w:style w:type="paragraph" w:customStyle="1" w:styleId="8672FF40F65C4095B6C04E624CE4EECD">
    <w:name w:val="8672FF40F65C4095B6C04E624CE4EECD"/>
    <w:rsid w:val="00083926"/>
  </w:style>
  <w:style w:type="paragraph" w:customStyle="1" w:styleId="CFEFF01BBF8D43229446FEB82344691C">
    <w:name w:val="CFEFF01BBF8D43229446FEB82344691C"/>
    <w:rsid w:val="00083926"/>
  </w:style>
  <w:style w:type="paragraph" w:customStyle="1" w:styleId="50E836B236EF470ABADFB93A7B424CDD">
    <w:name w:val="50E836B236EF470ABADFB93A7B424CDD"/>
    <w:rsid w:val="00083926"/>
  </w:style>
  <w:style w:type="paragraph" w:customStyle="1" w:styleId="BC6D41EB7EE241F9937518B7CFF78107">
    <w:name w:val="BC6D41EB7EE241F9937518B7CFF78107"/>
    <w:rsid w:val="00083926"/>
  </w:style>
  <w:style w:type="paragraph" w:customStyle="1" w:styleId="FDCA0AA0D9CD4B34BB5249C722F59A45">
    <w:name w:val="FDCA0AA0D9CD4B34BB5249C722F59A45"/>
    <w:rsid w:val="00083926"/>
  </w:style>
  <w:style w:type="paragraph" w:customStyle="1" w:styleId="33909396C48E4E63A866CF47C5D633A3">
    <w:name w:val="33909396C48E4E63A866CF47C5D633A3"/>
    <w:rsid w:val="00083926"/>
  </w:style>
  <w:style w:type="paragraph" w:customStyle="1" w:styleId="83D9DE9EDD2744A78ED1449905F3BFA1">
    <w:name w:val="83D9DE9EDD2744A78ED1449905F3BFA1"/>
    <w:rsid w:val="00083926"/>
  </w:style>
  <w:style w:type="paragraph" w:customStyle="1" w:styleId="5FC3F5210BE54A39A902E1B9EB45093F">
    <w:name w:val="5FC3F5210BE54A39A902E1B9EB45093F"/>
    <w:rsid w:val="00083926"/>
  </w:style>
  <w:style w:type="paragraph" w:customStyle="1" w:styleId="8993496B8F624F039B2EBC7A23A7EB91">
    <w:name w:val="8993496B8F624F039B2EBC7A23A7EB91"/>
    <w:rsid w:val="00A227EA"/>
  </w:style>
  <w:style w:type="paragraph" w:customStyle="1" w:styleId="3CB137BE4FA64C14A45201468B350EF2">
    <w:name w:val="3CB137BE4FA64C14A45201468B350EF2"/>
    <w:rsid w:val="00A227EA"/>
  </w:style>
  <w:style w:type="paragraph" w:customStyle="1" w:styleId="B573C68AE02F4DC69F93461E01481D6A">
    <w:name w:val="B573C68AE02F4DC69F93461E01481D6A"/>
    <w:rsid w:val="00A227EA"/>
  </w:style>
  <w:style w:type="paragraph" w:customStyle="1" w:styleId="56F96F075D8649B9BAE607D5E8BCC8E1">
    <w:name w:val="56F96F075D8649B9BAE607D5E8BCC8E1"/>
    <w:rsid w:val="00A227EA"/>
  </w:style>
  <w:style w:type="paragraph" w:customStyle="1" w:styleId="A10BFA10ED6B48269B47C5FDAD0BB4B7">
    <w:name w:val="A10BFA10ED6B48269B47C5FDAD0BB4B7"/>
    <w:rsid w:val="00A227EA"/>
  </w:style>
  <w:style w:type="paragraph" w:customStyle="1" w:styleId="5E9E66C7CBAE406591C812B4D1A5472B">
    <w:name w:val="5E9E66C7CBAE406591C812B4D1A5472B"/>
    <w:rsid w:val="00A227EA"/>
  </w:style>
  <w:style w:type="paragraph" w:customStyle="1" w:styleId="0E3A6EAB47D84FEF950AFD1F8D71E95D">
    <w:name w:val="0E3A6EAB47D84FEF950AFD1F8D71E95D"/>
    <w:rsid w:val="00A227EA"/>
  </w:style>
  <w:style w:type="paragraph" w:customStyle="1" w:styleId="3E53ED3359B14E4BAAFA6204001BB908">
    <w:name w:val="3E53ED3359B14E4BAAFA6204001BB908"/>
    <w:rsid w:val="00A227EA"/>
  </w:style>
  <w:style w:type="paragraph" w:customStyle="1" w:styleId="C30E7449DBB541C58BA020D673E037D1">
    <w:name w:val="C30E7449DBB541C58BA020D673E037D1"/>
    <w:rsid w:val="00A227EA"/>
  </w:style>
  <w:style w:type="paragraph" w:customStyle="1" w:styleId="2E3C96945ED64E2487DC8C4514CF689E">
    <w:name w:val="2E3C96945ED64E2487DC8C4514CF689E"/>
    <w:rsid w:val="00A227EA"/>
  </w:style>
  <w:style w:type="paragraph" w:customStyle="1" w:styleId="A26B39CBB261470C82B27A6E0D2193E1">
    <w:name w:val="A26B39CBB261470C82B27A6E0D2193E1"/>
    <w:rsid w:val="00A227EA"/>
  </w:style>
  <w:style w:type="paragraph" w:customStyle="1" w:styleId="EF2DEDEF449247F3A1B50F2835DE2B49">
    <w:name w:val="EF2DEDEF449247F3A1B50F2835DE2B49"/>
    <w:rsid w:val="00A227EA"/>
  </w:style>
  <w:style w:type="paragraph" w:customStyle="1" w:styleId="50A474F15E134236BA69B85F3B6E0050">
    <w:name w:val="50A474F15E134236BA69B85F3B6E0050"/>
    <w:rsid w:val="00A227EA"/>
  </w:style>
  <w:style w:type="paragraph" w:customStyle="1" w:styleId="5DF4F7F7B2D64FC09F809E57EE81805C">
    <w:name w:val="5DF4F7F7B2D64FC09F809E57EE81805C"/>
    <w:rsid w:val="00A227EA"/>
  </w:style>
  <w:style w:type="paragraph" w:customStyle="1" w:styleId="A9059F03861F4AE8B89DC6C9DB5F95CC">
    <w:name w:val="A9059F03861F4AE8B89DC6C9DB5F95CC"/>
    <w:rsid w:val="00A227EA"/>
  </w:style>
  <w:style w:type="paragraph" w:customStyle="1" w:styleId="8BA67CC2608C4692A0351B7694AAD2FA">
    <w:name w:val="8BA67CC2608C4692A0351B7694AAD2FA"/>
    <w:rsid w:val="00A227EA"/>
  </w:style>
  <w:style w:type="paragraph" w:customStyle="1" w:styleId="725C7D3A81AE49DAAAFFA752F2938B22">
    <w:name w:val="725C7D3A81AE49DAAAFFA752F2938B22"/>
    <w:rsid w:val="00A227EA"/>
  </w:style>
  <w:style w:type="paragraph" w:customStyle="1" w:styleId="796A43F28F3C4688827624DE5FB3CE2D">
    <w:name w:val="796A43F28F3C4688827624DE5FB3CE2D"/>
    <w:rsid w:val="00A227EA"/>
  </w:style>
  <w:style w:type="paragraph" w:customStyle="1" w:styleId="F259660A689F4F7D87B3FF6B4D26853D">
    <w:name w:val="F259660A689F4F7D87B3FF6B4D26853D"/>
    <w:rsid w:val="00A227EA"/>
  </w:style>
  <w:style w:type="paragraph" w:customStyle="1" w:styleId="529BD32C8996440EB5C8235DD2DC0C28">
    <w:name w:val="529BD32C8996440EB5C8235DD2DC0C28"/>
    <w:rsid w:val="00A227EA"/>
  </w:style>
  <w:style w:type="paragraph" w:customStyle="1" w:styleId="FF9D88A6A08845E289C779ABC2DBF903">
    <w:name w:val="FF9D88A6A08845E289C779ABC2DBF903"/>
    <w:rsid w:val="00A227EA"/>
  </w:style>
  <w:style w:type="paragraph" w:customStyle="1" w:styleId="33776E5AEDAA4D649A26C570D2F8B43A">
    <w:name w:val="33776E5AEDAA4D649A26C570D2F8B43A"/>
    <w:rsid w:val="00A227EA"/>
  </w:style>
  <w:style w:type="paragraph" w:customStyle="1" w:styleId="EE29BABA623A4D32A2154AEBC906C977">
    <w:name w:val="EE29BABA623A4D32A2154AEBC906C977"/>
    <w:rsid w:val="00A227EA"/>
  </w:style>
  <w:style w:type="paragraph" w:customStyle="1" w:styleId="13B0CBB59EA04BDC8CC5EF749033B86C">
    <w:name w:val="13B0CBB59EA04BDC8CC5EF749033B86C"/>
    <w:rsid w:val="00A227EA"/>
  </w:style>
  <w:style w:type="paragraph" w:customStyle="1" w:styleId="52F225D886FF49489AE5550190230086">
    <w:name w:val="52F225D886FF49489AE5550190230086"/>
    <w:rsid w:val="00A227EA"/>
  </w:style>
  <w:style w:type="paragraph" w:customStyle="1" w:styleId="F5C982FAED8C4CD4A1F40932F50B5820">
    <w:name w:val="F5C982FAED8C4CD4A1F40932F50B5820"/>
    <w:rsid w:val="00A227EA"/>
  </w:style>
  <w:style w:type="paragraph" w:customStyle="1" w:styleId="5D443B383AFD431484FD6C748B5356A8">
    <w:name w:val="5D443B383AFD431484FD6C748B5356A8"/>
    <w:rsid w:val="00A227EA"/>
  </w:style>
  <w:style w:type="paragraph" w:customStyle="1" w:styleId="6C3F2FE22F0F4A72859B68987B6E9457">
    <w:name w:val="6C3F2FE22F0F4A72859B68987B6E9457"/>
    <w:rsid w:val="00A227EA"/>
  </w:style>
  <w:style w:type="paragraph" w:customStyle="1" w:styleId="F9EF71C9E2114E94938173E71333EAAA">
    <w:name w:val="F9EF71C9E2114E94938173E71333EAAA"/>
    <w:rsid w:val="00A227EA"/>
  </w:style>
  <w:style w:type="paragraph" w:customStyle="1" w:styleId="65B3CD818EC74AFCA85FB52762DE5FBD">
    <w:name w:val="65B3CD818EC74AFCA85FB52762DE5FBD"/>
    <w:rsid w:val="00A227EA"/>
  </w:style>
  <w:style w:type="paragraph" w:customStyle="1" w:styleId="9FBBD5DAD9324B8BBE65388D943CFD21">
    <w:name w:val="9FBBD5DAD9324B8BBE65388D943CFD21"/>
    <w:rsid w:val="00A227EA"/>
  </w:style>
  <w:style w:type="paragraph" w:customStyle="1" w:styleId="F6A963C8A79345BD901BF94244FA649D">
    <w:name w:val="F6A963C8A79345BD901BF94244FA649D"/>
    <w:rsid w:val="00A227EA"/>
  </w:style>
  <w:style w:type="paragraph" w:customStyle="1" w:styleId="5B1402D4550B4145AE87C5266A4CFC38">
    <w:name w:val="5B1402D4550B4145AE87C5266A4CFC38"/>
    <w:rsid w:val="00A227EA"/>
  </w:style>
  <w:style w:type="paragraph" w:customStyle="1" w:styleId="9C756E4A4B1D4918BDD705A510F28A17">
    <w:name w:val="9C756E4A4B1D4918BDD705A510F28A17"/>
    <w:rsid w:val="00A227EA"/>
  </w:style>
  <w:style w:type="paragraph" w:customStyle="1" w:styleId="1AE482E7055640198FC9662270901F25">
    <w:name w:val="1AE482E7055640198FC9662270901F25"/>
    <w:rsid w:val="00A227EA"/>
  </w:style>
  <w:style w:type="paragraph" w:customStyle="1" w:styleId="96AE49CAFA8F4AEA9AF50C247B464BD2">
    <w:name w:val="96AE49CAFA8F4AEA9AF50C247B464BD2"/>
    <w:rsid w:val="00A227EA"/>
  </w:style>
  <w:style w:type="paragraph" w:customStyle="1" w:styleId="C14CAEBEDD8E434D997CF380C38DD339">
    <w:name w:val="C14CAEBEDD8E434D997CF380C38DD339"/>
    <w:rsid w:val="00A227EA"/>
  </w:style>
  <w:style w:type="paragraph" w:customStyle="1" w:styleId="05614BCAFA83464EACD08EF8D86047E4">
    <w:name w:val="05614BCAFA83464EACD08EF8D86047E4"/>
    <w:rsid w:val="00A227EA"/>
  </w:style>
  <w:style w:type="paragraph" w:customStyle="1" w:styleId="853C2BA9333444329F30C881870C4A2F">
    <w:name w:val="853C2BA9333444329F30C881870C4A2F"/>
    <w:rsid w:val="00A227EA"/>
  </w:style>
  <w:style w:type="paragraph" w:customStyle="1" w:styleId="FA50610159644E4AA5A902936BA43A70">
    <w:name w:val="FA50610159644E4AA5A902936BA43A70"/>
    <w:rsid w:val="00A227EA"/>
  </w:style>
  <w:style w:type="paragraph" w:customStyle="1" w:styleId="7E1E4C189B0C4F72B042147332DE33D1">
    <w:name w:val="7E1E4C189B0C4F72B042147332DE33D1"/>
    <w:rsid w:val="00A227EA"/>
  </w:style>
  <w:style w:type="paragraph" w:customStyle="1" w:styleId="D678D868239747EAA977BDDAC3AE9612">
    <w:name w:val="D678D868239747EAA977BDDAC3AE9612"/>
    <w:rsid w:val="00A227EA"/>
  </w:style>
  <w:style w:type="paragraph" w:customStyle="1" w:styleId="5A3C98EE2FD9464888DCF2A9EA4ADEF3">
    <w:name w:val="5A3C98EE2FD9464888DCF2A9EA4ADEF3"/>
    <w:rsid w:val="00A227EA"/>
  </w:style>
  <w:style w:type="paragraph" w:customStyle="1" w:styleId="7BD3629EB7B7407BB677604198114452">
    <w:name w:val="7BD3629EB7B7407BB677604198114452"/>
    <w:rsid w:val="00A227EA"/>
  </w:style>
  <w:style w:type="paragraph" w:customStyle="1" w:styleId="C1F0B8F659DC40879F4225599C63D5D0">
    <w:name w:val="C1F0B8F659DC40879F4225599C63D5D0"/>
    <w:rsid w:val="00A227EA"/>
  </w:style>
  <w:style w:type="paragraph" w:customStyle="1" w:styleId="21E89B5617AF49FBB5C1472CD3793A48">
    <w:name w:val="21E89B5617AF49FBB5C1472CD3793A48"/>
    <w:rsid w:val="00A227EA"/>
  </w:style>
  <w:style w:type="paragraph" w:customStyle="1" w:styleId="19FC2B81C14743ABBCC17DC08D21088C">
    <w:name w:val="19FC2B81C14743ABBCC17DC08D21088C"/>
    <w:rsid w:val="00A227EA"/>
  </w:style>
  <w:style w:type="paragraph" w:customStyle="1" w:styleId="B335121086F74DC4900F5FA42EA59377">
    <w:name w:val="B335121086F74DC4900F5FA42EA59377"/>
    <w:rsid w:val="00A227EA"/>
  </w:style>
  <w:style w:type="paragraph" w:customStyle="1" w:styleId="ED2D230BB2EB4C4B93ABC4DC5FBBC2D4">
    <w:name w:val="ED2D230BB2EB4C4B93ABC4DC5FBBC2D4"/>
    <w:rsid w:val="00A227EA"/>
  </w:style>
  <w:style w:type="paragraph" w:customStyle="1" w:styleId="3878CFF6713B4B71B988CA6D57F489DB">
    <w:name w:val="3878CFF6713B4B71B988CA6D57F489DB"/>
    <w:rsid w:val="00A227EA"/>
  </w:style>
  <w:style w:type="paragraph" w:customStyle="1" w:styleId="B5FF946D977F43AC90AB651CC45CB66B2">
    <w:name w:val="B5FF946D977F43AC90AB651CC45CB66B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2">
    <w:name w:val="59817706A8DF4E0596C88EE4675F6233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2">
    <w:name w:val="748847C4BEEA453FBDD1120CE81B422E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1">
    <w:name w:val="8993496B8F624F039B2EBC7A23A7EB9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1">
    <w:name w:val="3CB137BE4FA64C14A45201468B350EF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1">
    <w:name w:val="B573C68AE02F4DC69F93461E01481D6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2">
    <w:name w:val="13934E091A6449D5A0BAC05406D81DC5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1">
    <w:name w:val="56F96F075D8649B9BAE607D5E8BCC8E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1">
    <w:name w:val="A10BFA10ED6B48269B47C5FDAD0BB4B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2">
    <w:name w:val="8CC298A4957142BB98DE99FB4E390A7A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1">
    <w:name w:val="5E9E66C7CBAE406591C812B4D1A5472B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1">
    <w:name w:val="0E3A6EAB47D84FEF950AFD1F8D71E95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1">
    <w:name w:val="3E53ED3359B14E4BAAFA6204001BB90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1">
    <w:name w:val="C30E7449DBB541C58BA020D673E037D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1">
    <w:name w:val="2E3C96945ED64E2487DC8C4514CF689E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1">
    <w:name w:val="A26B39CBB261470C82B27A6E0D2193E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1">
    <w:name w:val="EF2DEDEF449247F3A1B50F2835DE2B49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2">
    <w:name w:val="4B4A935DC7C049B9A699EEB0E8004C1D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1">
    <w:name w:val="50A474F15E134236BA69B85F3B6E005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1">
    <w:name w:val="A9059F03861F4AE8B89DC6C9DB5F95C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1">
    <w:name w:val="5DF4F7F7B2D64FC09F809E57EE81805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1">
    <w:name w:val="8BA67CC2608C4692A0351B7694AAD2F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1">
    <w:name w:val="725C7D3A81AE49DAAAFFA752F2938B2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1">
    <w:name w:val="796A43F28F3C4688827624DE5FB3CE2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1">
    <w:name w:val="F259660A689F4F7D87B3FF6B4D26853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1">
    <w:name w:val="529BD32C8996440EB5C8235DD2DC0C2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1">
    <w:name w:val="FF9D88A6A08845E289C779ABC2DBF903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1">
    <w:name w:val="EE29BABA623A4D32A2154AEBC906C97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1">
    <w:name w:val="33776E5AEDAA4D649A26C570D2F8B43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1">
    <w:name w:val="13B0CBB59EA04BDC8CC5EF749033B86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1">
    <w:name w:val="52F225D886FF49489AE5550190230086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1">
    <w:name w:val="F5C982FAED8C4CD4A1F40932F50B582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1">
    <w:name w:val="5D443B383AFD431484FD6C748B5356A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1">
    <w:name w:val="6C3F2FE22F0F4A72859B68987B6E945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1">
    <w:name w:val="F9EF71C9E2114E94938173E71333EAA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1">
    <w:name w:val="9FBBD5DAD9324B8BBE65388D943CFD2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1">
    <w:name w:val="F6A963C8A79345BD901BF94244FA649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1">
    <w:name w:val="5B1402D4550B4145AE87C5266A4CFC3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1">
    <w:name w:val="1AE482E7055640198FC9662270901F25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1">
    <w:name w:val="9C756E4A4B1D4918BDD705A510F28A1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1">
    <w:name w:val="96AE49CAFA8F4AEA9AF50C247B464BD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1">
    <w:name w:val="C14CAEBEDD8E434D997CF380C38DD339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1">
    <w:name w:val="05614BCAFA83464EACD08EF8D86047E4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1">
    <w:name w:val="FA50610159644E4AA5A902936BA43A7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1">
    <w:name w:val="853C2BA9333444329F30C881870C4A2F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1">
    <w:name w:val="7E1E4C189B0C4F72B042147332DE33D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1">
    <w:name w:val="5A3C98EE2FD9464888DCF2A9EA4ADEF3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1">
    <w:name w:val="D678D868239747EAA977BDDAC3AE961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1">
    <w:name w:val="7BD3629EB7B7407BB67760419811445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1">
    <w:name w:val="C1F0B8F659DC40879F4225599C63D5D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1">
    <w:name w:val="21E89B5617AF49FBB5C1472CD3793A4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1">
    <w:name w:val="19FC2B81C14743ABBCC17DC08D21088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1">
    <w:name w:val="B335121086F74DC4900F5FA42EA5937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1">
    <w:name w:val="ED2D230BB2EB4C4B93ABC4DC5FBBC2D4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78CFF6713B4B71B988CA6D57F489DB1">
    <w:name w:val="3878CFF6713B4B71B988CA6D57F489DB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959E7C5A67459FBEB0100245E5954B">
    <w:name w:val="22959E7C5A67459FBEB0100245E5954B"/>
    <w:rsid w:val="00A227EA"/>
  </w:style>
  <w:style w:type="paragraph" w:customStyle="1" w:styleId="5281D6DD23FE4144A4A0A6EB63AD510C">
    <w:name w:val="5281D6DD23FE4144A4A0A6EB63AD510C"/>
    <w:rsid w:val="00682DD5"/>
  </w:style>
  <w:style w:type="paragraph" w:customStyle="1" w:styleId="BEA47F1F831949539444F89659F885C8">
    <w:name w:val="BEA47F1F831949539444F89659F885C8"/>
    <w:rsid w:val="00682DD5"/>
  </w:style>
  <w:style w:type="paragraph" w:customStyle="1" w:styleId="F6AC2A946BE54744AE02952B2FEBC769">
    <w:name w:val="F6AC2A946BE54744AE02952B2FEBC769"/>
    <w:rsid w:val="00682DD5"/>
  </w:style>
  <w:style w:type="paragraph" w:customStyle="1" w:styleId="31EE390CE1884BC0947A76022D0302E9">
    <w:name w:val="31EE390CE1884BC0947A76022D0302E9"/>
    <w:rsid w:val="00682DD5"/>
  </w:style>
  <w:style w:type="paragraph" w:customStyle="1" w:styleId="B5FF946D977F43AC90AB651CC45CB66B3">
    <w:name w:val="B5FF946D977F43AC90AB651CC45CB66B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3">
    <w:name w:val="59817706A8DF4E0596C88EE4675F6233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3">
    <w:name w:val="748847C4BEEA453FBDD1120CE81B422E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2">
    <w:name w:val="8993496B8F624F039B2EBC7A23A7EB9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2">
    <w:name w:val="3CB137BE4FA64C14A45201468B350EF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2">
    <w:name w:val="B573C68AE02F4DC69F93461E01481D6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3">
    <w:name w:val="13934E091A6449D5A0BAC05406D81DC5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2">
    <w:name w:val="56F96F075D8649B9BAE607D5E8BCC8E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2">
    <w:name w:val="A10BFA10ED6B48269B47C5FDAD0BB4B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3">
    <w:name w:val="8CC298A4957142BB98DE99FB4E390A7A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2">
    <w:name w:val="5E9E66C7CBAE406591C812B4D1A5472B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2">
    <w:name w:val="0E3A6EAB47D84FEF950AFD1F8D71E95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2">
    <w:name w:val="3E53ED3359B14E4BAAFA6204001BB90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2">
    <w:name w:val="C30E7449DBB541C58BA020D673E037D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2">
    <w:name w:val="2E3C96945ED64E2487DC8C4514CF689E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2">
    <w:name w:val="A26B39CBB261470C82B27A6E0D2193E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2">
    <w:name w:val="EF2DEDEF449247F3A1B50F2835DE2B49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3">
    <w:name w:val="4B4A935DC7C049B9A699EEB0E8004C1D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2">
    <w:name w:val="50A474F15E134236BA69B85F3B6E005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2">
    <w:name w:val="A9059F03861F4AE8B89DC6C9DB5F95C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2">
    <w:name w:val="5DF4F7F7B2D64FC09F809E57EE81805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2">
    <w:name w:val="8BA67CC2608C4692A0351B7694AAD2F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2">
    <w:name w:val="725C7D3A81AE49DAAAFFA752F2938B2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2">
    <w:name w:val="796A43F28F3C4688827624DE5FB3CE2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2">
    <w:name w:val="F259660A689F4F7D87B3FF6B4D26853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2">
    <w:name w:val="529BD32C8996440EB5C8235DD2DC0C2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2">
    <w:name w:val="FF9D88A6A08845E289C779ABC2DBF903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2">
    <w:name w:val="EE29BABA623A4D32A2154AEBC906C97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2">
    <w:name w:val="33776E5AEDAA4D649A26C570D2F8B43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2">
    <w:name w:val="13B0CBB59EA04BDC8CC5EF749033B86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2">
    <w:name w:val="52F225D886FF49489AE5550190230086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2">
    <w:name w:val="F5C982FAED8C4CD4A1F40932F50B582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2">
    <w:name w:val="5D443B383AFD431484FD6C748B5356A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2">
    <w:name w:val="6C3F2FE22F0F4A72859B68987B6E945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2">
    <w:name w:val="F9EF71C9E2114E94938173E71333EAA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2">
    <w:name w:val="9FBBD5DAD9324B8BBE65388D943CFD2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2">
    <w:name w:val="F6A963C8A79345BD901BF94244FA649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2">
    <w:name w:val="5B1402D4550B4145AE87C5266A4CFC3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2">
    <w:name w:val="1AE482E7055640198FC9662270901F25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2">
    <w:name w:val="9C756E4A4B1D4918BDD705A510F28A1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2">
    <w:name w:val="96AE49CAFA8F4AEA9AF50C247B464BD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2">
    <w:name w:val="C14CAEBEDD8E434D997CF380C38DD339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2">
    <w:name w:val="05614BCAFA83464EACD08EF8D86047E4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2">
    <w:name w:val="FA50610159644E4AA5A902936BA43A7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2">
    <w:name w:val="853C2BA9333444329F30C881870C4A2F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2">
    <w:name w:val="7E1E4C189B0C4F72B042147332DE33D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2">
    <w:name w:val="5A3C98EE2FD9464888DCF2A9EA4ADEF3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2">
    <w:name w:val="D678D868239747EAA977BDDAC3AE961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2">
    <w:name w:val="7BD3629EB7B7407BB67760419811445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2">
    <w:name w:val="C1F0B8F659DC40879F4225599C63D5D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2">
    <w:name w:val="21E89B5617AF49FBB5C1472CD3793A4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2">
    <w:name w:val="19FC2B81C14743ABBCC17DC08D21088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2">
    <w:name w:val="B335121086F74DC4900F5FA42EA5937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2">
    <w:name w:val="ED2D230BB2EB4C4B93ABC4DC5FBBC2D4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1">
    <w:name w:val="F6AC2A946BE54744AE02952B2FEBC7691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1EE390CE1884BC0947A76022D0302E91">
    <w:name w:val="31EE390CE1884BC0947A76022D0302E91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">
    <w:name w:val="032E8644CF51480C9C4F5BC0A5CF4DCB"/>
    <w:rsid w:val="00682DD5"/>
  </w:style>
  <w:style w:type="paragraph" w:customStyle="1" w:styleId="B5FF946D977F43AC90AB651CC45CB66B4">
    <w:name w:val="B5FF946D977F43AC90AB651CC45CB66B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4">
    <w:name w:val="59817706A8DF4E0596C88EE4675F6233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4">
    <w:name w:val="748847C4BEEA453FBDD1120CE81B422E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3">
    <w:name w:val="8993496B8F624F039B2EBC7A23A7EB9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3">
    <w:name w:val="3CB137BE4FA64C14A45201468B350EF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3">
    <w:name w:val="B573C68AE02F4DC69F93461E01481D6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4">
    <w:name w:val="13934E091A6449D5A0BAC05406D81DC5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3">
    <w:name w:val="56F96F075D8649B9BAE607D5E8BCC8E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3">
    <w:name w:val="A10BFA10ED6B48269B47C5FDAD0BB4B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4">
    <w:name w:val="8CC298A4957142BB98DE99FB4E390A7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3">
    <w:name w:val="5E9E66C7CBAE406591C812B4D1A5472B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3">
    <w:name w:val="0E3A6EAB47D84FEF950AFD1F8D71E95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3">
    <w:name w:val="3E53ED3359B14E4BAAFA6204001BB90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3">
    <w:name w:val="C30E7449DBB541C58BA020D673E037D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3">
    <w:name w:val="2E3C96945ED64E2487DC8C4514CF689E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3">
    <w:name w:val="A26B39CBB261470C82B27A6E0D2193E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3">
    <w:name w:val="EF2DEDEF449247F3A1B50F2835DE2B49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4">
    <w:name w:val="4B4A935DC7C049B9A699EEB0E8004C1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3">
    <w:name w:val="50A474F15E134236BA69B85F3B6E005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3">
    <w:name w:val="A9059F03861F4AE8B89DC6C9DB5F95C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3">
    <w:name w:val="5DF4F7F7B2D64FC09F809E57EE81805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3">
    <w:name w:val="8BA67CC2608C4692A0351B7694AAD2F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3">
    <w:name w:val="725C7D3A81AE49DAAAFFA752F2938B2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3">
    <w:name w:val="796A43F28F3C4688827624DE5FB3CE2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3">
    <w:name w:val="F259660A689F4F7D87B3FF6B4D26853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3">
    <w:name w:val="529BD32C8996440EB5C8235DD2DC0C2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3">
    <w:name w:val="FF9D88A6A08845E289C779ABC2DBF903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3">
    <w:name w:val="EE29BABA623A4D32A2154AEBC906C97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3">
    <w:name w:val="33776E5AEDAA4D649A26C570D2F8B43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3">
    <w:name w:val="13B0CBB59EA04BDC8CC5EF749033B86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3">
    <w:name w:val="52F225D886FF49489AE5550190230086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3">
    <w:name w:val="F5C982FAED8C4CD4A1F40932F50B582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3">
    <w:name w:val="5D443B383AFD431484FD6C748B5356A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3">
    <w:name w:val="6C3F2FE22F0F4A72859B68987B6E945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3">
    <w:name w:val="F9EF71C9E2114E94938173E71333EAA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3">
    <w:name w:val="9FBBD5DAD9324B8BBE65388D943CFD2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3">
    <w:name w:val="F6A963C8A79345BD901BF94244FA649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3">
    <w:name w:val="5B1402D4550B4145AE87C5266A4CFC3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3">
    <w:name w:val="1AE482E7055640198FC9662270901F25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3">
    <w:name w:val="9C756E4A4B1D4918BDD705A510F28A1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3">
    <w:name w:val="96AE49CAFA8F4AEA9AF50C247B464BD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3">
    <w:name w:val="C14CAEBEDD8E434D997CF380C38DD339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3">
    <w:name w:val="05614BCAFA83464EACD08EF8D86047E4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3">
    <w:name w:val="FA50610159644E4AA5A902936BA43A7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3">
    <w:name w:val="853C2BA9333444329F30C881870C4A2F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3">
    <w:name w:val="7E1E4C189B0C4F72B042147332DE33D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3">
    <w:name w:val="5A3C98EE2FD9464888DCF2A9EA4ADEF3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3">
    <w:name w:val="D678D868239747EAA977BDDAC3AE961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3">
    <w:name w:val="7BD3629EB7B7407BB67760419811445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3">
    <w:name w:val="C1F0B8F659DC40879F4225599C63D5D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3">
    <w:name w:val="21E89B5617AF49FBB5C1472CD3793A4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3">
    <w:name w:val="19FC2B81C14743ABBCC17DC08D21088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3">
    <w:name w:val="B335121086F74DC4900F5FA42EA5937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3">
    <w:name w:val="ED2D230BB2EB4C4B93ABC4DC5FBBC2D4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2">
    <w:name w:val="F6AC2A946BE54744AE02952B2FEBC7692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1">
    <w:name w:val="032E8644CF51480C9C4F5BC0A5CF4DCB1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5">
    <w:name w:val="59817706A8DF4E0596C88EE4675F6233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5">
    <w:name w:val="748847C4BEEA453FBDD1120CE81B422E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4">
    <w:name w:val="8993496B8F624F039B2EBC7A23A7EB9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4">
    <w:name w:val="3CB137BE4FA64C14A45201468B350EF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4">
    <w:name w:val="B573C68AE02F4DC69F93461E01481D6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5">
    <w:name w:val="13934E091A6449D5A0BAC05406D81DC5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4">
    <w:name w:val="56F96F075D8649B9BAE607D5E8BCC8E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4">
    <w:name w:val="A10BFA10ED6B48269B47C5FDAD0BB4B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5">
    <w:name w:val="8CC298A4957142BB98DE99FB4E390A7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4">
    <w:name w:val="5E9E66C7CBAE406591C812B4D1A5472B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4">
    <w:name w:val="0E3A6EAB47D84FEF950AFD1F8D71E95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4">
    <w:name w:val="3E53ED3359B14E4BAAFA6204001BB90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4">
    <w:name w:val="C30E7449DBB541C58BA020D673E037D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4">
    <w:name w:val="2E3C96945ED64E2487DC8C4514CF689E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4">
    <w:name w:val="A26B39CBB261470C82B27A6E0D2193E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4">
    <w:name w:val="EF2DEDEF449247F3A1B50F2835DE2B49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5">
    <w:name w:val="4B4A935DC7C049B9A699EEB0E8004C1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4">
    <w:name w:val="50A474F15E134236BA69B85F3B6E005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4">
    <w:name w:val="A9059F03861F4AE8B89DC6C9DB5F95C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4">
    <w:name w:val="5DF4F7F7B2D64FC09F809E57EE81805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4">
    <w:name w:val="8BA67CC2608C4692A0351B7694AAD2F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4">
    <w:name w:val="725C7D3A81AE49DAAAFFA752F2938B2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4">
    <w:name w:val="796A43F28F3C4688827624DE5FB3CE2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4">
    <w:name w:val="F259660A689F4F7D87B3FF6B4D26853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4">
    <w:name w:val="529BD32C8996440EB5C8235DD2DC0C2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4">
    <w:name w:val="FF9D88A6A08845E289C779ABC2DBF903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4">
    <w:name w:val="EE29BABA623A4D32A2154AEBC906C97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4">
    <w:name w:val="33776E5AEDAA4D649A26C570D2F8B43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4">
    <w:name w:val="13B0CBB59EA04BDC8CC5EF749033B86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4">
    <w:name w:val="52F225D886FF49489AE5550190230086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4">
    <w:name w:val="F5C982FAED8C4CD4A1F40932F50B582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4">
    <w:name w:val="5D443B383AFD431484FD6C748B5356A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4">
    <w:name w:val="6C3F2FE22F0F4A72859B68987B6E945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4">
    <w:name w:val="F9EF71C9E2114E94938173E71333EAA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4">
    <w:name w:val="9FBBD5DAD9324B8BBE65388D943CFD2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4">
    <w:name w:val="F6A963C8A79345BD901BF94244FA649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4">
    <w:name w:val="5B1402D4550B4145AE87C5266A4CFC3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4">
    <w:name w:val="1AE482E7055640198FC9662270901F25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4">
    <w:name w:val="9C756E4A4B1D4918BDD705A510F28A1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4">
    <w:name w:val="96AE49CAFA8F4AEA9AF50C247B464BD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4">
    <w:name w:val="C14CAEBEDD8E434D997CF380C38DD339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4">
    <w:name w:val="05614BCAFA83464EACD08EF8D86047E4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4">
    <w:name w:val="FA50610159644E4AA5A902936BA43A7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4">
    <w:name w:val="853C2BA9333444329F30C881870C4A2F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4">
    <w:name w:val="7E1E4C189B0C4F72B042147332DE33D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4">
    <w:name w:val="5A3C98EE2FD9464888DCF2A9EA4ADEF3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4">
    <w:name w:val="D678D868239747EAA977BDDAC3AE961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4">
    <w:name w:val="7BD3629EB7B7407BB67760419811445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4">
    <w:name w:val="C1F0B8F659DC40879F4225599C63D5D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4">
    <w:name w:val="21E89B5617AF49FBB5C1472CD3793A4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4">
    <w:name w:val="19FC2B81C14743ABBCC17DC08D21088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4">
    <w:name w:val="B335121086F74DC4900F5FA42EA5937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4">
    <w:name w:val="ED2D230BB2EB4C4B93ABC4DC5FBBC2D4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3">
    <w:name w:val="F6AC2A946BE54744AE02952B2FEBC769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2">
    <w:name w:val="032E8644CF51480C9C4F5BC0A5CF4DCB2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6">
    <w:name w:val="59817706A8DF4E0596C88EE4675F6233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6">
    <w:name w:val="748847C4BEEA453FBDD1120CE81B422E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5">
    <w:name w:val="8993496B8F624F039B2EBC7A23A7EB9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5">
    <w:name w:val="3CB137BE4FA64C14A45201468B350EF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5">
    <w:name w:val="B573C68AE02F4DC69F93461E01481D6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6">
    <w:name w:val="13934E091A6449D5A0BAC05406D81DC5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5">
    <w:name w:val="56F96F075D8649B9BAE607D5E8BCC8E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5">
    <w:name w:val="A10BFA10ED6B48269B47C5FDAD0BB4B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6">
    <w:name w:val="8CC298A4957142BB98DE99FB4E390A7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5">
    <w:name w:val="5E9E66C7CBAE406591C812B4D1A5472B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5">
    <w:name w:val="0E3A6EAB47D84FEF950AFD1F8D71E95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5">
    <w:name w:val="3E53ED3359B14E4BAAFA6204001BB90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5">
    <w:name w:val="C30E7449DBB541C58BA020D673E037D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5">
    <w:name w:val="2E3C96945ED64E2487DC8C4514CF689E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5">
    <w:name w:val="A26B39CBB261470C82B27A6E0D2193E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5">
    <w:name w:val="EF2DEDEF449247F3A1B50F2835DE2B49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6">
    <w:name w:val="4B4A935DC7C049B9A699EEB0E8004C1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5">
    <w:name w:val="50A474F15E134236BA69B85F3B6E005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5">
    <w:name w:val="A9059F03861F4AE8B89DC6C9DB5F95C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5">
    <w:name w:val="5DF4F7F7B2D64FC09F809E57EE81805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5">
    <w:name w:val="8BA67CC2608C4692A0351B7694AAD2F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5">
    <w:name w:val="725C7D3A81AE49DAAAFFA752F2938B2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5">
    <w:name w:val="796A43F28F3C4688827624DE5FB3CE2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5">
    <w:name w:val="F259660A689F4F7D87B3FF6B4D26853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5">
    <w:name w:val="529BD32C8996440EB5C8235DD2DC0C2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5">
    <w:name w:val="FF9D88A6A08845E289C779ABC2DBF903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5">
    <w:name w:val="EE29BABA623A4D32A2154AEBC906C97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5">
    <w:name w:val="33776E5AEDAA4D649A26C570D2F8B43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5">
    <w:name w:val="13B0CBB59EA04BDC8CC5EF749033B86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5">
    <w:name w:val="52F225D886FF49489AE5550190230086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5">
    <w:name w:val="F5C982FAED8C4CD4A1F40932F50B582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5">
    <w:name w:val="5D443B383AFD431484FD6C748B5356A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5">
    <w:name w:val="6C3F2FE22F0F4A72859B68987B6E945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5">
    <w:name w:val="F9EF71C9E2114E94938173E71333EAA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5">
    <w:name w:val="9FBBD5DAD9324B8BBE65388D943CFD2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5">
    <w:name w:val="F6A963C8A79345BD901BF94244FA649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5">
    <w:name w:val="5B1402D4550B4145AE87C5266A4CFC3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5">
    <w:name w:val="1AE482E7055640198FC9662270901F25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5">
    <w:name w:val="9C756E4A4B1D4918BDD705A510F28A1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5">
    <w:name w:val="96AE49CAFA8F4AEA9AF50C247B464BD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5">
    <w:name w:val="C14CAEBEDD8E434D997CF380C38DD339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5">
    <w:name w:val="05614BCAFA83464EACD08EF8D86047E4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5">
    <w:name w:val="FA50610159644E4AA5A902936BA43A7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5">
    <w:name w:val="853C2BA9333444329F30C881870C4A2F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5">
    <w:name w:val="7E1E4C189B0C4F72B042147332DE33D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5">
    <w:name w:val="5A3C98EE2FD9464888DCF2A9EA4ADEF3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5">
    <w:name w:val="D678D868239747EAA977BDDAC3AE961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5">
    <w:name w:val="7BD3629EB7B7407BB67760419811445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5">
    <w:name w:val="C1F0B8F659DC40879F4225599C63D5D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5">
    <w:name w:val="21E89B5617AF49FBB5C1472CD3793A4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5">
    <w:name w:val="19FC2B81C14743ABBCC17DC08D21088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5">
    <w:name w:val="B335121086F74DC4900F5FA42EA5937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5">
    <w:name w:val="ED2D230BB2EB4C4B93ABC4DC5FBBC2D4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4">
    <w:name w:val="F6AC2A946BE54744AE02952B2FEBC769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3">
    <w:name w:val="032E8644CF51480C9C4F5BC0A5CF4DCB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3B77FD0541428802D12153CC669A">
    <w:name w:val="EA783B77FD0541428802D12153CC669A"/>
    <w:rsid w:val="0044187C"/>
  </w:style>
  <w:style w:type="paragraph" w:customStyle="1" w:styleId="BA29DA38D1A24F0995452D640E651E4A">
    <w:name w:val="BA29DA38D1A24F0995452D640E651E4A"/>
    <w:rsid w:val="0044187C"/>
  </w:style>
  <w:style w:type="paragraph" w:customStyle="1" w:styleId="59817706A8DF4E0596C88EE4675F62337">
    <w:name w:val="59817706A8DF4E0596C88EE4675F6233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7">
    <w:name w:val="748847C4BEEA453FBDD1120CE81B422E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3B77FD0541428802D12153CC669A1">
    <w:name w:val="EA783B77FD0541428802D12153CC669A1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29DA38D1A24F0995452D640E651E4A1">
    <w:name w:val="BA29DA38D1A24F0995452D640E651E4A1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6">
    <w:name w:val="B573C68AE02F4DC69F93461E01481D6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7">
    <w:name w:val="13934E091A6449D5A0BAC05406D81DC5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6">
    <w:name w:val="56F96F075D8649B9BAE607D5E8BCC8E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6">
    <w:name w:val="A10BFA10ED6B48269B47C5FDAD0BB4B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7">
    <w:name w:val="8CC298A4957142BB98DE99FB4E390A7A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6">
    <w:name w:val="5E9E66C7CBAE406591C812B4D1A5472B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6">
    <w:name w:val="0E3A6EAB47D84FEF950AFD1F8D71E95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6">
    <w:name w:val="3E53ED3359B14E4BAAFA6204001BB90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6">
    <w:name w:val="C30E7449DBB541C58BA020D673E037D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6">
    <w:name w:val="2E3C96945ED64E2487DC8C4514CF689E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6">
    <w:name w:val="A26B39CBB261470C82B27A6E0D2193E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6">
    <w:name w:val="EF2DEDEF449247F3A1B50F2835DE2B49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7">
    <w:name w:val="4B4A935DC7C049B9A699EEB0E8004C1D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6">
    <w:name w:val="50A474F15E134236BA69B85F3B6E005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6">
    <w:name w:val="A9059F03861F4AE8B89DC6C9DB5F95C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6">
    <w:name w:val="5DF4F7F7B2D64FC09F809E57EE81805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6">
    <w:name w:val="8BA67CC2608C4692A0351B7694AAD2F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6">
    <w:name w:val="725C7D3A81AE49DAAAFFA752F2938B2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6">
    <w:name w:val="796A43F28F3C4688827624DE5FB3CE2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6">
    <w:name w:val="F259660A689F4F7D87B3FF6B4D26853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6">
    <w:name w:val="529BD32C8996440EB5C8235DD2DC0C2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6">
    <w:name w:val="FF9D88A6A08845E289C779ABC2DBF903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6">
    <w:name w:val="EE29BABA623A4D32A2154AEBC906C97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6">
    <w:name w:val="33776E5AEDAA4D649A26C570D2F8B43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6">
    <w:name w:val="13B0CBB59EA04BDC8CC5EF749033B86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6">
    <w:name w:val="52F225D886FF49489AE5550190230086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6">
    <w:name w:val="F5C982FAED8C4CD4A1F40932F50B582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6">
    <w:name w:val="5D443B383AFD431484FD6C748B5356A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6">
    <w:name w:val="6C3F2FE22F0F4A72859B68987B6E945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6">
    <w:name w:val="F9EF71C9E2114E94938173E71333EAA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6">
    <w:name w:val="9FBBD5DAD9324B8BBE65388D943CFD2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6">
    <w:name w:val="F6A963C8A79345BD901BF94244FA649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6">
    <w:name w:val="5B1402D4550B4145AE87C5266A4CFC3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6">
    <w:name w:val="1AE482E7055640198FC9662270901F25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6">
    <w:name w:val="9C756E4A4B1D4918BDD705A510F28A1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6">
    <w:name w:val="96AE49CAFA8F4AEA9AF50C247B464BD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6">
    <w:name w:val="C14CAEBEDD8E434D997CF380C38DD339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6">
    <w:name w:val="05614BCAFA83464EACD08EF8D86047E4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6">
    <w:name w:val="FA50610159644E4AA5A902936BA43A7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6">
    <w:name w:val="853C2BA9333444329F30C881870C4A2F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6">
    <w:name w:val="7E1E4C189B0C4F72B042147332DE33D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6">
    <w:name w:val="5A3C98EE2FD9464888DCF2A9EA4ADEF3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6">
    <w:name w:val="D678D868239747EAA977BDDAC3AE961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6">
    <w:name w:val="7BD3629EB7B7407BB67760419811445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6">
    <w:name w:val="C1F0B8F659DC40879F4225599C63D5D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6">
    <w:name w:val="21E89B5617AF49FBB5C1472CD3793A4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6">
    <w:name w:val="19FC2B81C14743ABBCC17DC08D21088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6">
    <w:name w:val="B335121086F74DC4900F5FA42EA5937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6">
    <w:name w:val="ED2D230BB2EB4C4B93ABC4DC5FBBC2D4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5">
    <w:name w:val="F6AC2A946BE54744AE02952B2FEBC769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4">
    <w:name w:val="032E8644CF51480C9C4F5BC0A5CF4DCB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6F48E423BA48609C60DE5764F1D4ED">
    <w:name w:val="A16F48E423BA48609C60DE5764F1D4ED"/>
    <w:rsid w:val="0044187C"/>
  </w:style>
  <w:style w:type="paragraph" w:customStyle="1" w:styleId="2AA418C456004884A44F568BA9D5C534">
    <w:name w:val="2AA418C456004884A44F568BA9D5C534"/>
    <w:rsid w:val="0044187C"/>
  </w:style>
  <w:style w:type="paragraph" w:customStyle="1" w:styleId="9F7474632CF0410094BCC5D2BDAA938C">
    <w:name w:val="9F7474632CF0410094BCC5D2BDAA938C"/>
    <w:rsid w:val="0044187C"/>
  </w:style>
  <w:style w:type="paragraph" w:customStyle="1" w:styleId="8A51C36E448D4084BA53F2D7A67C3690">
    <w:name w:val="8A51C36E448D4084BA53F2D7A67C3690"/>
    <w:rsid w:val="0044187C"/>
  </w:style>
  <w:style w:type="paragraph" w:customStyle="1" w:styleId="7C82F0C2EB2B4F48ADEA82187E59273B">
    <w:name w:val="7C82F0C2EB2B4F48ADEA82187E59273B"/>
    <w:rsid w:val="0044187C"/>
  </w:style>
  <w:style w:type="paragraph" w:customStyle="1" w:styleId="56FA272AF0E742F7AE3BD0B0733BA180">
    <w:name w:val="56FA272AF0E742F7AE3BD0B0733BA180"/>
    <w:rsid w:val="0044187C"/>
  </w:style>
  <w:style w:type="paragraph" w:customStyle="1" w:styleId="46298DD581F745F29E3F7D47CCCEBE13">
    <w:name w:val="46298DD581F745F29E3F7D47CCCEBE13"/>
    <w:rsid w:val="0044187C"/>
  </w:style>
  <w:style w:type="paragraph" w:customStyle="1" w:styleId="1BB766C40D634CB0AD72483C1D20E3F0">
    <w:name w:val="1BB766C40D634CB0AD72483C1D20E3F0"/>
    <w:rsid w:val="0044187C"/>
  </w:style>
  <w:style w:type="paragraph" w:customStyle="1" w:styleId="7E884CA4A74C4558AC3C3D8EF9E67357">
    <w:name w:val="7E884CA4A74C4558AC3C3D8EF9E67357"/>
    <w:rsid w:val="0044187C"/>
  </w:style>
  <w:style w:type="paragraph" w:customStyle="1" w:styleId="1160DA30B9B34FECAD9D619DE1DF150E">
    <w:name w:val="1160DA30B9B34FECAD9D619DE1DF150E"/>
    <w:rsid w:val="0044187C"/>
  </w:style>
  <w:style w:type="paragraph" w:customStyle="1" w:styleId="CE00792BBD5141F3B00F6B6E3E1739B6">
    <w:name w:val="CE00792BBD5141F3B00F6B6E3E1739B6"/>
    <w:rsid w:val="0044187C"/>
  </w:style>
  <w:style w:type="paragraph" w:customStyle="1" w:styleId="92C2DEF0E9B64602937F37ECCDFCD1FD">
    <w:name w:val="92C2DEF0E9B64602937F37ECCDFCD1FD"/>
    <w:rsid w:val="0044187C"/>
  </w:style>
  <w:style w:type="paragraph" w:customStyle="1" w:styleId="C6D2872119594EFE9F4D6AE2535EB11C">
    <w:name w:val="C6D2872119594EFE9F4D6AE2535EB11C"/>
    <w:rsid w:val="0044187C"/>
  </w:style>
  <w:style w:type="paragraph" w:customStyle="1" w:styleId="B9E8FD34320D4F8D98A0A9D88E0AD047">
    <w:name w:val="B9E8FD34320D4F8D98A0A9D88E0AD047"/>
    <w:rsid w:val="0044187C"/>
  </w:style>
  <w:style w:type="paragraph" w:customStyle="1" w:styleId="89331874CAED4EE0A75F9356959AAFEF">
    <w:name w:val="89331874CAED4EE0A75F9356959AAFEF"/>
    <w:rsid w:val="0044187C"/>
  </w:style>
  <w:style w:type="paragraph" w:customStyle="1" w:styleId="865FF435C49B483380042CF5B31362E1">
    <w:name w:val="865FF435C49B483380042CF5B31362E1"/>
    <w:rsid w:val="0044187C"/>
  </w:style>
  <w:style w:type="paragraph" w:customStyle="1" w:styleId="3A2CD402D82B4FB6B0200C31F0900B85">
    <w:name w:val="3A2CD402D82B4FB6B0200C31F0900B85"/>
    <w:rsid w:val="0044187C"/>
  </w:style>
  <w:style w:type="paragraph" w:customStyle="1" w:styleId="C4BAEE98B27B488BA4C435612DA377FA">
    <w:name w:val="C4BAEE98B27B488BA4C435612DA377FA"/>
    <w:rsid w:val="0044187C"/>
  </w:style>
  <w:style w:type="paragraph" w:customStyle="1" w:styleId="752EDC1241EB45209309538463344B46">
    <w:name w:val="752EDC1241EB45209309538463344B46"/>
    <w:rsid w:val="004164FF"/>
  </w:style>
  <w:style w:type="paragraph" w:customStyle="1" w:styleId="E825F6AD67B444C4910405B38909BC10">
    <w:name w:val="E825F6AD67B444C4910405B38909BC10"/>
    <w:rsid w:val="004164FF"/>
  </w:style>
  <w:style w:type="paragraph" w:customStyle="1" w:styleId="209BCDD34D1441E6AF8B31FB92D9EC24">
    <w:name w:val="209BCDD34D1441E6AF8B31FB92D9EC24"/>
    <w:rsid w:val="004164FF"/>
  </w:style>
  <w:style w:type="paragraph" w:customStyle="1" w:styleId="0792DEF3E221422F93380B432C501124">
    <w:name w:val="0792DEF3E221422F93380B432C501124"/>
    <w:rsid w:val="004164FF"/>
  </w:style>
  <w:style w:type="paragraph" w:customStyle="1" w:styleId="3039F5EE75C54C1F8F9711C5908C10B9">
    <w:name w:val="3039F5EE75C54C1F8F9711C5908C10B9"/>
    <w:rsid w:val="004164FF"/>
  </w:style>
  <w:style w:type="paragraph" w:customStyle="1" w:styleId="74FA00A5DBF44628AD9C19B96BF62D0A">
    <w:name w:val="74FA00A5DBF44628AD9C19B96BF62D0A"/>
    <w:rsid w:val="004164FF"/>
  </w:style>
  <w:style w:type="paragraph" w:customStyle="1" w:styleId="E395D389934E4F528ED0478232E6E3F5">
    <w:name w:val="E395D389934E4F528ED0478232E6E3F5"/>
    <w:rsid w:val="004164FF"/>
  </w:style>
  <w:style w:type="paragraph" w:customStyle="1" w:styleId="C781CF46B4434BF1BD76E2DCDE99560D">
    <w:name w:val="C781CF46B4434BF1BD76E2DCDE99560D"/>
    <w:rsid w:val="004164FF"/>
  </w:style>
  <w:style w:type="paragraph" w:customStyle="1" w:styleId="9151245161964310BFB9F14B34D6E577">
    <w:name w:val="9151245161964310BFB9F14B34D6E577"/>
    <w:rsid w:val="004164FF"/>
  </w:style>
  <w:style w:type="paragraph" w:customStyle="1" w:styleId="0C5527001E974D469B7873A87E70A4E8">
    <w:name w:val="0C5527001E974D469B7873A87E70A4E8"/>
    <w:rsid w:val="004164FF"/>
  </w:style>
  <w:style w:type="paragraph" w:customStyle="1" w:styleId="9C3255F33B0C45258A4ACAF25351B147">
    <w:name w:val="9C3255F33B0C45258A4ACAF25351B147"/>
    <w:rsid w:val="004164FF"/>
  </w:style>
  <w:style w:type="paragraph" w:customStyle="1" w:styleId="50AC72BE4F9842ACAA7A88B5D002B2D5">
    <w:name w:val="50AC72BE4F9842ACAA7A88B5D002B2D5"/>
    <w:rsid w:val="004164FF"/>
  </w:style>
  <w:style w:type="paragraph" w:customStyle="1" w:styleId="D971CA7015EC45A2A68B06A7BF9E3C82">
    <w:name w:val="D971CA7015EC45A2A68B06A7BF9E3C82"/>
    <w:rsid w:val="004164FF"/>
  </w:style>
  <w:style w:type="paragraph" w:customStyle="1" w:styleId="B451D36156FA47D497FB8B8C01EB367D">
    <w:name w:val="B451D36156FA47D497FB8B8C01EB367D"/>
    <w:rsid w:val="004164FF"/>
  </w:style>
  <w:style w:type="paragraph" w:customStyle="1" w:styleId="7606568DF56B498CA9722A96E106C9B3">
    <w:name w:val="7606568DF56B498CA9722A96E106C9B3"/>
    <w:rsid w:val="004164FF"/>
  </w:style>
  <w:style w:type="paragraph" w:customStyle="1" w:styleId="FAA5C3530D504CDC8749F37B27C9E697">
    <w:name w:val="FAA5C3530D504CDC8749F37B27C9E697"/>
    <w:rsid w:val="004164FF"/>
  </w:style>
  <w:style w:type="paragraph" w:customStyle="1" w:styleId="D662300BA1F5447D8A2E4D6D83D33D4A">
    <w:name w:val="D662300BA1F5447D8A2E4D6D83D33D4A"/>
    <w:rsid w:val="004164FF"/>
  </w:style>
  <w:style w:type="paragraph" w:customStyle="1" w:styleId="D9B34D354A034FA080E3BF68C8954A52">
    <w:name w:val="D9B34D354A034FA080E3BF68C8954A52"/>
    <w:rsid w:val="004164FF"/>
  </w:style>
  <w:style w:type="paragraph" w:customStyle="1" w:styleId="5C71ACA4602548B0A959DBE5AB2F0272">
    <w:name w:val="5C71ACA4602548B0A959DBE5AB2F0272"/>
    <w:rsid w:val="004164FF"/>
  </w:style>
  <w:style w:type="paragraph" w:customStyle="1" w:styleId="0A0AD06337A74BC8A3B6C78BE89DA417">
    <w:name w:val="0A0AD06337A74BC8A3B6C78BE89DA417"/>
    <w:rsid w:val="004164FF"/>
  </w:style>
  <w:style w:type="paragraph" w:customStyle="1" w:styleId="E5C942FE5E7941E28B31401B695483F8">
    <w:name w:val="E5C942FE5E7941E28B31401B695483F8"/>
    <w:rsid w:val="004164FF"/>
  </w:style>
  <w:style w:type="paragraph" w:customStyle="1" w:styleId="60EDEC57C1BE42918F31472BD11BD5FA">
    <w:name w:val="60EDEC57C1BE42918F31472BD11BD5FA"/>
    <w:rsid w:val="004164FF"/>
  </w:style>
  <w:style w:type="paragraph" w:customStyle="1" w:styleId="25D827DF79D84780B04B05326FECCCBA">
    <w:name w:val="25D827DF79D84780B04B05326FECCCBA"/>
    <w:rsid w:val="004164FF"/>
  </w:style>
  <w:style w:type="paragraph" w:customStyle="1" w:styleId="C02A7D72D72A45B788D4F3D6037558C4">
    <w:name w:val="C02A7D72D72A45B788D4F3D6037558C4"/>
    <w:rsid w:val="004164FF"/>
  </w:style>
  <w:style w:type="paragraph" w:customStyle="1" w:styleId="CD0E0C1853534CBF96A0BED832B314DF">
    <w:name w:val="CD0E0C1853534CBF96A0BED832B314DF"/>
    <w:rsid w:val="004164FF"/>
  </w:style>
  <w:style w:type="paragraph" w:customStyle="1" w:styleId="193A89548BA84AB18A35430969201392">
    <w:name w:val="193A89548BA84AB18A35430969201392"/>
    <w:rsid w:val="004164FF"/>
  </w:style>
  <w:style w:type="paragraph" w:customStyle="1" w:styleId="2B48041518AE4A56ABC09465105AF1A7">
    <w:name w:val="2B48041518AE4A56ABC09465105AF1A7"/>
    <w:rsid w:val="004164FF"/>
  </w:style>
  <w:style w:type="paragraph" w:customStyle="1" w:styleId="68FF119F59AF481FB2DBA777BD1194F8">
    <w:name w:val="68FF119F59AF481FB2DBA777BD1194F8"/>
    <w:rsid w:val="00EE23BA"/>
  </w:style>
  <w:style w:type="paragraph" w:customStyle="1" w:styleId="2617C3AC32FD49D5885E9BB5CE9C9CCA">
    <w:name w:val="2617C3AC32FD49D5885E9BB5CE9C9CCA"/>
    <w:rsid w:val="00EE23BA"/>
  </w:style>
  <w:style w:type="paragraph" w:customStyle="1" w:styleId="516C056E5DEB45AC95CE34F5B9BC8B4A">
    <w:name w:val="516C056E5DEB45AC95CE34F5B9BC8B4A"/>
    <w:rsid w:val="00EE23BA"/>
  </w:style>
  <w:style w:type="paragraph" w:customStyle="1" w:styleId="3C14727EBCBA4343A1F06D2213CAE709">
    <w:name w:val="3C14727EBCBA4343A1F06D2213CAE709"/>
    <w:rsid w:val="00EE23BA"/>
  </w:style>
  <w:style w:type="paragraph" w:customStyle="1" w:styleId="11F2A09445014451A2790B5392E7CDD5">
    <w:name w:val="11F2A09445014451A2790B5392E7CDD5"/>
    <w:rsid w:val="00EE23BA"/>
  </w:style>
  <w:style w:type="paragraph" w:customStyle="1" w:styleId="859FF49123FB48609DC908481009F47A">
    <w:name w:val="859FF49123FB48609DC908481009F47A"/>
    <w:rsid w:val="00EE23BA"/>
  </w:style>
  <w:style w:type="paragraph" w:customStyle="1" w:styleId="C513605E37574D2FB170EB658988EACE">
    <w:name w:val="C513605E37574D2FB170EB658988EACE"/>
    <w:rsid w:val="00EE23BA"/>
  </w:style>
  <w:style w:type="paragraph" w:customStyle="1" w:styleId="53F62F3374A640D8BAA06F8078F39C24">
    <w:name w:val="53F62F3374A640D8BAA06F8078F39C24"/>
    <w:rsid w:val="00EE23BA"/>
  </w:style>
  <w:style w:type="paragraph" w:customStyle="1" w:styleId="E35DD32765D04AAFADC525422CBFC639">
    <w:name w:val="E35DD32765D04AAFADC525422CBFC639"/>
    <w:rsid w:val="00EE23BA"/>
  </w:style>
  <w:style w:type="paragraph" w:customStyle="1" w:styleId="8D5BC58B07574BFCBC825CC050291E8C">
    <w:name w:val="8D5BC58B07574BFCBC825CC050291E8C"/>
    <w:rsid w:val="00EE23BA"/>
  </w:style>
  <w:style w:type="paragraph" w:customStyle="1" w:styleId="30941305E0A64869994C0A5439A2EE8F">
    <w:name w:val="30941305E0A64869994C0A5439A2EE8F"/>
    <w:rsid w:val="00EE23BA"/>
  </w:style>
  <w:style w:type="paragraph" w:customStyle="1" w:styleId="D66FAB3C6AD4479AA62B286177637EE8">
    <w:name w:val="D66FAB3C6AD4479AA62B286177637EE8"/>
    <w:rsid w:val="00EE23BA"/>
  </w:style>
  <w:style w:type="paragraph" w:customStyle="1" w:styleId="95F7AAF7ADAD4BFD982F21F5EB1EA3E5">
    <w:name w:val="95F7AAF7ADAD4BFD982F21F5EB1EA3E5"/>
    <w:rsid w:val="00EE23BA"/>
  </w:style>
  <w:style w:type="paragraph" w:customStyle="1" w:styleId="ECA4FB7C3DBD4A9BB2F0D068E1C6C038">
    <w:name w:val="ECA4FB7C3DBD4A9BB2F0D068E1C6C038"/>
    <w:rsid w:val="00EE23BA"/>
  </w:style>
  <w:style w:type="paragraph" w:customStyle="1" w:styleId="2CD633B9D2854A85BCEA9AA1610D377F">
    <w:name w:val="2CD633B9D2854A85BCEA9AA1610D377F"/>
    <w:rsid w:val="00EE23BA"/>
  </w:style>
  <w:style w:type="paragraph" w:customStyle="1" w:styleId="0FAF4878504B4AF482ECEAF825949D4B">
    <w:name w:val="0FAF4878504B4AF482ECEAF825949D4B"/>
    <w:rsid w:val="00EE23BA"/>
  </w:style>
  <w:style w:type="paragraph" w:customStyle="1" w:styleId="9C5855BD12C946F5AC6F95FA2223235F">
    <w:name w:val="9C5855BD12C946F5AC6F95FA2223235F"/>
    <w:rsid w:val="00EE23BA"/>
  </w:style>
  <w:style w:type="paragraph" w:customStyle="1" w:styleId="219B487204784C9485B59D62B1D5EA4F">
    <w:name w:val="219B487204784C9485B59D62B1D5EA4F"/>
    <w:rsid w:val="00EE23BA"/>
  </w:style>
  <w:style w:type="paragraph" w:customStyle="1" w:styleId="E258A890CADC4EA292C6B78E51C19F99">
    <w:name w:val="E258A890CADC4EA292C6B78E51C19F99"/>
    <w:rsid w:val="00EE23BA"/>
  </w:style>
  <w:style w:type="paragraph" w:customStyle="1" w:styleId="717B276A53574A219466B96729145BC4">
    <w:name w:val="717B276A53574A219466B96729145BC4"/>
    <w:rsid w:val="00EE23BA"/>
  </w:style>
  <w:style w:type="paragraph" w:customStyle="1" w:styleId="7EA55CEB80CD4853A9F9937808F32568">
    <w:name w:val="7EA55CEB80CD4853A9F9937808F32568"/>
    <w:rsid w:val="00EE23BA"/>
  </w:style>
  <w:style w:type="paragraph" w:customStyle="1" w:styleId="9F9B4A92E5154C0192C765C818ED7D64">
    <w:name w:val="9F9B4A92E5154C0192C765C818ED7D64"/>
    <w:rsid w:val="00EE23BA"/>
  </w:style>
  <w:style w:type="paragraph" w:customStyle="1" w:styleId="2B607C620F994EFA82849309B056FC6E">
    <w:name w:val="2B607C620F994EFA82849309B056FC6E"/>
    <w:rsid w:val="00EE23BA"/>
  </w:style>
  <w:style w:type="paragraph" w:customStyle="1" w:styleId="C93920FA989E4833BC34A86F97501142">
    <w:name w:val="C93920FA989E4833BC34A86F97501142"/>
    <w:rsid w:val="00EE23BA"/>
  </w:style>
  <w:style w:type="paragraph" w:customStyle="1" w:styleId="EC78D38328D043978E302F713BB75510">
    <w:name w:val="EC78D38328D043978E302F713BB75510"/>
    <w:rsid w:val="00EE23BA"/>
  </w:style>
  <w:style w:type="paragraph" w:customStyle="1" w:styleId="B32A1A5977234890A90B3BBE8A3F0761">
    <w:name w:val="B32A1A5977234890A90B3BBE8A3F0761"/>
    <w:rsid w:val="00EE23BA"/>
  </w:style>
  <w:style w:type="paragraph" w:customStyle="1" w:styleId="96CC95C0B6224D56BF9E9B5EF240C551">
    <w:name w:val="96CC95C0B6224D56BF9E9B5EF240C551"/>
    <w:rsid w:val="00EE23BA"/>
  </w:style>
  <w:style w:type="paragraph" w:customStyle="1" w:styleId="ECE1FB1D83B1408C867CC522345236C9">
    <w:name w:val="ECE1FB1D83B1408C867CC522345236C9"/>
    <w:rsid w:val="00EE23BA"/>
  </w:style>
  <w:style w:type="paragraph" w:customStyle="1" w:styleId="6D007049C2D24511999EF3818EB68EC8">
    <w:name w:val="6D007049C2D24511999EF3818EB68EC8"/>
    <w:rsid w:val="00EE23BA"/>
  </w:style>
  <w:style w:type="paragraph" w:customStyle="1" w:styleId="F98E59B4F1614F92994D3F1FEA5CF3EF">
    <w:name w:val="F98E59B4F1614F92994D3F1FEA5CF3EF"/>
    <w:rsid w:val="00EE23BA"/>
  </w:style>
  <w:style w:type="paragraph" w:customStyle="1" w:styleId="8E8A72ED98EA44F5BF40C62C7CDBC1FD">
    <w:name w:val="8E8A72ED98EA44F5BF40C62C7CDBC1FD"/>
    <w:rsid w:val="00EE23BA"/>
  </w:style>
  <w:style w:type="paragraph" w:customStyle="1" w:styleId="F18EC5D5683C4BC18E79B4470D292B51">
    <w:name w:val="F18EC5D5683C4BC18E79B4470D292B51"/>
    <w:rsid w:val="00EE23BA"/>
  </w:style>
  <w:style w:type="paragraph" w:customStyle="1" w:styleId="4E6417633B0F4AA381F56846C87F1C4E">
    <w:name w:val="4E6417633B0F4AA381F56846C87F1C4E"/>
    <w:rsid w:val="00EE23BA"/>
  </w:style>
  <w:style w:type="paragraph" w:customStyle="1" w:styleId="F6DF3DC0C0F64781BF85A6894AA11563">
    <w:name w:val="F6DF3DC0C0F64781BF85A6894AA11563"/>
    <w:rsid w:val="00EE23BA"/>
  </w:style>
  <w:style w:type="paragraph" w:customStyle="1" w:styleId="075BF56754994FAD9FFC2FFD4E35473F">
    <w:name w:val="075BF56754994FAD9FFC2FFD4E35473F"/>
    <w:rsid w:val="00EE23BA"/>
  </w:style>
  <w:style w:type="paragraph" w:customStyle="1" w:styleId="C5EF27A6B5E54DE7B9734248C9E2E3E5">
    <w:name w:val="C5EF27A6B5E54DE7B9734248C9E2E3E5"/>
    <w:rsid w:val="00EE23BA"/>
  </w:style>
  <w:style w:type="paragraph" w:customStyle="1" w:styleId="30F53F9F6DFD41D3BF38A9DA0F5AE5AE">
    <w:name w:val="30F53F9F6DFD41D3BF38A9DA0F5AE5AE"/>
    <w:rsid w:val="00EE23BA"/>
  </w:style>
  <w:style w:type="paragraph" w:customStyle="1" w:styleId="5D290AFF517F4A15AC511CA644949E52">
    <w:name w:val="5D290AFF517F4A15AC511CA644949E52"/>
    <w:rsid w:val="00EE23BA"/>
  </w:style>
  <w:style w:type="paragraph" w:customStyle="1" w:styleId="492B2A4848E3417081137791183C8889">
    <w:name w:val="492B2A4848E3417081137791183C8889"/>
    <w:rsid w:val="00EE23BA"/>
  </w:style>
  <w:style w:type="paragraph" w:customStyle="1" w:styleId="A15AE9989624412F996467ABA304CE69">
    <w:name w:val="A15AE9989624412F996467ABA304CE69"/>
    <w:rsid w:val="00EE23BA"/>
  </w:style>
  <w:style w:type="paragraph" w:customStyle="1" w:styleId="5D06F82B5158469590E8FE4C8384F4AA">
    <w:name w:val="5D06F82B5158469590E8FE4C8384F4AA"/>
    <w:rsid w:val="00EE23BA"/>
  </w:style>
  <w:style w:type="paragraph" w:customStyle="1" w:styleId="CB0DA1B1E1E44DB3879B5B6386C67F42">
    <w:name w:val="CB0DA1B1E1E44DB3879B5B6386C67F42"/>
    <w:rsid w:val="00EE23BA"/>
  </w:style>
  <w:style w:type="paragraph" w:customStyle="1" w:styleId="A1B1DF5FE16A4CFBAD39A55225180312">
    <w:name w:val="A1B1DF5FE16A4CFBAD39A55225180312"/>
    <w:rsid w:val="00EE23BA"/>
  </w:style>
  <w:style w:type="paragraph" w:customStyle="1" w:styleId="27AFB82276344D7199E58113C8F7470C">
    <w:name w:val="27AFB82276344D7199E58113C8F7470C"/>
    <w:rsid w:val="00EE23BA"/>
  </w:style>
  <w:style w:type="paragraph" w:customStyle="1" w:styleId="5A139FD6E6754609BE2E271C0AC11B3A">
    <w:name w:val="5A139FD6E6754609BE2E271C0AC11B3A"/>
    <w:rsid w:val="00EE23BA"/>
  </w:style>
  <w:style w:type="paragraph" w:customStyle="1" w:styleId="EE60F7CF76B34350B246F280D295A0D9">
    <w:name w:val="EE60F7CF76B34350B246F280D295A0D9"/>
    <w:rsid w:val="00EE23BA"/>
  </w:style>
  <w:style w:type="paragraph" w:customStyle="1" w:styleId="5A600494330E443B803D7107078E9E0F">
    <w:name w:val="5A600494330E443B803D7107078E9E0F"/>
    <w:rsid w:val="00EE23BA"/>
  </w:style>
  <w:style w:type="paragraph" w:customStyle="1" w:styleId="9A1683CFF8D347D18FE589B2F37A7DD0">
    <w:name w:val="9A1683CFF8D347D18FE589B2F37A7DD0"/>
    <w:rsid w:val="00EE23BA"/>
  </w:style>
  <w:style w:type="paragraph" w:customStyle="1" w:styleId="84C31746A7B145AE955A0B77DE431A6D">
    <w:name w:val="84C31746A7B145AE955A0B77DE431A6D"/>
    <w:rsid w:val="00EE23BA"/>
  </w:style>
  <w:style w:type="paragraph" w:customStyle="1" w:styleId="B097157435BA4E18947701691F30094B">
    <w:name w:val="B097157435BA4E18947701691F30094B"/>
    <w:rsid w:val="00EE23BA"/>
  </w:style>
  <w:style w:type="paragraph" w:customStyle="1" w:styleId="6741BAC77B304493A020867BB7BA6A62">
    <w:name w:val="6741BAC77B304493A020867BB7BA6A62"/>
    <w:rsid w:val="00EE23BA"/>
  </w:style>
  <w:style w:type="paragraph" w:customStyle="1" w:styleId="2E036AD0938E4609BBC70714C9F39E2C">
    <w:name w:val="2E036AD0938E4609BBC70714C9F39E2C"/>
    <w:rsid w:val="00EE23BA"/>
  </w:style>
  <w:style w:type="paragraph" w:customStyle="1" w:styleId="B568F3622F894B39B47E4C7DCD9A1C3C">
    <w:name w:val="B568F3622F894B39B47E4C7DCD9A1C3C"/>
    <w:rsid w:val="00EE23BA"/>
  </w:style>
  <w:style w:type="paragraph" w:customStyle="1" w:styleId="E767B9F372834F72A1FAEECDABFF7D29">
    <w:name w:val="E767B9F372834F72A1FAEECDABFF7D29"/>
    <w:rsid w:val="00EE23BA"/>
  </w:style>
  <w:style w:type="paragraph" w:customStyle="1" w:styleId="A293CBBB9BC54153B0F3627CB045122B">
    <w:name w:val="A293CBBB9BC54153B0F3627CB045122B"/>
    <w:rsid w:val="00EE23BA"/>
  </w:style>
  <w:style w:type="paragraph" w:customStyle="1" w:styleId="D879BC8A24E6481FA5302FB193A2F1AF">
    <w:name w:val="D879BC8A24E6481FA5302FB193A2F1AF"/>
    <w:rsid w:val="00EE23BA"/>
  </w:style>
  <w:style w:type="paragraph" w:customStyle="1" w:styleId="AAF4F374D2BB445CB2BF8A4DECCABF48">
    <w:name w:val="AAF4F374D2BB445CB2BF8A4DECCABF48"/>
    <w:rsid w:val="00EE23BA"/>
  </w:style>
  <w:style w:type="paragraph" w:customStyle="1" w:styleId="26A9E93427BB4ED5AA2E477163B8D644">
    <w:name w:val="26A9E93427BB4ED5AA2E477163B8D644"/>
    <w:rsid w:val="00EE23BA"/>
  </w:style>
  <w:style w:type="paragraph" w:customStyle="1" w:styleId="EE2055ACCBC345EC979E710C8DAA0F8C">
    <w:name w:val="EE2055ACCBC345EC979E710C8DAA0F8C"/>
    <w:rsid w:val="00EE23BA"/>
  </w:style>
  <w:style w:type="paragraph" w:customStyle="1" w:styleId="9630C2E108F747519E0B806D7EEAF8C6">
    <w:name w:val="9630C2E108F747519E0B806D7EEAF8C6"/>
    <w:rsid w:val="00EE23BA"/>
  </w:style>
  <w:style w:type="paragraph" w:customStyle="1" w:styleId="0D62AB9A2DEF4CC383B6FCB798C2C707">
    <w:name w:val="0D62AB9A2DEF4CC383B6FCB798C2C707"/>
    <w:rsid w:val="00EE23BA"/>
  </w:style>
  <w:style w:type="paragraph" w:customStyle="1" w:styleId="E7148887C4C3423497A973AEE4B346E2">
    <w:name w:val="E7148887C4C3423497A973AEE4B346E2"/>
    <w:rsid w:val="00EE23BA"/>
  </w:style>
  <w:style w:type="paragraph" w:customStyle="1" w:styleId="0F57E4F6DFE04AB29891F6D82532E74C">
    <w:name w:val="0F57E4F6DFE04AB29891F6D82532E74C"/>
    <w:rsid w:val="00EE23BA"/>
  </w:style>
  <w:style w:type="paragraph" w:customStyle="1" w:styleId="8893A04167AB4786A27163B0AB620A16">
    <w:name w:val="8893A04167AB4786A27163B0AB620A16"/>
    <w:rsid w:val="00EE23BA"/>
  </w:style>
  <w:style w:type="paragraph" w:customStyle="1" w:styleId="58E90427109A45CEBB0C36412EF0E3C3">
    <w:name w:val="58E90427109A45CEBB0C36412EF0E3C3"/>
    <w:rsid w:val="00EE23BA"/>
  </w:style>
  <w:style w:type="paragraph" w:customStyle="1" w:styleId="746B54699E104EBEA980E5CA3AF17295">
    <w:name w:val="746B54699E104EBEA980E5CA3AF17295"/>
    <w:rsid w:val="00EE23BA"/>
  </w:style>
  <w:style w:type="paragraph" w:customStyle="1" w:styleId="8DB3C4E42D1440E68DDA500F4556EDBB">
    <w:name w:val="8DB3C4E42D1440E68DDA500F4556EDBB"/>
    <w:rsid w:val="00EE23BA"/>
  </w:style>
  <w:style w:type="paragraph" w:customStyle="1" w:styleId="00D83D9F0558401E951747E2CF1C92CA">
    <w:name w:val="00D83D9F0558401E951747E2CF1C92CA"/>
    <w:rsid w:val="00EE23BA"/>
  </w:style>
  <w:style w:type="paragraph" w:customStyle="1" w:styleId="504FB586BDD1456DA5EA6504A2CCF201">
    <w:name w:val="504FB586BDD1456DA5EA6504A2CCF201"/>
    <w:rsid w:val="00EE23BA"/>
  </w:style>
  <w:style w:type="paragraph" w:customStyle="1" w:styleId="8895E1213ADF4E6C80F16FB7742D03B9">
    <w:name w:val="8895E1213ADF4E6C80F16FB7742D03B9"/>
    <w:rsid w:val="00EE23BA"/>
  </w:style>
  <w:style w:type="paragraph" w:customStyle="1" w:styleId="2B7F09A4100240219BEF5F1C3585B786">
    <w:name w:val="2B7F09A4100240219BEF5F1C3585B786"/>
    <w:rsid w:val="00EE23BA"/>
  </w:style>
  <w:style w:type="paragraph" w:customStyle="1" w:styleId="6F20B965E5BD4DAEB37946DF88AC187C">
    <w:name w:val="6F20B965E5BD4DAEB37946DF88AC187C"/>
    <w:rsid w:val="00EE23BA"/>
  </w:style>
  <w:style w:type="paragraph" w:customStyle="1" w:styleId="D12CCBC3389E4F60932CB3BE12EECCD1">
    <w:name w:val="D12CCBC3389E4F60932CB3BE12EECCD1"/>
    <w:rsid w:val="00EE23BA"/>
  </w:style>
  <w:style w:type="paragraph" w:customStyle="1" w:styleId="75BB26BF4CAA4AD380B8B02BC5C53325">
    <w:name w:val="75BB26BF4CAA4AD380B8B02BC5C53325"/>
    <w:rsid w:val="00EE23BA"/>
  </w:style>
  <w:style w:type="paragraph" w:customStyle="1" w:styleId="BDFE13C823C94C35830EA9901392FE3B">
    <w:name w:val="BDFE13C823C94C35830EA9901392FE3B"/>
    <w:rsid w:val="00EE23BA"/>
  </w:style>
  <w:style w:type="paragraph" w:customStyle="1" w:styleId="66A74AC9E685408DADA783E0519C8243">
    <w:name w:val="66A74AC9E685408DADA783E0519C8243"/>
    <w:rsid w:val="00EE23BA"/>
  </w:style>
  <w:style w:type="paragraph" w:customStyle="1" w:styleId="511BDF190E4B40E8A1478D3D1A1C0E4C">
    <w:name w:val="511BDF190E4B40E8A1478D3D1A1C0E4C"/>
    <w:rsid w:val="00EE23BA"/>
  </w:style>
  <w:style w:type="paragraph" w:customStyle="1" w:styleId="98D9BCBD789C459BA44A63524C01D3B2">
    <w:name w:val="98D9BCBD789C459BA44A63524C01D3B2"/>
    <w:rsid w:val="00EE23BA"/>
  </w:style>
  <w:style w:type="paragraph" w:customStyle="1" w:styleId="D51E5905E21F4845A2296F9B83CFBA26">
    <w:name w:val="D51E5905E21F4845A2296F9B83CFBA26"/>
    <w:rsid w:val="00EE23BA"/>
  </w:style>
  <w:style w:type="paragraph" w:customStyle="1" w:styleId="10633BED426949C6B4B0B306B94C1918">
    <w:name w:val="10633BED426949C6B4B0B306B94C1918"/>
    <w:rsid w:val="00EE23BA"/>
  </w:style>
  <w:style w:type="paragraph" w:customStyle="1" w:styleId="78AFBBD83EA64403B387A73EEE873D23">
    <w:name w:val="78AFBBD83EA64403B387A73EEE873D23"/>
    <w:rsid w:val="00EE23BA"/>
  </w:style>
  <w:style w:type="paragraph" w:customStyle="1" w:styleId="E7861A82186E47BBA95782B4AE3F9176">
    <w:name w:val="E7861A82186E47BBA95782B4AE3F9176"/>
    <w:rsid w:val="00EE23BA"/>
  </w:style>
  <w:style w:type="paragraph" w:customStyle="1" w:styleId="AD31E2B0B1184FB48E228B483D778F80">
    <w:name w:val="AD31E2B0B1184FB48E228B483D778F80"/>
    <w:rsid w:val="00EE23BA"/>
  </w:style>
  <w:style w:type="paragraph" w:customStyle="1" w:styleId="677180DA581B4FD095E090AF4BD57055">
    <w:name w:val="677180DA581B4FD095E090AF4BD57055"/>
    <w:rsid w:val="00EE23BA"/>
  </w:style>
  <w:style w:type="paragraph" w:customStyle="1" w:styleId="2BF9FD6D420E4C769D30E1B65C1D7ACD">
    <w:name w:val="2BF9FD6D420E4C769D30E1B65C1D7ACD"/>
    <w:rsid w:val="00EE23BA"/>
  </w:style>
  <w:style w:type="paragraph" w:customStyle="1" w:styleId="2BB7BCDAEA5A4C5DA0ACC52C5925EB50">
    <w:name w:val="2BB7BCDAEA5A4C5DA0ACC52C5925EB50"/>
    <w:rsid w:val="00EE23BA"/>
  </w:style>
  <w:style w:type="paragraph" w:customStyle="1" w:styleId="86729BB6764B4086B7847C96C7EA2A09">
    <w:name w:val="86729BB6764B4086B7847C96C7EA2A09"/>
    <w:rsid w:val="00EE23BA"/>
  </w:style>
  <w:style w:type="paragraph" w:customStyle="1" w:styleId="9FA7D5508A1E4302A8E5EAB03643E53D">
    <w:name w:val="9FA7D5508A1E4302A8E5EAB03643E53D"/>
    <w:rsid w:val="00EE23BA"/>
  </w:style>
  <w:style w:type="paragraph" w:customStyle="1" w:styleId="C26C7F7FE52E492C831FEFC28376E933">
    <w:name w:val="C26C7F7FE52E492C831FEFC28376E933"/>
    <w:rsid w:val="00EE23BA"/>
  </w:style>
  <w:style w:type="paragraph" w:customStyle="1" w:styleId="6D7E036806B647BEA10DEF647901EB95">
    <w:name w:val="6D7E036806B647BEA10DEF647901EB95"/>
    <w:rsid w:val="00EE23BA"/>
  </w:style>
  <w:style w:type="paragraph" w:customStyle="1" w:styleId="AA2B0E33C6704DD3A0B95275219D927F">
    <w:name w:val="AA2B0E33C6704DD3A0B95275219D927F"/>
    <w:rsid w:val="00EE23BA"/>
  </w:style>
  <w:style w:type="paragraph" w:customStyle="1" w:styleId="EBB5475582864273A4406459EA8849B7">
    <w:name w:val="EBB5475582864273A4406459EA8849B7"/>
    <w:rsid w:val="00EE23BA"/>
  </w:style>
  <w:style w:type="paragraph" w:customStyle="1" w:styleId="9E2683EBBFE643A98520275135F3E18C">
    <w:name w:val="9E2683EBBFE643A98520275135F3E18C"/>
    <w:rsid w:val="00EE23BA"/>
  </w:style>
  <w:style w:type="paragraph" w:customStyle="1" w:styleId="BD35D2DA10624FA39A6EEF54B31C5764">
    <w:name w:val="BD35D2DA10624FA39A6EEF54B31C5764"/>
    <w:rsid w:val="00EE23BA"/>
  </w:style>
  <w:style w:type="paragraph" w:customStyle="1" w:styleId="379C85CA7B6147EF94353D21EDD426F0">
    <w:name w:val="379C85CA7B6147EF94353D21EDD426F0"/>
    <w:rsid w:val="00EE23BA"/>
  </w:style>
  <w:style w:type="paragraph" w:customStyle="1" w:styleId="2CC66DFE71094D3DB6A0F39E0B5F47D9">
    <w:name w:val="2CC66DFE71094D3DB6A0F39E0B5F47D9"/>
    <w:rsid w:val="00EE23BA"/>
  </w:style>
  <w:style w:type="paragraph" w:customStyle="1" w:styleId="DAC12655A98448C9A83CDE1060FC77D6">
    <w:name w:val="DAC12655A98448C9A83CDE1060FC77D6"/>
    <w:rsid w:val="00EE23BA"/>
  </w:style>
  <w:style w:type="paragraph" w:customStyle="1" w:styleId="18967F62D4564733ABD94669DB580A3C">
    <w:name w:val="18967F62D4564733ABD94669DB580A3C"/>
    <w:rsid w:val="00EE23BA"/>
  </w:style>
  <w:style w:type="paragraph" w:customStyle="1" w:styleId="40122F980A9146DC9F5824AD747DBAAE">
    <w:name w:val="40122F980A9146DC9F5824AD747DBAAE"/>
    <w:rsid w:val="00EE23BA"/>
  </w:style>
  <w:style w:type="paragraph" w:customStyle="1" w:styleId="ADE566F3ACEE47A084BB27ED31EBE607">
    <w:name w:val="ADE566F3ACEE47A084BB27ED31EBE607"/>
    <w:rsid w:val="00EE23BA"/>
  </w:style>
  <w:style w:type="paragraph" w:customStyle="1" w:styleId="3DD80F0E724649F083F44A13AC0EDEC1">
    <w:name w:val="3DD80F0E724649F083F44A13AC0EDEC1"/>
    <w:rsid w:val="00EE23BA"/>
  </w:style>
  <w:style w:type="paragraph" w:customStyle="1" w:styleId="CC90A3955F6F4321BE300183351AF2E8">
    <w:name w:val="CC90A3955F6F4321BE300183351AF2E8"/>
    <w:rsid w:val="00EE23BA"/>
  </w:style>
  <w:style w:type="paragraph" w:customStyle="1" w:styleId="FFC573BC8A6B4BE4AB0D8727EB43203C">
    <w:name w:val="FFC573BC8A6B4BE4AB0D8727EB43203C"/>
    <w:rsid w:val="00EE23BA"/>
  </w:style>
  <w:style w:type="paragraph" w:customStyle="1" w:styleId="B1963BB39BFC4BA68B3B10FF3084FD75">
    <w:name w:val="B1963BB39BFC4BA68B3B10FF3084FD75"/>
    <w:rsid w:val="00EE23BA"/>
  </w:style>
  <w:style w:type="paragraph" w:customStyle="1" w:styleId="EE612689C4454A9A9FD23C8D66FE6C27">
    <w:name w:val="EE612689C4454A9A9FD23C8D66FE6C27"/>
    <w:rsid w:val="00EE23BA"/>
  </w:style>
  <w:style w:type="paragraph" w:customStyle="1" w:styleId="95389A2B89D54F5CA764B86C689032C7">
    <w:name w:val="95389A2B89D54F5CA764B86C689032C7"/>
    <w:rsid w:val="00EE23BA"/>
  </w:style>
  <w:style w:type="paragraph" w:customStyle="1" w:styleId="D33DE08D9A6F4ED28524F2F6EB5CE476">
    <w:name w:val="D33DE08D9A6F4ED28524F2F6EB5CE476"/>
    <w:rsid w:val="00EE23BA"/>
  </w:style>
  <w:style w:type="paragraph" w:customStyle="1" w:styleId="0320EC6D21E746BEBD1732057ECB65A3">
    <w:name w:val="0320EC6D21E746BEBD1732057ECB65A3"/>
    <w:rsid w:val="00EE23BA"/>
  </w:style>
  <w:style w:type="paragraph" w:customStyle="1" w:styleId="87BF4FC584344822A20C3A6B4F952907">
    <w:name w:val="87BF4FC584344822A20C3A6B4F952907"/>
    <w:rsid w:val="00EE23BA"/>
  </w:style>
  <w:style w:type="paragraph" w:customStyle="1" w:styleId="35418D72E7BC4053A2ADB434F3636DCE">
    <w:name w:val="35418D72E7BC4053A2ADB434F3636DCE"/>
    <w:rsid w:val="00EE23BA"/>
  </w:style>
  <w:style w:type="paragraph" w:customStyle="1" w:styleId="764501723AC846AEB059630FB1C42B7F">
    <w:name w:val="764501723AC846AEB059630FB1C42B7F"/>
    <w:rsid w:val="00EE23BA"/>
  </w:style>
  <w:style w:type="paragraph" w:customStyle="1" w:styleId="4EC88AD625EB4BF2A6AD97066996E121">
    <w:name w:val="4EC88AD625EB4BF2A6AD97066996E121"/>
    <w:rsid w:val="00EE23BA"/>
  </w:style>
  <w:style w:type="paragraph" w:customStyle="1" w:styleId="3580CDBA986B4B8096BC5B74B027B90C">
    <w:name w:val="3580CDBA986B4B8096BC5B74B027B90C"/>
    <w:rsid w:val="00EE23BA"/>
  </w:style>
  <w:style w:type="paragraph" w:customStyle="1" w:styleId="4B7096453EB544B2AA7C92B749C5D1BA">
    <w:name w:val="4B7096453EB544B2AA7C92B749C5D1BA"/>
    <w:rsid w:val="00EE23BA"/>
  </w:style>
  <w:style w:type="paragraph" w:customStyle="1" w:styleId="A5DDFF3B222C46BCB9E9D11E0AE0203C">
    <w:name w:val="A5DDFF3B222C46BCB9E9D11E0AE0203C"/>
    <w:rsid w:val="00EE23BA"/>
  </w:style>
  <w:style w:type="paragraph" w:customStyle="1" w:styleId="E772B14F33FC4EADAD32C64FBC8A213F">
    <w:name w:val="E772B14F33FC4EADAD32C64FBC8A213F"/>
    <w:rsid w:val="00EE23BA"/>
  </w:style>
  <w:style w:type="paragraph" w:customStyle="1" w:styleId="AAC803A85B7E49AD92E712F71A8F429B">
    <w:name w:val="AAC803A85B7E49AD92E712F71A8F429B"/>
  </w:style>
  <w:style w:type="paragraph" w:customStyle="1" w:styleId="AC8D21BC491F41A4A76FF758B6C7FAF4">
    <w:name w:val="AC8D21BC491F41A4A76FF758B6C7FAF4"/>
  </w:style>
  <w:style w:type="paragraph" w:customStyle="1" w:styleId="B7DD48D9B2A845B4A3DAFE3812A93994">
    <w:name w:val="B7DD48D9B2A845B4A3DAFE3812A93994"/>
  </w:style>
  <w:style w:type="paragraph" w:customStyle="1" w:styleId="614CA8E34CB744F1B907C5236DE811EB">
    <w:name w:val="614CA8E34CB744F1B907C5236DE811EB"/>
  </w:style>
  <w:style w:type="paragraph" w:customStyle="1" w:styleId="97D387D317F4413891C9CC1C0E6A68FF">
    <w:name w:val="97D387D317F4413891C9CC1C0E6A68FF"/>
  </w:style>
  <w:style w:type="paragraph" w:customStyle="1" w:styleId="6FE173FD7B1A4202ACF2ECCAAAF0B907">
    <w:name w:val="6FE173FD7B1A4202ACF2ECCAAAF0B907"/>
  </w:style>
  <w:style w:type="paragraph" w:customStyle="1" w:styleId="08F1A864888B44AAA01397AE6F2FD2F0">
    <w:name w:val="08F1A864888B44AAA01397AE6F2FD2F0"/>
  </w:style>
  <w:style w:type="paragraph" w:customStyle="1" w:styleId="8FF317DA90A24FEA885DC5333BE98780">
    <w:name w:val="8FF317DA90A24FEA885DC5333BE98780"/>
  </w:style>
  <w:style w:type="paragraph" w:customStyle="1" w:styleId="341D863E2C0248218380C18ECDE93743">
    <w:name w:val="341D863E2C0248218380C18ECDE93743"/>
    <w:rsid w:val="00A43700"/>
  </w:style>
  <w:style w:type="paragraph" w:customStyle="1" w:styleId="1B8E24ABAF374451BE7403D690D97BBE">
    <w:name w:val="1B8E24ABAF374451BE7403D690D97BBE"/>
    <w:rsid w:val="00A43700"/>
  </w:style>
  <w:style w:type="paragraph" w:customStyle="1" w:styleId="961369E87C9442C3B2B2231E80CC1288">
    <w:name w:val="961369E87C9442C3B2B2231E80CC1288"/>
    <w:rsid w:val="00A43700"/>
  </w:style>
  <w:style w:type="paragraph" w:customStyle="1" w:styleId="A2BD15378D16430C9AC32BD39714F7FC">
    <w:name w:val="A2BD15378D16430C9AC32BD39714F7FC"/>
    <w:rsid w:val="00A43700"/>
  </w:style>
  <w:style w:type="paragraph" w:customStyle="1" w:styleId="63D84C02A1C84AB8A5B1390C20F9DDB0">
    <w:name w:val="63D84C02A1C84AB8A5B1390C20F9DDB0"/>
    <w:rsid w:val="00A43700"/>
  </w:style>
  <w:style w:type="paragraph" w:customStyle="1" w:styleId="0F1287A807994079A521293AAA945AE4">
    <w:name w:val="0F1287A807994079A521293AAA945AE4"/>
    <w:rsid w:val="00A43700"/>
  </w:style>
  <w:style w:type="paragraph" w:customStyle="1" w:styleId="E5BCA06F6D744A5E9CC0E7E82F7D5D3B">
    <w:name w:val="E5BCA06F6D744A5E9CC0E7E82F7D5D3B"/>
    <w:rsid w:val="00A43700"/>
  </w:style>
  <w:style w:type="paragraph" w:customStyle="1" w:styleId="3CE67BAE5162428F81191E7BD6553906">
    <w:name w:val="3CE67BAE5162428F81191E7BD6553906"/>
    <w:rsid w:val="00A43700"/>
  </w:style>
  <w:style w:type="paragraph" w:customStyle="1" w:styleId="058373E49A264855B104E3FC92E46EF5">
    <w:name w:val="058373E49A264855B104E3FC92E46EF5"/>
    <w:rsid w:val="00A43700"/>
  </w:style>
  <w:style w:type="paragraph" w:customStyle="1" w:styleId="B49D3A2916E343F8A4AE56A65A01BA13">
    <w:name w:val="B49D3A2916E343F8A4AE56A65A01BA13"/>
    <w:rsid w:val="00A43700"/>
  </w:style>
  <w:style w:type="paragraph" w:customStyle="1" w:styleId="840D4395EBF84CFD94B0E39E714A0D6D">
    <w:name w:val="840D4395EBF84CFD94B0E39E714A0D6D"/>
    <w:rsid w:val="00A43700"/>
  </w:style>
  <w:style w:type="paragraph" w:customStyle="1" w:styleId="7113D14B72BA432785BD43ED317A5CD5">
    <w:name w:val="7113D14B72BA432785BD43ED317A5CD5"/>
    <w:rsid w:val="00A43700"/>
  </w:style>
  <w:style w:type="paragraph" w:customStyle="1" w:styleId="24CE22B6292842BBB735414C605B2F50">
    <w:name w:val="24CE22B6292842BBB735414C605B2F50"/>
    <w:rsid w:val="00A43700"/>
  </w:style>
  <w:style w:type="paragraph" w:customStyle="1" w:styleId="61BB99CEFA314D3E803BFDB2475C4C92">
    <w:name w:val="61BB99CEFA314D3E803BFDB2475C4C92"/>
    <w:rsid w:val="00A43700"/>
  </w:style>
  <w:style w:type="paragraph" w:customStyle="1" w:styleId="FDBD680E7AC34A7ABB21B10C1A0CF024">
    <w:name w:val="FDBD680E7AC34A7ABB21B10C1A0CF024"/>
    <w:rsid w:val="00A43700"/>
  </w:style>
  <w:style w:type="paragraph" w:customStyle="1" w:styleId="B7928B81023E448AB1E1FF380A7772C6">
    <w:name w:val="B7928B81023E448AB1E1FF380A7772C6"/>
    <w:rsid w:val="00A43700"/>
  </w:style>
  <w:style w:type="paragraph" w:customStyle="1" w:styleId="B34DE618ED9A419984CEF9A556C484BF">
    <w:name w:val="B34DE618ED9A419984CEF9A556C484BF"/>
    <w:rsid w:val="00A43700"/>
  </w:style>
  <w:style w:type="paragraph" w:customStyle="1" w:styleId="BC81113ACAAF48F5979ABD70C64B55E7">
    <w:name w:val="BC81113ACAAF48F5979ABD70C64B55E7"/>
    <w:rsid w:val="00A43700"/>
  </w:style>
  <w:style w:type="paragraph" w:customStyle="1" w:styleId="029A901794BE42278B184411EB90BB7A">
    <w:name w:val="029A901794BE42278B184411EB90BB7A"/>
    <w:rsid w:val="00A43700"/>
  </w:style>
  <w:style w:type="paragraph" w:customStyle="1" w:styleId="4A3C076577A54519A819BF65F9749080">
    <w:name w:val="4A3C076577A54519A819BF65F9749080"/>
    <w:rsid w:val="00A43700"/>
  </w:style>
  <w:style w:type="paragraph" w:customStyle="1" w:styleId="A69F0488E76C4715AA4603EF352B7C89">
    <w:name w:val="A69F0488E76C4715AA4603EF352B7C89"/>
    <w:rsid w:val="00A43700"/>
  </w:style>
  <w:style w:type="paragraph" w:customStyle="1" w:styleId="B71DE93473194D2B994DD0393B1FBBC8">
    <w:name w:val="B71DE93473194D2B994DD0393B1FBBC8"/>
    <w:rsid w:val="00A43700"/>
  </w:style>
  <w:style w:type="paragraph" w:customStyle="1" w:styleId="4CD5D068BABC46D19ADBA4B30C268D03">
    <w:name w:val="4CD5D068BABC46D19ADBA4B30C268D03"/>
    <w:rsid w:val="00A43700"/>
  </w:style>
  <w:style w:type="paragraph" w:customStyle="1" w:styleId="55E95EA61CFA4B3898038C5F84F671A7">
    <w:name w:val="55E95EA61CFA4B3898038C5F84F671A7"/>
    <w:rsid w:val="00A43700"/>
  </w:style>
  <w:style w:type="paragraph" w:customStyle="1" w:styleId="04621FB765134424A1D3AB06C28F3EAB">
    <w:name w:val="04621FB765134424A1D3AB06C28F3EAB"/>
    <w:rsid w:val="00A43700"/>
  </w:style>
  <w:style w:type="paragraph" w:customStyle="1" w:styleId="125FB90A8FB04B56B2B50665CCB85D01">
    <w:name w:val="125FB90A8FB04B56B2B50665CCB85D01"/>
    <w:rsid w:val="00A43700"/>
  </w:style>
  <w:style w:type="paragraph" w:customStyle="1" w:styleId="12776DF417754E00A1672AD416014D0B">
    <w:name w:val="12776DF417754E00A1672AD416014D0B"/>
    <w:rsid w:val="00A43700"/>
  </w:style>
  <w:style w:type="paragraph" w:customStyle="1" w:styleId="5964683AA9804DA3A7AD4A72B2CF785D">
    <w:name w:val="5964683AA9804DA3A7AD4A72B2CF785D"/>
    <w:rsid w:val="00A43700"/>
  </w:style>
  <w:style w:type="paragraph" w:customStyle="1" w:styleId="727DFD98C545412F8D546D7E4A6B53F8">
    <w:name w:val="727DFD98C545412F8D546D7E4A6B53F8"/>
    <w:rsid w:val="00A43700"/>
  </w:style>
  <w:style w:type="paragraph" w:customStyle="1" w:styleId="C0862D2D4BC1407EA58A32035CA2FC0E">
    <w:name w:val="C0862D2D4BC1407EA58A32035CA2FC0E"/>
    <w:rsid w:val="00A43700"/>
  </w:style>
  <w:style w:type="paragraph" w:customStyle="1" w:styleId="F795ACDD82E24B8795B879763FDB6B3B">
    <w:name w:val="F795ACDD82E24B8795B879763FDB6B3B"/>
    <w:rsid w:val="00A43700"/>
  </w:style>
  <w:style w:type="paragraph" w:customStyle="1" w:styleId="B1F963FB1A5740088938E2D9C709D58F">
    <w:name w:val="B1F963FB1A5740088938E2D9C709D58F"/>
    <w:rsid w:val="00A43700"/>
  </w:style>
  <w:style w:type="paragraph" w:customStyle="1" w:styleId="07285EE00D704E829D601BB1415EEB25">
    <w:name w:val="07285EE00D704E829D601BB1415EEB25"/>
    <w:rsid w:val="00A43700"/>
  </w:style>
  <w:style w:type="paragraph" w:customStyle="1" w:styleId="282B41D343C64DECBD29367A823DFD9D">
    <w:name w:val="282B41D343C64DECBD29367A823DFD9D"/>
    <w:rsid w:val="00A43700"/>
  </w:style>
  <w:style w:type="paragraph" w:customStyle="1" w:styleId="13FBE1E88ACA416E907E76F3476E0937">
    <w:name w:val="13FBE1E88ACA416E907E76F3476E0937"/>
    <w:rsid w:val="00A43700"/>
  </w:style>
  <w:style w:type="paragraph" w:customStyle="1" w:styleId="A92E3D1F8F6F4DBB82AB1B744DACFD3B">
    <w:name w:val="A92E3D1F8F6F4DBB82AB1B744DACFD3B"/>
    <w:rsid w:val="00A43700"/>
  </w:style>
  <w:style w:type="paragraph" w:customStyle="1" w:styleId="F8B6F384FE874C18B214D4374DEA5E17">
    <w:name w:val="F8B6F384FE874C18B214D4374DEA5E17"/>
    <w:rsid w:val="00A43700"/>
  </w:style>
  <w:style w:type="paragraph" w:customStyle="1" w:styleId="5C96498C93F14851AF04D8037C9A4E37">
    <w:name w:val="5C96498C93F14851AF04D8037C9A4E37"/>
    <w:rsid w:val="00A43700"/>
  </w:style>
  <w:style w:type="paragraph" w:customStyle="1" w:styleId="0A75D31AE524474FB6A2929E3CE71F71">
    <w:name w:val="0A75D31AE524474FB6A2929E3CE71F71"/>
    <w:rsid w:val="00A43700"/>
  </w:style>
  <w:style w:type="paragraph" w:customStyle="1" w:styleId="464EC1B562D244E58E6A75ED95637883">
    <w:name w:val="464EC1B562D244E58E6A75ED95637883"/>
    <w:rsid w:val="00A43700"/>
  </w:style>
  <w:style w:type="paragraph" w:customStyle="1" w:styleId="B0579EC4230C49ECAD5F0B9ED5D94F42">
    <w:name w:val="B0579EC4230C49ECAD5F0B9ED5D94F42"/>
    <w:rsid w:val="00A43700"/>
  </w:style>
  <w:style w:type="paragraph" w:customStyle="1" w:styleId="F8053EADEE494D5C85813EC67138BE7A">
    <w:name w:val="F8053EADEE494D5C85813EC67138BE7A"/>
    <w:rsid w:val="00A43700"/>
  </w:style>
  <w:style w:type="paragraph" w:customStyle="1" w:styleId="4C683CC46C854279A95E171168392744">
    <w:name w:val="4C683CC46C854279A95E171168392744"/>
    <w:rsid w:val="00A43700"/>
  </w:style>
  <w:style w:type="paragraph" w:customStyle="1" w:styleId="36FBC9A21C604CF893AB8BFB5F025B9F">
    <w:name w:val="36FBC9A21C604CF893AB8BFB5F025B9F"/>
    <w:rsid w:val="00A43700"/>
  </w:style>
  <w:style w:type="paragraph" w:customStyle="1" w:styleId="583D516D07F2460396ED2B3F432E7AAC">
    <w:name w:val="583D516D07F2460396ED2B3F432E7AAC"/>
    <w:rsid w:val="00A43700"/>
  </w:style>
  <w:style w:type="paragraph" w:customStyle="1" w:styleId="5CFED59B8C6440268B68157DC0651929">
    <w:name w:val="5CFED59B8C6440268B68157DC0651929"/>
    <w:rsid w:val="00A43700"/>
  </w:style>
  <w:style w:type="paragraph" w:customStyle="1" w:styleId="938663A7E1BD43A3998265C72574421A">
    <w:name w:val="938663A7E1BD43A3998265C72574421A"/>
    <w:rsid w:val="00A43700"/>
  </w:style>
  <w:style w:type="paragraph" w:customStyle="1" w:styleId="E4A7A2D01CAF4149A3BFD135B075326E">
    <w:name w:val="E4A7A2D01CAF4149A3BFD135B075326E"/>
    <w:rsid w:val="00A43700"/>
  </w:style>
  <w:style w:type="paragraph" w:customStyle="1" w:styleId="5590EB68B5154AFE913B9A9EE91FF813">
    <w:name w:val="5590EB68B5154AFE913B9A9EE91FF813"/>
    <w:rsid w:val="00A43700"/>
  </w:style>
  <w:style w:type="paragraph" w:customStyle="1" w:styleId="C3885A709EBA42B0B8B1CDC0A80B2F45">
    <w:name w:val="C3885A709EBA42B0B8B1CDC0A80B2F45"/>
    <w:rsid w:val="00A43700"/>
  </w:style>
  <w:style w:type="paragraph" w:customStyle="1" w:styleId="2B7D32493319480B8741345A4C47E184">
    <w:name w:val="2B7D32493319480B8741345A4C47E184"/>
    <w:rsid w:val="00A43700"/>
  </w:style>
  <w:style w:type="paragraph" w:customStyle="1" w:styleId="900D9CBA44A24A439CB2BB42675CF46D">
    <w:name w:val="900D9CBA44A24A439CB2BB42675CF46D"/>
    <w:rsid w:val="00A43700"/>
  </w:style>
  <w:style w:type="paragraph" w:customStyle="1" w:styleId="110864FB04F5454DA79D64AEA0E2EC45">
    <w:name w:val="110864FB04F5454DA79D64AEA0E2EC45"/>
    <w:rsid w:val="00A43700"/>
  </w:style>
  <w:style w:type="paragraph" w:customStyle="1" w:styleId="6BD56E4ECE8D49028E6AD48A66E25C8E">
    <w:name w:val="6BD56E4ECE8D49028E6AD48A66E25C8E"/>
    <w:rsid w:val="00A43700"/>
  </w:style>
  <w:style w:type="paragraph" w:customStyle="1" w:styleId="40DD2B269C9F4B7AAD76F493B378F948">
    <w:name w:val="40DD2B269C9F4B7AAD76F493B378F948"/>
    <w:rsid w:val="00A43700"/>
  </w:style>
  <w:style w:type="paragraph" w:customStyle="1" w:styleId="79152835064649E2B59DC741817C2B19">
    <w:name w:val="79152835064649E2B59DC741817C2B19"/>
    <w:rsid w:val="00A43700"/>
  </w:style>
  <w:style w:type="paragraph" w:customStyle="1" w:styleId="BAF76AD910CC4F22AEF19AC1B812C27D">
    <w:name w:val="BAF76AD910CC4F22AEF19AC1B812C27D"/>
    <w:rsid w:val="00A43700"/>
  </w:style>
  <w:style w:type="paragraph" w:customStyle="1" w:styleId="2C91542D195541568F295C44C4E2DB4E">
    <w:name w:val="2C91542D195541568F295C44C4E2DB4E"/>
    <w:rsid w:val="00A43700"/>
  </w:style>
  <w:style w:type="paragraph" w:customStyle="1" w:styleId="C81348D06511440A88D331A36377EA0F">
    <w:name w:val="C81348D06511440A88D331A36377EA0F"/>
    <w:rsid w:val="00A43700"/>
  </w:style>
  <w:style w:type="paragraph" w:customStyle="1" w:styleId="FD8B8E9AA07D425FA3C57B600309AF7E">
    <w:name w:val="FD8B8E9AA07D425FA3C57B600309AF7E"/>
    <w:rsid w:val="00A43700"/>
  </w:style>
  <w:style w:type="paragraph" w:customStyle="1" w:styleId="287F5F827B334DA78D838B948A393DBE">
    <w:name w:val="287F5F827B334DA78D838B948A393DBE"/>
    <w:rsid w:val="00A43700"/>
  </w:style>
  <w:style w:type="paragraph" w:customStyle="1" w:styleId="F826CD47A1174E768AB11214FEA24DCB">
    <w:name w:val="F826CD47A1174E768AB11214FEA24DCB"/>
    <w:rsid w:val="00A43700"/>
  </w:style>
  <w:style w:type="paragraph" w:customStyle="1" w:styleId="DA04652C362549C2A0F77F85C593FAAB">
    <w:name w:val="DA04652C362549C2A0F77F85C593FAAB"/>
    <w:rsid w:val="00A43700"/>
  </w:style>
  <w:style w:type="paragraph" w:customStyle="1" w:styleId="12D52307DDFC4911A755774713853244">
    <w:name w:val="12D52307DDFC4911A755774713853244"/>
    <w:rsid w:val="00A43700"/>
  </w:style>
  <w:style w:type="paragraph" w:customStyle="1" w:styleId="DC444B1FBCD94F68A468997D8521EABA">
    <w:name w:val="DC444B1FBCD94F68A468997D8521EABA"/>
    <w:rsid w:val="00A43700"/>
  </w:style>
  <w:style w:type="paragraph" w:customStyle="1" w:styleId="CC098410D5214A25A0FFDDE3E74AC47E">
    <w:name w:val="CC098410D5214A25A0FFDDE3E74AC47E"/>
    <w:rsid w:val="00A43700"/>
  </w:style>
  <w:style w:type="paragraph" w:customStyle="1" w:styleId="CA86705A27A74469849194CA47FB57C5">
    <w:name w:val="CA86705A27A74469849194CA47FB57C5"/>
    <w:rsid w:val="00A43700"/>
  </w:style>
  <w:style w:type="paragraph" w:customStyle="1" w:styleId="800B290F249D441E9059931C1EEB60CF">
    <w:name w:val="800B290F249D441E9059931C1EEB60CF"/>
    <w:rsid w:val="00A43700"/>
  </w:style>
  <w:style w:type="paragraph" w:customStyle="1" w:styleId="270C73321CE046E5B89AA24464C4068D">
    <w:name w:val="270C73321CE046E5B89AA24464C4068D"/>
    <w:rsid w:val="00A43700"/>
  </w:style>
  <w:style w:type="paragraph" w:customStyle="1" w:styleId="2A8DEB3670CB4DE5A2BC2ACF8F15357B">
    <w:name w:val="2A8DEB3670CB4DE5A2BC2ACF8F15357B"/>
    <w:rsid w:val="00A43700"/>
  </w:style>
  <w:style w:type="paragraph" w:customStyle="1" w:styleId="48945F411ADA4DD99D11981FEF95B810">
    <w:name w:val="48945F411ADA4DD99D11981FEF95B810"/>
    <w:rsid w:val="00A43700"/>
  </w:style>
  <w:style w:type="paragraph" w:customStyle="1" w:styleId="D662323FFB5F4B82AA803E566DCC2B1B">
    <w:name w:val="D662323FFB5F4B82AA803E566DCC2B1B"/>
    <w:rsid w:val="00A43700"/>
  </w:style>
  <w:style w:type="paragraph" w:customStyle="1" w:styleId="BF7AD83B3F594B86947B7E38FB49052D">
    <w:name w:val="BF7AD83B3F594B86947B7E38FB49052D"/>
    <w:rsid w:val="00A43700"/>
  </w:style>
  <w:style w:type="paragraph" w:customStyle="1" w:styleId="5694E33DDA1A42BABAD341095FD3C6F1">
    <w:name w:val="5694E33DDA1A42BABAD341095FD3C6F1"/>
    <w:rsid w:val="00A43700"/>
  </w:style>
  <w:style w:type="paragraph" w:customStyle="1" w:styleId="577E91B2F0E44E85AB5E47944843E097">
    <w:name w:val="577E91B2F0E44E85AB5E47944843E097"/>
    <w:rsid w:val="00A43700"/>
  </w:style>
  <w:style w:type="paragraph" w:customStyle="1" w:styleId="A050EE5ECF0345958C72B82BF5CBC1E6">
    <w:name w:val="A050EE5ECF0345958C72B82BF5CBC1E6"/>
    <w:rsid w:val="00A43700"/>
  </w:style>
  <w:style w:type="paragraph" w:customStyle="1" w:styleId="BBA7D3490F32473A91824089C180F614">
    <w:name w:val="BBA7D3490F32473A91824089C180F614"/>
    <w:rsid w:val="00A43700"/>
  </w:style>
  <w:style w:type="paragraph" w:customStyle="1" w:styleId="97D191670650484D92949A593086E0F4">
    <w:name w:val="97D191670650484D92949A593086E0F4"/>
    <w:rsid w:val="00A43700"/>
  </w:style>
  <w:style w:type="paragraph" w:customStyle="1" w:styleId="F48976619C424875B730D4B84F29593A">
    <w:name w:val="F48976619C424875B730D4B84F29593A"/>
    <w:rsid w:val="00A43700"/>
  </w:style>
  <w:style w:type="paragraph" w:customStyle="1" w:styleId="32485EDFA2B84851861D48E57736327F">
    <w:name w:val="32485EDFA2B84851861D48E57736327F"/>
    <w:rsid w:val="00A43700"/>
  </w:style>
  <w:style w:type="paragraph" w:customStyle="1" w:styleId="2617C3AC32FD49D5885E9BB5CE9C9CCA1">
    <w:name w:val="2617C3AC32FD49D5885E9BB5CE9C9CCA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6F48E423BA48609C60DE5764F1D4ED1">
    <w:name w:val="A16F48E423BA48609C60DE5764F1D4E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3B77FD0541428802D12153CC669A2">
    <w:name w:val="EA783B77FD0541428802D12153CC669A2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A418C456004884A44F568BA9D5C5341">
    <w:name w:val="2AA418C456004884A44F568BA9D5C53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8">
    <w:name w:val="13934E091A6449D5A0BAC05406D81DC58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7474632CF0410094BCC5D2BDAA938C1">
    <w:name w:val="9F7474632CF0410094BCC5D2BDAA938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7">
    <w:name w:val="A10BFA10ED6B48269B47C5FDAD0BB4B7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8">
    <w:name w:val="8CC298A4957142BB98DE99FB4E390A7A8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51C36E448D4084BA53F2D7A67C36901">
    <w:name w:val="8A51C36E448D4084BA53F2D7A67C369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82F0C2EB2B4F48ADEA82187E59273B1">
    <w:name w:val="7C82F0C2EB2B4F48ADEA82187E59273B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7">
    <w:name w:val="3E53ED3359B14E4BAAFA6204001BB908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7">
    <w:name w:val="C30E7449DBB541C58BA020D673E037D1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7">
    <w:name w:val="A26B39CBB261470C82B27A6E0D2193E1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7">
    <w:name w:val="EF2DEDEF449247F3A1B50F2835DE2B49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8">
    <w:name w:val="4B4A935DC7C049B9A699EEB0E8004C1D8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B7BCDAEA5A4C5DA0ACC52C5925EB501">
    <w:name w:val="2BB7BCDAEA5A4C5DA0ACC52C5925EB5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729BB6764B4086B7847C96C7EA2A091">
    <w:name w:val="86729BB6764B4086B7847C96C7EA2A09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A7D5508A1E4302A8E5EAB03643E53D1">
    <w:name w:val="9FA7D5508A1E4302A8E5EAB03643E53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7B276A53574A219466B96729145BC41">
    <w:name w:val="717B276A53574A219466B96729145BC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A55CEB80CD4853A9F9937808F325681">
    <w:name w:val="7EA55CEB80CD4853A9F9937808F32568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9B4A92E5154C0192C765C818ED7D641">
    <w:name w:val="9F9B4A92E5154C0192C765C818ED7D6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6C7F7FE52E492C831FEFC28376E9331">
    <w:name w:val="C26C7F7FE52E492C831FEFC28376E933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7E036806B647BEA10DEF647901EB951">
    <w:name w:val="6D7E036806B647BEA10DEF647901EB95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2B0E33C6704DD3A0B95275219D927F1">
    <w:name w:val="AA2B0E33C6704DD3A0B95275219D927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B5475582864273A4406459EA8849B71">
    <w:name w:val="EBB5475582864273A4406459EA8849B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683EBBFE643A98520275135F3E18C1">
    <w:name w:val="9E2683EBBFE643A98520275135F3E18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5D2DA10624FA39A6EEF54B31C57641">
    <w:name w:val="BD35D2DA10624FA39A6EEF54B31C576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9C85CA7B6147EF94353D21EDD426F01">
    <w:name w:val="379C85CA7B6147EF94353D21EDD426F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66DFE71094D3DB6A0F39E0B5F47D91">
    <w:name w:val="2CC66DFE71094D3DB6A0F39E0B5F47D9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C12655A98448C9A83CDE1060FC77D61">
    <w:name w:val="DAC12655A98448C9A83CDE1060FC77D6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967F62D4564733ABD94669DB580A3C1">
    <w:name w:val="18967F62D4564733ABD94669DB580A3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122F980A9146DC9F5824AD747DBAAE1">
    <w:name w:val="40122F980A9146DC9F5824AD747DBAAE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E566F3ACEE47A084BB27ED31EBE6071">
    <w:name w:val="ADE566F3ACEE47A084BB27ED31EBE60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D80F0E724649F083F44A13AC0EDEC11">
    <w:name w:val="3DD80F0E724649F083F44A13AC0EDEC1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90A3955F6F4321BE300183351AF2E81">
    <w:name w:val="CC90A3955F6F4321BE300183351AF2E8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C573BC8A6B4BE4AB0D8727EB43203C1">
    <w:name w:val="FFC573BC8A6B4BE4AB0D8727EB43203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963BB39BFC4BA68B3B10FF3084FD751">
    <w:name w:val="B1963BB39BFC4BA68B3B10FF3084FD75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612689C4454A9A9FD23C8D66FE6C271">
    <w:name w:val="EE612689C4454A9A9FD23C8D66FE6C2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389A2B89D54F5CA764B86C689032C71">
    <w:name w:val="95389A2B89D54F5CA764B86C689032C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3DE08D9A6F4ED28524F2F6EB5CE4761">
    <w:name w:val="D33DE08D9A6F4ED28524F2F6EB5CE476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0EC6D21E746BEBD1732057ECB65A31">
    <w:name w:val="0320EC6D21E746BEBD1732057ECB65A3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F4FC584344822A20C3A6B4F9529071">
    <w:name w:val="87BF4FC584344822A20C3A6B4F95290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418D72E7BC4053A2ADB434F3636DCE1">
    <w:name w:val="35418D72E7BC4053A2ADB434F3636DCE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4501723AC846AEB059630FB1C42B7F1">
    <w:name w:val="764501723AC846AEB059630FB1C42B7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C88AD625EB4BF2A6AD97066996E1211">
    <w:name w:val="4EC88AD625EB4BF2A6AD97066996E121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2A7D72D72A45B788D4F3D6037558C41">
    <w:name w:val="C02A7D72D72A45B788D4F3D6037558C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0E0C1853534CBF96A0BED832B314DF1">
    <w:name w:val="CD0E0C1853534CBF96A0BED832B314D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0C73321CE046E5B89AA24464C4068D1">
    <w:name w:val="270C73321CE046E5B89AA24464C4068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8DEB3670CB4DE5A2BC2ACF8F15357B1">
    <w:name w:val="2A8DEB3670CB4DE5A2BC2ACF8F15357B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8945F411ADA4DD99D11981FEF95B8101">
    <w:name w:val="48945F411ADA4DD99D11981FEF95B81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2323FFB5F4B82AA803E566DCC2B1B1">
    <w:name w:val="D662323FFB5F4B82AA803E566DCC2B1B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AD83B3F594B86947B7E38FB49052D1">
    <w:name w:val="BF7AD83B3F594B86947B7E38FB49052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94E33DDA1A42BABAD341095FD3C6F11">
    <w:name w:val="5694E33DDA1A42BABAD341095FD3C6F1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7E91B2F0E44E85AB5E47944843E0971">
    <w:name w:val="577E91B2F0E44E85AB5E47944843E09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0EE5ECF0345958C72B82BF5CBC1E61">
    <w:name w:val="A050EE5ECF0345958C72B82BF5CBC1E6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A7D3490F32473A91824089C180F6141">
    <w:name w:val="BBA7D3490F32473A91824089C180F61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7D191670650484D92949A593086E0F41">
    <w:name w:val="97D191670650484D92949A593086E0F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8976619C424875B730D4B84F29593A1">
    <w:name w:val="F48976619C424875B730D4B84F29593A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485EDFA2B84851861D48E57736327F1">
    <w:name w:val="32485EDFA2B84851861D48E57736327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5DDFF3B222C46BCB9E9D11E0AE0203C1">
    <w:name w:val="A5DDFF3B222C46BCB9E9D11E0AE0203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72B14F33FC4EADAD32C64FBC8A213F1">
    <w:name w:val="E772B14F33FC4EADAD32C64FBC8A213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7">
    <w:name w:val="5B1402D4550B4145AE87C5266A4CFC38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7">
    <w:name w:val="1AE482E7055640198FC9662270901F25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7">
    <w:name w:val="9C756E4A4B1D4918BDD705A510F28A17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7">
    <w:name w:val="96AE49CAFA8F4AEA9AF50C247B464BD2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7">
    <w:name w:val="C14CAEBEDD8E434D997CF380C38DD339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7">
    <w:name w:val="05614BCAFA83464EACD08EF8D86047E4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48041518AE4A56ABC09465105AF1A71">
    <w:name w:val="2B48041518AE4A56ABC09465105AF1A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7">
    <w:name w:val="FA50610159644E4AA5A902936BA43A70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7">
    <w:name w:val="853C2BA9333444329F30C881870C4A2F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7">
    <w:name w:val="7E1E4C189B0C4F72B042147332DE33D1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7">
    <w:name w:val="5A3C98EE2FD9464888DCF2A9EA4ADEF3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7">
    <w:name w:val="D678D868239747EAA977BDDAC3AE9612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7">
    <w:name w:val="7BD3629EB7B7407BB677604198114452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7">
    <w:name w:val="21E89B5617AF49FBB5C1472CD3793A48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7D32493319480B8741345A4C47E1841">
    <w:name w:val="2B7D32493319480B8741345A4C47E18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0D9CBA44A24A439CB2BB42675CF46D1">
    <w:name w:val="900D9CBA44A24A439CB2BB42675CF46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0864FB04F5454DA79D64AEA0E2EC451">
    <w:name w:val="110864FB04F5454DA79D64AEA0E2EC45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D56E4ECE8D49028E6AD48A66E25C8E1">
    <w:name w:val="6BD56E4ECE8D49028E6AD48A66E25C8E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19A1581D84BEF98BB18B6906A2F6C">
    <w:name w:val="45119A1581D84BEF98BB18B6906A2F6C"/>
    <w:rsid w:val="00A43700"/>
  </w:style>
  <w:style w:type="paragraph" w:customStyle="1" w:styleId="B562AA1B73874123825A033C6F688039">
    <w:name w:val="B562AA1B73874123825A033C6F688039"/>
    <w:rsid w:val="00A43700"/>
  </w:style>
  <w:style w:type="paragraph" w:customStyle="1" w:styleId="6FF6BAFCBCB74358BF4C70DD565BE7B8">
    <w:name w:val="6FF6BAFCBCB74358BF4C70DD565BE7B8"/>
    <w:rsid w:val="00A43700"/>
  </w:style>
  <w:style w:type="paragraph" w:customStyle="1" w:styleId="7CFBCAD0BFEE4FAABBD201784F7E8F3B">
    <w:name w:val="7CFBCAD0BFEE4FAABBD201784F7E8F3B"/>
    <w:rsid w:val="00A43700"/>
  </w:style>
  <w:style w:type="paragraph" w:customStyle="1" w:styleId="071A582A829043B1BFF1E2EDAA0611FD">
    <w:name w:val="071A582A829043B1BFF1E2EDAA0611FD"/>
    <w:rsid w:val="00A43700"/>
  </w:style>
  <w:style w:type="paragraph" w:customStyle="1" w:styleId="2CD1185FF8204894A1AA4BFEFB353385">
    <w:name w:val="2CD1185FF8204894A1AA4BFEFB353385"/>
    <w:rsid w:val="00A43700"/>
  </w:style>
  <w:style w:type="paragraph" w:customStyle="1" w:styleId="1359B04CF08D4771A3FB98ED8914C4AD">
    <w:name w:val="1359B04CF08D4771A3FB98ED8914C4AD"/>
    <w:rsid w:val="00A43700"/>
  </w:style>
  <w:style w:type="paragraph" w:customStyle="1" w:styleId="8ABB1CE37D5C400DA88079C00CC89895">
    <w:name w:val="8ABB1CE37D5C400DA88079C00CC89895"/>
    <w:rsid w:val="00A43700"/>
  </w:style>
  <w:style w:type="paragraph" w:customStyle="1" w:styleId="609390548D2F4821A916030D2990CE2B">
    <w:name w:val="609390548D2F4821A916030D2990CE2B"/>
    <w:rsid w:val="00A43700"/>
  </w:style>
  <w:style w:type="paragraph" w:customStyle="1" w:styleId="9ECF1564D2C64CCA9884511D3E18DA86">
    <w:name w:val="9ECF1564D2C64CCA9884511D3E18DA86"/>
    <w:rsid w:val="00A43700"/>
  </w:style>
  <w:style w:type="paragraph" w:customStyle="1" w:styleId="4D80687FAAA94FA888A259EE2B18D31C">
    <w:name w:val="4D80687FAAA94FA888A259EE2B18D31C"/>
    <w:rsid w:val="00A43700"/>
  </w:style>
  <w:style w:type="paragraph" w:customStyle="1" w:styleId="0F8EA456611B4ADBBAEEB74358C6CEC5">
    <w:name w:val="0F8EA456611B4ADBBAEEB74358C6CEC5"/>
    <w:rsid w:val="00A43700"/>
  </w:style>
  <w:style w:type="paragraph" w:customStyle="1" w:styleId="C9A035BC08164D3E804C1A9124ED11AD">
    <w:name w:val="C9A035BC08164D3E804C1A9124ED11AD"/>
    <w:rsid w:val="00A43700"/>
  </w:style>
  <w:style w:type="paragraph" w:customStyle="1" w:styleId="F983553F240341B4A7748B049EA01B79">
    <w:name w:val="F983553F240341B4A7748B049EA01B79"/>
    <w:rsid w:val="006D2A38"/>
  </w:style>
  <w:style w:type="paragraph" w:customStyle="1" w:styleId="C22329C9BD78486AB34EE5A3353B6495">
    <w:name w:val="C22329C9BD78486AB34EE5A3353B6495"/>
    <w:rsid w:val="006D2A38"/>
  </w:style>
  <w:style w:type="paragraph" w:customStyle="1" w:styleId="1E9FA372BB5A4D009EAC616E1E200B02">
    <w:name w:val="1E9FA372BB5A4D009EAC616E1E200B02"/>
    <w:rsid w:val="006D2A38"/>
  </w:style>
  <w:style w:type="paragraph" w:customStyle="1" w:styleId="25E12E26D26B4019BA406F209FCFD396">
    <w:name w:val="25E12E26D26B4019BA406F209FCFD396"/>
    <w:rsid w:val="00E60B85"/>
  </w:style>
  <w:style w:type="paragraph" w:customStyle="1" w:styleId="28FC50C6343B4EEEAB72692AE41B1D3B">
    <w:name w:val="28FC50C6343B4EEEAB72692AE41B1D3B"/>
    <w:rsid w:val="00F12C9A"/>
  </w:style>
  <w:style w:type="paragraph" w:customStyle="1" w:styleId="527C671C1DF24281A7BAEFCC94CD6C32">
    <w:name w:val="527C671C1DF24281A7BAEFCC94CD6C32"/>
    <w:rsid w:val="00F12C9A"/>
  </w:style>
  <w:style w:type="paragraph" w:customStyle="1" w:styleId="5C75814667684800964028F777A14BB3">
    <w:name w:val="5C75814667684800964028F777A14BB3"/>
    <w:rsid w:val="00F12C9A"/>
  </w:style>
  <w:style w:type="paragraph" w:customStyle="1" w:styleId="0CF0093DAA354DCBA3A33CA702FFF0A5">
    <w:name w:val="0CF0093DAA354DCBA3A33CA702FFF0A5"/>
    <w:rsid w:val="00F12C9A"/>
  </w:style>
  <w:style w:type="paragraph" w:customStyle="1" w:styleId="5244E418A5424F47A7E07150AE2C4968">
    <w:name w:val="5244E418A5424F47A7E07150AE2C4968"/>
    <w:rsid w:val="00F12C9A"/>
  </w:style>
  <w:style w:type="paragraph" w:customStyle="1" w:styleId="81A862D5373C4133A045C7B3AB0504B3">
    <w:name w:val="81A862D5373C4133A045C7B3AB0504B3"/>
    <w:rsid w:val="00F12C9A"/>
  </w:style>
  <w:style w:type="paragraph" w:customStyle="1" w:styleId="F98B0C9715EB48D3BA01E68882637768">
    <w:name w:val="F98B0C9715EB48D3BA01E68882637768"/>
    <w:rsid w:val="00F12C9A"/>
  </w:style>
  <w:style w:type="paragraph" w:customStyle="1" w:styleId="EED04958D9794FB89BC6A71A96DA801E">
    <w:name w:val="EED04958D9794FB89BC6A71A96DA801E"/>
    <w:rsid w:val="00F12C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C9A"/>
    <w:rPr>
      <w:color w:val="808080"/>
    </w:rPr>
  </w:style>
  <w:style w:type="paragraph" w:customStyle="1" w:styleId="B6C4A92713D346EFADD0185219A79E3D">
    <w:name w:val="B6C4A92713D346EFADD0185219A79E3D"/>
    <w:rsid w:val="00015AD0"/>
  </w:style>
  <w:style w:type="paragraph" w:customStyle="1" w:styleId="A28B9EAC36E0429DBE17C762844AD9F5">
    <w:name w:val="A28B9EAC36E0429DBE17C762844AD9F5"/>
    <w:rsid w:val="00015AD0"/>
  </w:style>
  <w:style w:type="paragraph" w:customStyle="1" w:styleId="4EA6D1F28DD2456DA943EC69034BBA47">
    <w:name w:val="4EA6D1F28DD2456DA943EC69034BBA47"/>
    <w:rsid w:val="00015AD0"/>
  </w:style>
  <w:style w:type="paragraph" w:customStyle="1" w:styleId="C855BA1BA13B441EA9D609BBEAB7CCFE">
    <w:name w:val="C855BA1BA13B441EA9D609BBEAB7CCFE"/>
    <w:rsid w:val="00015AD0"/>
  </w:style>
  <w:style w:type="paragraph" w:customStyle="1" w:styleId="8DD6E2F31C2B4261A03A23D5AB07931B">
    <w:name w:val="8DD6E2F31C2B4261A03A23D5AB07931B"/>
    <w:rsid w:val="00015AD0"/>
  </w:style>
  <w:style w:type="paragraph" w:customStyle="1" w:styleId="4637944D3F37489C9B4586D56102EDC4">
    <w:name w:val="4637944D3F37489C9B4586D56102EDC4"/>
    <w:rsid w:val="00015AD0"/>
  </w:style>
  <w:style w:type="paragraph" w:customStyle="1" w:styleId="7071A9B9CA9F470A84D028076CC6F35C">
    <w:name w:val="7071A9B9CA9F470A84D028076CC6F35C"/>
    <w:rsid w:val="00015AD0"/>
  </w:style>
  <w:style w:type="paragraph" w:customStyle="1" w:styleId="181D70C428B3443EA2284C5FF866CCB6">
    <w:name w:val="181D70C428B3443EA2284C5FF866CCB6"/>
    <w:rsid w:val="00015AD0"/>
  </w:style>
  <w:style w:type="paragraph" w:customStyle="1" w:styleId="C2DAE11C2BCF40B9B4DED1B12B2B5EF7">
    <w:name w:val="C2DAE11C2BCF40B9B4DED1B12B2B5EF7"/>
    <w:rsid w:val="00015AD0"/>
  </w:style>
  <w:style w:type="paragraph" w:customStyle="1" w:styleId="0F02C478C84E44FBA59BE9FE973CD190">
    <w:name w:val="0F02C478C84E44FBA59BE9FE973CD190"/>
    <w:rsid w:val="00015AD0"/>
  </w:style>
  <w:style w:type="paragraph" w:customStyle="1" w:styleId="BD27BFF4FDDD49C78427585BA474E40D">
    <w:name w:val="BD27BFF4FDDD49C78427585BA474E40D"/>
    <w:rsid w:val="00015AD0"/>
  </w:style>
  <w:style w:type="paragraph" w:customStyle="1" w:styleId="5F1D3841F81745479F4D9C5FB8134AAB">
    <w:name w:val="5F1D3841F81745479F4D9C5FB8134AAB"/>
    <w:rsid w:val="00015AD0"/>
  </w:style>
  <w:style w:type="paragraph" w:customStyle="1" w:styleId="65721323CFE74FF1B6E3DF09F22691A0">
    <w:name w:val="65721323CFE74FF1B6E3DF09F22691A0"/>
    <w:rsid w:val="00015AD0"/>
  </w:style>
  <w:style w:type="paragraph" w:customStyle="1" w:styleId="C40998E0FAB24438A59EE3A831346F06">
    <w:name w:val="C40998E0FAB24438A59EE3A831346F06"/>
    <w:rsid w:val="00015AD0"/>
  </w:style>
  <w:style w:type="paragraph" w:customStyle="1" w:styleId="E45CE2FD2AB749DBA41F58EBBD303D89">
    <w:name w:val="E45CE2FD2AB749DBA41F58EBBD303D89"/>
    <w:rsid w:val="00015AD0"/>
  </w:style>
  <w:style w:type="paragraph" w:customStyle="1" w:styleId="2EF73AFB58D34407B29C8E1FB49DF0A7">
    <w:name w:val="2EF73AFB58D34407B29C8E1FB49DF0A7"/>
    <w:rsid w:val="00015AD0"/>
  </w:style>
  <w:style w:type="paragraph" w:customStyle="1" w:styleId="5C8DF742249B4900B0094D01ED54B7E5">
    <w:name w:val="5C8DF742249B4900B0094D01ED54B7E5"/>
    <w:rsid w:val="00015AD0"/>
  </w:style>
  <w:style w:type="paragraph" w:customStyle="1" w:styleId="54E1510CEE994F189037E4D07841E34D">
    <w:name w:val="54E1510CEE994F189037E4D07841E34D"/>
    <w:rsid w:val="00015AD0"/>
  </w:style>
  <w:style w:type="paragraph" w:customStyle="1" w:styleId="5BEE5D6D7B0A495195DFD569C7158F04">
    <w:name w:val="5BEE5D6D7B0A495195DFD569C7158F04"/>
    <w:rsid w:val="00015AD0"/>
  </w:style>
  <w:style w:type="paragraph" w:customStyle="1" w:styleId="25D2201FC10149649BC28F93570050B1">
    <w:name w:val="25D2201FC10149649BC28F93570050B1"/>
    <w:rsid w:val="00015AD0"/>
  </w:style>
  <w:style w:type="paragraph" w:customStyle="1" w:styleId="2FF4417D14F7452BB0EBBD2618F58A6B">
    <w:name w:val="2FF4417D14F7452BB0EBBD2618F58A6B"/>
    <w:rsid w:val="00015AD0"/>
  </w:style>
  <w:style w:type="paragraph" w:customStyle="1" w:styleId="A90A78125C1746C6971397290353FC47">
    <w:name w:val="A90A78125C1746C6971397290353FC47"/>
    <w:rsid w:val="00015AD0"/>
  </w:style>
  <w:style w:type="paragraph" w:customStyle="1" w:styleId="411B02DBE39D414F8E7DAB2B98BAD84E">
    <w:name w:val="411B02DBE39D414F8E7DAB2B98BAD84E"/>
    <w:rsid w:val="00015AD0"/>
  </w:style>
  <w:style w:type="paragraph" w:customStyle="1" w:styleId="FB006C21A40E4BAAA620E6CD56919C92">
    <w:name w:val="FB006C21A40E4BAAA620E6CD56919C92"/>
    <w:rsid w:val="00015AD0"/>
  </w:style>
  <w:style w:type="paragraph" w:customStyle="1" w:styleId="B2C167759E014D9DBB23CC315A9207F5">
    <w:name w:val="B2C167759E014D9DBB23CC315A9207F5"/>
    <w:rsid w:val="00015AD0"/>
  </w:style>
  <w:style w:type="paragraph" w:customStyle="1" w:styleId="F9C7138A57814F8CBE131B9E8C5ADCFB">
    <w:name w:val="F9C7138A57814F8CBE131B9E8C5ADCFB"/>
    <w:rsid w:val="00015AD0"/>
  </w:style>
  <w:style w:type="paragraph" w:customStyle="1" w:styleId="8DDB920AD35D49FFB6FB848336336338">
    <w:name w:val="8DDB920AD35D49FFB6FB848336336338"/>
    <w:rsid w:val="00015AD0"/>
  </w:style>
  <w:style w:type="paragraph" w:customStyle="1" w:styleId="19E59028BCB144CB89107A8806F83F94">
    <w:name w:val="19E59028BCB144CB89107A8806F83F94"/>
    <w:rsid w:val="00015AD0"/>
  </w:style>
  <w:style w:type="paragraph" w:customStyle="1" w:styleId="B2058494284B458982E176B829923F02">
    <w:name w:val="B2058494284B458982E176B829923F02"/>
    <w:rsid w:val="00015AD0"/>
  </w:style>
  <w:style w:type="paragraph" w:customStyle="1" w:styleId="E4768DBA1ACE48AEA600886146CE8E27">
    <w:name w:val="E4768DBA1ACE48AEA600886146CE8E27"/>
    <w:rsid w:val="00015AD0"/>
  </w:style>
  <w:style w:type="paragraph" w:customStyle="1" w:styleId="13C1600D1126492B84803FD8DA7C2911">
    <w:name w:val="13C1600D1126492B84803FD8DA7C2911"/>
    <w:rsid w:val="00015AD0"/>
  </w:style>
  <w:style w:type="paragraph" w:customStyle="1" w:styleId="4690AFAEFB774C709614C66FB954306A">
    <w:name w:val="4690AFAEFB774C709614C66FB954306A"/>
    <w:rsid w:val="00015AD0"/>
  </w:style>
  <w:style w:type="paragraph" w:customStyle="1" w:styleId="7DD2D93E347B4ACFA0615EAC195D3802">
    <w:name w:val="7DD2D93E347B4ACFA0615EAC195D3802"/>
    <w:rsid w:val="00015AD0"/>
  </w:style>
  <w:style w:type="paragraph" w:customStyle="1" w:styleId="AFD2DD558E29495CAF190D9AB86A9C1A">
    <w:name w:val="AFD2DD558E29495CAF190D9AB86A9C1A"/>
    <w:rsid w:val="00015AD0"/>
  </w:style>
  <w:style w:type="paragraph" w:customStyle="1" w:styleId="F2CA56CFDA8E4F518947B92F0F303523">
    <w:name w:val="F2CA56CFDA8E4F518947B92F0F303523"/>
    <w:rsid w:val="00015AD0"/>
  </w:style>
  <w:style w:type="paragraph" w:customStyle="1" w:styleId="67EB2EBF5B254F8D9BBD85249B2E4781">
    <w:name w:val="67EB2EBF5B254F8D9BBD85249B2E4781"/>
    <w:rsid w:val="00015AD0"/>
  </w:style>
  <w:style w:type="paragraph" w:customStyle="1" w:styleId="C2E024F9F6FB452885DDD85128C641BA">
    <w:name w:val="C2E024F9F6FB452885DDD85128C641BA"/>
    <w:rsid w:val="00015AD0"/>
  </w:style>
  <w:style w:type="paragraph" w:customStyle="1" w:styleId="7AEACF474463404A8AC9740FFF04F3A7">
    <w:name w:val="7AEACF474463404A8AC9740FFF04F3A7"/>
    <w:rsid w:val="00015AD0"/>
  </w:style>
  <w:style w:type="paragraph" w:customStyle="1" w:styleId="03AC8448C33E4BF4B1995D9D4592C63B">
    <w:name w:val="03AC8448C33E4BF4B1995D9D4592C63B"/>
    <w:rsid w:val="00015AD0"/>
  </w:style>
  <w:style w:type="paragraph" w:customStyle="1" w:styleId="D0101DEF3AC547948E089FFA0802EDD3">
    <w:name w:val="D0101DEF3AC547948E089FFA0802EDD3"/>
    <w:rsid w:val="00015AD0"/>
  </w:style>
  <w:style w:type="paragraph" w:customStyle="1" w:styleId="E0DC640E634E417EBB645CF095DD2A9C">
    <w:name w:val="E0DC640E634E417EBB645CF095DD2A9C"/>
    <w:rsid w:val="00015AD0"/>
  </w:style>
  <w:style w:type="paragraph" w:customStyle="1" w:styleId="F9EC096D9F1A4C19A71827BC2F575D9A">
    <w:name w:val="F9EC096D9F1A4C19A71827BC2F575D9A"/>
    <w:rsid w:val="00015AD0"/>
  </w:style>
  <w:style w:type="paragraph" w:customStyle="1" w:styleId="CAFF2DC23CE74E7F971A526924A3A592">
    <w:name w:val="CAFF2DC23CE74E7F971A526924A3A592"/>
    <w:rsid w:val="00015AD0"/>
  </w:style>
  <w:style w:type="paragraph" w:customStyle="1" w:styleId="1BA54163169E4C9F82369E11BED18739">
    <w:name w:val="1BA54163169E4C9F82369E11BED18739"/>
    <w:rsid w:val="00015AD0"/>
  </w:style>
  <w:style w:type="paragraph" w:customStyle="1" w:styleId="031EDAEC2B2942069479680E27076C35">
    <w:name w:val="031EDAEC2B2942069479680E27076C35"/>
    <w:rsid w:val="00015AD0"/>
  </w:style>
  <w:style w:type="paragraph" w:customStyle="1" w:styleId="B5FF946D977F43AC90AB651CC45CB66B">
    <w:name w:val="B5FF946D977F43AC90AB651CC45CB66B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">
    <w:name w:val="59817706A8DF4E0596C88EE4675F6233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">
    <w:name w:val="748847C4BEEA453FBDD1120CE81B422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A52494139546DBAB6274761C08B692">
    <w:name w:val="DAA52494139546DBAB6274761C08B69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5E86DD15C40F29B95710FF0C38A02">
    <w:name w:val="6095E86DD15C40F29B95710FF0C38A0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D4119CAE45442EB67E7FEEA2802E06">
    <w:name w:val="CDD4119CAE45442EB67E7FEEA2802E06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">
    <w:name w:val="13934E091A6449D5A0BAC05406D81DC5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C6C9F1C6244104A988E970F772360E">
    <w:name w:val="85C6C9F1C6244104A988E970F772360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A9106A2EF4FA48ACBFAED5008DC0F">
    <w:name w:val="3CBA9106A2EF4FA48ACBFAED5008DC0F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">
    <w:name w:val="8CC298A4957142BB98DE99FB4E390A7A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47898F16744CF196D14A35240A1011">
    <w:name w:val="4647898F16744CF196D14A35240A101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F3755204EF4A50004BB27FAB513">
    <w:name w:val="611BBF3755204EF4A50004BB27FAB513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89C6BED4E4AEB90020CB675955CBE">
    <w:name w:val="63189C6BED4E4AEB90020CB675955CB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26A4779A184F12B86DA205A0623250">
    <w:name w:val="7426A4779A184F12B86DA205A0623250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247CC51A054AC3A4EA0CBC47A5AA0A">
    <w:name w:val="AF247CC51A054AC3A4EA0CBC47A5AA0A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7151B9C6A74668A9BA12DC9A11BA89">
    <w:name w:val="B17151B9C6A74668A9BA12DC9A11BA89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44A54051414B38A99D9BFF06AA17AE">
    <w:name w:val="9044A54051414B38A99D9BFF06AA17A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">
    <w:name w:val="4B4A935DC7C049B9A699EEB0E8004C1D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C4A92713D346EFADD0185219A79E3D1">
    <w:name w:val="B6C4A92713D346EFADD0185219A79E3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A6D1F28DD2456DA943EC69034BBA471">
    <w:name w:val="4EA6D1F28DD2456DA943EC69034BBA4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D6E2F31C2B4261A03A23D5AB07931B1">
    <w:name w:val="8DD6E2F31C2B4261A03A23D5AB07931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71A9B9CA9F470A84D028076CC6F35C1">
    <w:name w:val="7071A9B9CA9F470A84D028076CC6F35C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DAE11C2BCF40B9B4DED1B12B2B5EF71">
    <w:name w:val="C2DAE11C2BCF40B9B4DED1B12B2B5EF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7BFF4FDDD49C78427585BA474E40D1">
    <w:name w:val="BD27BFF4FDDD49C78427585BA474E40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721323CFE74FF1B6E3DF09F22691A01">
    <w:name w:val="65721323CFE74FF1B6E3DF09F22691A0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5CE2FD2AB749DBA41F58EBBD303D891">
    <w:name w:val="E45CE2FD2AB749DBA41F58EBBD303D89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F73AFB58D34407B29C8E1FB49DF0A71">
    <w:name w:val="2EF73AFB58D34407B29C8E1FB49DF0A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1510CEE994F189037E4D07841E34D1">
    <w:name w:val="54E1510CEE994F189037E4D07841E34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D2201FC10149649BC28F93570050B11">
    <w:name w:val="25D2201FC10149649BC28F93570050B1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A78125C1746C6971397290353FC471">
    <w:name w:val="A90A78125C1746C6971397290353FC4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006C21A40E4BAAA620E6CD56919C921">
    <w:name w:val="FB006C21A40E4BAAA620E6CD56919C9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C7138A57814F8CBE131B9E8C5ADCFB1">
    <w:name w:val="F9C7138A57814F8CBE131B9E8C5ADCF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E59028BCB144CB89107A8806F83F941">
    <w:name w:val="19E59028BCB144CB89107A8806F83F9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768DBA1ACE48AEA600886146CE8E271">
    <w:name w:val="E4768DBA1ACE48AEA600886146CE8E2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982D85AE514372AAEB713C056D82A3">
    <w:name w:val="DE982D85AE514372AAEB713C056D82A3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E56E81FF074A2A9A8BD88FA9E5CE47">
    <w:name w:val="7FE56E81FF074A2A9A8BD88FA9E5CE47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40943B95E41F69CE9F33DA2A5592E">
    <w:name w:val="E0040943B95E41F69CE9F33DA2A5592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1360C9DA34B17ABAB887E01DAC75B">
    <w:name w:val="BF71360C9DA34B17ABAB887E01DAC75B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E158377CDC43999DD1E2D19F60B0EC">
    <w:name w:val="6AE158377CDC43999DD1E2D19F60B0EC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2AE753046B4E8A8B1B5E7D7F9B73C2">
    <w:name w:val="2A2AE753046B4E8A8B1B5E7D7F9B73C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FDDC5AEF0C4FC3B4555DE1B48A18AD">
    <w:name w:val="9EFDDC5AEF0C4FC3B4555DE1B48A18AD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7E1B83289D4CEFBB98AD31D7078474">
    <w:name w:val="637E1B83289D4CEFBB98AD31D7078474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623126ECD449418E99492C981C5529">
    <w:name w:val="3C623126ECD449418E99492C981C5529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5DF4507AB784BF688DDA5E557A751CC">
    <w:name w:val="A5DF4507AB784BF688DDA5E557A751CC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EF42D0085147F590430D53A0BD3494">
    <w:name w:val="10EF42D0085147F590430D53A0BD3494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1B59C29214AEDAD298F8C53118757">
    <w:name w:val="0FD1B59C29214AEDAD298F8C53118757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E060E1F0834F669591D05F81E38DF4">
    <w:name w:val="81E060E1F0834F669591D05F81E38DF4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12D00681F14D0092B628184CA60F2B">
    <w:name w:val="0F12D00681F14D0092B628184CA60F2B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26BD956F814CE5BFC79D81179B5C3E">
    <w:name w:val="A126BD956F814CE5BFC79D81179B5C3E"/>
    <w:rsid w:val="00015AD0"/>
  </w:style>
  <w:style w:type="paragraph" w:customStyle="1" w:styleId="B5FF946D977F43AC90AB651CC45CB66B1">
    <w:name w:val="B5FF946D977F43AC90AB651CC45CB66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1">
    <w:name w:val="59817706A8DF4E0596C88EE4675F6233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1">
    <w:name w:val="748847C4BEEA453FBDD1120CE81B422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A52494139546DBAB6274761C08B6921">
    <w:name w:val="DAA52494139546DBAB6274761C08B69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5E86DD15C40F29B95710FF0C38A021">
    <w:name w:val="6095E86DD15C40F29B95710FF0C38A0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D4119CAE45442EB67E7FEEA2802E061">
    <w:name w:val="CDD4119CAE45442EB67E7FEEA2802E06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1">
    <w:name w:val="13934E091A6449D5A0BAC05406D81DC5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C6C9F1C6244104A988E970F772360E1">
    <w:name w:val="85C6C9F1C6244104A988E970F772360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A9106A2EF4FA48ACBFAED5008DC0F1">
    <w:name w:val="3CBA9106A2EF4FA48ACBFAED5008DC0F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1">
    <w:name w:val="8CC298A4957142BB98DE99FB4E390A7A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47898F16744CF196D14A35240A10111">
    <w:name w:val="4647898F16744CF196D14A35240A1011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F3755204EF4A50004BB27FAB5131">
    <w:name w:val="611BBF3755204EF4A50004BB27FAB513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189C6BED4E4AEB90020CB675955CBE1">
    <w:name w:val="63189C6BED4E4AEB90020CB675955CB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26A4779A184F12B86DA205A06232501">
    <w:name w:val="7426A4779A184F12B86DA205A0623250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247CC51A054AC3A4EA0CBC47A5AA0A1">
    <w:name w:val="AF247CC51A054AC3A4EA0CBC47A5AA0A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7151B9C6A74668A9BA12DC9A11BA891">
    <w:name w:val="B17151B9C6A74668A9BA12DC9A11BA89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44A54051414B38A99D9BFF06AA17AE1">
    <w:name w:val="9044A54051414B38A99D9BFF06AA17A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1">
    <w:name w:val="4B4A935DC7C049B9A699EEB0E8004C1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6C4A92713D346EFADD0185219A79E3D2">
    <w:name w:val="B6C4A92713D346EFADD0185219A79E3D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A6D1F28DD2456DA943EC69034BBA472">
    <w:name w:val="4EA6D1F28DD2456DA943EC69034BBA4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D6E2F31C2B4261A03A23D5AB07931B2">
    <w:name w:val="8DD6E2F31C2B4261A03A23D5AB07931B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71A9B9CA9F470A84D028076CC6F35C2">
    <w:name w:val="7071A9B9CA9F470A84D028076CC6F35C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DAE11C2BCF40B9B4DED1B12B2B5EF72">
    <w:name w:val="C2DAE11C2BCF40B9B4DED1B12B2B5EF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7BFF4FDDD49C78427585BA474E40D2">
    <w:name w:val="BD27BFF4FDDD49C78427585BA474E40D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721323CFE74FF1B6E3DF09F22691A02">
    <w:name w:val="65721323CFE74FF1B6E3DF09F22691A0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5CE2FD2AB749DBA41F58EBBD303D892">
    <w:name w:val="E45CE2FD2AB749DBA41F58EBBD303D89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F73AFB58D34407B29C8E1FB49DF0A72">
    <w:name w:val="2EF73AFB58D34407B29C8E1FB49DF0A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E1510CEE994F189037E4D07841E34D2">
    <w:name w:val="54E1510CEE994F189037E4D07841E34D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D2201FC10149649BC28F93570050B12">
    <w:name w:val="25D2201FC10149649BC28F93570050B1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A78125C1746C6971397290353FC472">
    <w:name w:val="A90A78125C1746C6971397290353FC4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006C21A40E4BAAA620E6CD56919C922">
    <w:name w:val="FB006C21A40E4BAAA620E6CD56919C92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C7138A57814F8CBE131B9E8C5ADCFB2">
    <w:name w:val="F9C7138A57814F8CBE131B9E8C5ADCFB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E59028BCB144CB89107A8806F83F942">
    <w:name w:val="19E59028BCB144CB89107A8806F83F94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4768DBA1ACE48AEA600886146CE8E272">
    <w:name w:val="E4768DBA1ACE48AEA600886146CE8E272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FAAA6F5A4747F8B7020CB072D5613F">
    <w:name w:val="F3FAAA6F5A4747F8B7020CB072D5613F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0D13218B245ADB0FF35ECF5D7DE5E">
    <w:name w:val="8800D13218B245ADB0FF35ECF5D7DE5E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26BD956F814CE5BFC79D81179B5C3E1">
    <w:name w:val="A126BD956F814CE5BFC79D81179B5C3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E56E81FF074A2A9A8BD88FA9E5CE471">
    <w:name w:val="7FE56E81FF074A2A9A8BD88FA9E5CE4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040943B95E41F69CE9F33DA2A5592E1">
    <w:name w:val="E0040943B95E41F69CE9F33DA2A5592E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1360C9DA34B17ABAB887E01DAC75B1">
    <w:name w:val="BF71360C9DA34B17ABAB887E01DAC75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E158377CDC43999DD1E2D19F60B0EC1">
    <w:name w:val="6AE158377CDC43999DD1E2D19F60B0EC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2AE753046B4E8A8B1B5E7D7F9B73C21">
    <w:name w:val="2A2AE753046B4E8A8B1B5E7D7F9B73C2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FDDC5AEF0C4FC3B4555DE1B48A18AD1">
    <w:name w:val="9EFDDC5AEF0C4FC3B4555DE1B48A18AD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7E1B83289D4CEFBB98AD31D70784741">
    <w:name w:val="637E1B83289D4CEFBB98AD31D707847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623126ECD449418E99492C981C55291">
    <w:name w:val="3C623126ECD449418E99492C981C5529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5DF4507AB784BF688DDA5E557A751CC1">
    <w:name w:val="A5DF4507AB784BF688DDA5E557A751CC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EF42D0085147F590430D53A0BD34941">
    <w:name w:val="10EF42D0085147F590430D53A0BD349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1B59C29214AEDAD298F8C531187571">
    <w:name w:val="0FD1B59C29214AEDAD298F8C53118757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E060E1F0834F669591D05F81E38DF41">
    <w:name w:val="81E060E1F0834F669591D05F81E38DF4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12D00681F14D0092B628184CA60F2B1">
    <w:name w:val="0F12D00681F14D0092B628184CA60F2B1"/>
    <w:rsid w:val="00015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285F8C96384D288F07126036FD1DA2">
    <w:name w:val="2B285F8C96384D288F07126036FD1DA2"/>
    <w:rsid w:val="00015AD0"/>
  </w:style>
  <w:style w:type="paragraph" w:customStyle="1" w:styleId="66EB2D70C1B0459E82D15D0C8014430F">
    <w:name w:val="66EB2D70C1B0459E82D15D0C8014430F"/>
    <w:rsid w:val="00CA466D"/>
  </w:style>
  <w:style w:type="paragraph" w:customStyle="1" w:styleId="20B766C2430946CBA2E34EA745060496">
    <w:name w:val="20B766C2430946CBA2E34EA745060496"/>
    <w:rsid w:val="00CA466D"/>
  </w:style>
  <w:style w:type="paragraph" w:customStyle="1" w:styleId="7E0BB3C229A04861ACC3BCA67571E5BC">
    <w:name w:val="7E0BB3C229A04861ACC3BCA67571E5BC"/>
    <w:rsid w:val="00CA466D"/>
  </w:style>
  <w:style w:type="paragraph" w:customStyle="1" w:styleId="48183E1B822844069CB7FEADFF0C1CD2">
    <w:name w:val="48183E1B822844069CB7FEADFF0C1CD2"/>
    <w:rsid w:val="00CA466D"/>
  </w:style>
  <w:style w:type="paragraph" w:customStyle="1" w:styleId="2C600E0F2FB94A72A9A9E7A5BCBE80BB">
    <w:name w:val="2C600E0F2FB94A72A9A9E7A5BCBE80BB"/>
    <w:rsid w:val="00CA466D"/>
  </w:style>
  <w:style w:type="paragraph" w:customStyle="1" w:styleId="48ED302721E84A1E90B7B828DA867DAD">
    <w:name w:val="48ED302721E84A1E90B7B828DA867DAD"/>
    <w:rsid w:val="00CA466D"/>
  </w:style>
  <w:style w:type="paragraph" w:customStyle="1" w:styleId="FF6F62EF748649739597A2BCFB8CCF2C">
    <w:name w:val="FF6F62EF748649739597A2BCFB8CCF2C"/>
    <w:rsid w:val="00CA466D"/>
  </w:style>
  <w:style w:type="paragraph" w:customStyle="1" w:styleId="668283B8B99F40B085AAF25BC7FCDE44">
    <w:name w:val="668283B8B99F40B085AAF25BC7FCDE44"/>
  </w:style>
  <w:style w:type="paragraph" w:customStyle="1" w:styleId="0EEEC519FA124C52B53523EC9E98EBDD">
    <w:name w:val="0EEEC519FA124C52B53523EC9E98EBDD"/>
  </w:style>
  <w:style w:type="paragraph" w:customStyle="1" w:styleId="79ECC8CB603D4F4EA3AC6BBC4D2A57E3">
    <w:name w:val="79ECC8CB603D4F4EA3AC6BBC4D2A57E3"/>
  </w:style>
  <w:style w:type="paragraph" w:customStyle="1" w:styleId="2A3338E9439846578D2027E0B9213620">
    <w:name w:val="2A3338E9439846578D2027E0B9213620"/>
  </w:style>
  <w:style w:type="paragraph" w:customStyle="1" w:styleId="60F0CE7EA1E3499CAF35C9EAEA316B18">
    <w:name w:val="60F0CE7EA1E3499CAF35C9EAEA316B18"/>
  </w:style>
  <w:style w:type="paragraph" w:customStyle="1" w:styleId="EDB887037321410290391D36E0F83524">
    <w:name w:val="EDB887037321410290391D36E0F83524"/>
  </w:style>
  <w:style w:type="paragraph" w:customStyle="1" w:styleId="2225351A5A534E25B32233E349390B3A">
    <w:name w:val="2225351A5A534E25B32233E349390B3A"/>
  </w:style>
  <w:style w:type="paragraph" w:customStyle="1" w:styleId="E16FFE0B2B3849C7B6D5CA8309333939">
    <w:name w:val="E16FFE0B2B3849C7B6D5CA8309333939"/>
  </w:style>
  <w:style w:type="paragraph" w:customStyle="1" w:styleId="352BCFEF6E384E3F9CCFF77F43BEE0FC">
    <w:name w:val="352BCFEF6E384E3F9CCFF77F43BEE0FC"/>
  </w:style>
  <w:style w:type="paragraph" w:customStyle="1" w:styleId="C3211CFB798249CEBB0192626DD958B4">
    <w:name w:val="C3211CFB798249CEBB0192626DD958B4"/>
    <w:rsid w:val="002931EE"/>
  </w:style>
  <w:style w:type="paragraph" w:customStyle="1" w:styleId="FE566E9BC1994C84AE3E828BA88B2686">
    <w:name w:val="FE566E9BC1994C84AE3E828BA88B2686"/>
    <w:rsid w:val="00083926"/>
  </w:style>
  <w:style w:type="paragraph" w:customStyle="1" w:styleId="2FE5EDEB70824355B4B27F3C8ADADF55">
    <w:name w:val="2FE5EDEB70824355B4B27F3C8ADADF55"/>
    <w:rsid w:val="00083926"/>
  </w:style>
  <w:style w:type="paragraph" w:customStyle="1" w:styleId="A4A637F05A084C5BB8DFE82D993D09BE">
    <w:name w:val="A4A637F05A084C5BB8DFE82D993D09BE"/>
    <w:rsid w:val="00083926"/>
  </w:style>
  <w:style w:type="paragraph" w:customStyle="1" w:styleId="28C1692871D44C59B5642C308D8B55BF">
    <w:name w:val="28C1692871D44C59B5642C308D8B55BF"/>
    <w:rsid w:val="00083926"/>
  </w:style>
  <w:style w:type="paragraph" w:customStyle="1" w:styleId="ADDFE64C8D96439890718BD03AF05541">
    <w:name w:val="ADDFE64C8D96439890718BD03AF05541"/>
    <w:rsid w:val="00083926"/>
  </w:style>
  <w:style w:type="paragraph" w:customStyle="1" w:styleId="B916CF635E394AEA8726E0FEC90AB619">
    <w:name w:val="B916CF635E394AEA8726E0FEC90AB619"/>
    <w:rsid w:val="00083926"/>
  </w:style>
  <w:style w:type="paragraph" w:customStyle="1" w:styleId="8672FF40F65C4095B6C04E624CE4EECD">
    <w:name w:val="8672FF40F65C4095B6C04E624CE4EECD"/>
    <w:rsid w:val="00083926"/>
  </w:style>
  <w:style w:type="paragraph" w:customStyle="1" w:styleId="CFEFF01BBF8D43229446FEB82344691C">
    <w:name w:val="CFEFF01BBF8D43229446FEB82344691C"/>
    <w:rsid w:val="00083926"/>
  </w:style>
  <w:style w:type="paragraph" w:customStyle="1" w:styleId="50E836B236EF470ABADFB93A7B424CDD">
    <w:name w:val="50E836B236EF470ABADFB93A7B424CDD"/>
    <w:rsid w:val="00083926"/>
  </w:style>
  <w:style w:type="paragraph" w:customStyle="1" w:styleId="BC6D41EB7EE241F9937518B7CFF78107">
    <w:name w:val="BC6D41EB7EE241F9937518B7CFF78107"/>
    <w:rsid w:val="00083926"/>
  </w:style>
  <w:style w:type="paragraph" w:customStyle="1" w:styleId="FDCA0AA0D9CD4B34BB5249C722F59A45">
    <w:name w:val="FDCA0AA0D9CD4B34BB5249C722F59A45"/>
    <w:rsid w:val="00083926"/>
  </w:style>
  <w:style w:type="paragraph" w:customStyle="1" w:styleId="33909396C48E4E63A866CF47C5D633A3">
    <w:name w:val="33909396C48E4E63A866CF47C5D633A3"/>
    <w:rsid w:val="00083926"/>
  </w:style>
  <w:style w:type="paragraph" w:customStyle="1" w:styleId="83D9DE9EDD2744A78ED1449905F3BFA1">
    <w:name w:val="83D9DE9EDD2744A78ED1449905F3BFA1"/>
    <w:rsid w:val="00083926"/>
  </w:style>
  <w:style w:type="paragraph" w:customStyle="1" w:styleId="5FC3F5210BE54A39A902E1B9EB45093F">
    <w:name w:val="5FC3F5210BE54A39A902E1B9EB45093F"/>
    <w:rsid w:val="00083926"/>
  </w:style>
  <w:style w:type="paragraph" w:customStyle="1" w:styleId="8993496B8F624F039B2EBC7A23A7EB91">
    <w:name w:val="8993496B8F624F039B2EBC7A23A7EB91"/>
    <w:rsid w:val="00A227EA"/>
  </w:style>
  <w:style w:type="paragraph" w:customStyle="1" w:styleId="3CB137BE4FA64C14A45201468B350EF2">
    <w:name w:val="3CB137BE4FA64C14A45201468B350EF2"/>
    <w:rsid w:val="00A227EA"/>
  </w:style>
  <w:style w:type="paragraph" w:customStyle="1" w:styleId="B573C68AE02F4DC69F93461E01481D6A">
    <w:name w:val="B573C68AE02F4DC69F93461E01481D6A"/>
    <w:rsid w:val="00A227EA"/>
  </w:style>
  <w:style w:type="paragraph" w:customStyle="1" w:styleId="56F96F075D8649B9BAE607D5E8BCC8E1">
    <w:name w:val="56F96F075D8649B9BAE607D5E8BCC8E1"/>
    <w:rsid w:val="00A227EA"/>
  </w:style>
  <w:style w:type="paragraph" w:customStyle="1" w:styleId="A10BFA10ED6B48269B47C5FDAD0BB4B7">
    <w:name w:val="A10BFA10ED6B48269B47C5FDAD0BB4B7"/>
    <w:rsid w:val="00A227EA"/>
  </w:style>
  <w:style w:type="paragraph" w:customStyle="1" w:styleId="5E9E66C7CBAE406591C812B4D1A5472B">
    <w:name w:val="5E9E66C7CBAE406591C812B4D1A5472B"/>
    <w:rsid w:val="00A227EA"/>
  </w:style>
  <w:style w:type="paragraph" w:customStyle="1" w:styleId="0E3A6EAB47D84FEF950AFD1F8D71E95D">
    <w:name w:val="0E3A6EAB47D84FEF950AFD1F8D71E95D"/>
    <w:rsid w:val="00A227EA"/>
  </w:style>
  <w:style w:type="paragraph" w:customStyle="1" w:styleId="3E53ED3359B14E4BAAFA6204001BB908">
    <w:name w:val="3E53ED3359B14E4BAAFA6204001BB908"/>
    <w:rsid w:val="00A227EA"/>
  </w:style>
  <w:style w:type="paragraph" w:customStyle="1" w:styleId="C30E7449DBB541C58BA020D673E037D1">
    <w:name w:val="C30E7449DBB541C58BA020D673E037D1"/>
    <w:rsid w:val="00A227EA"/>
  </w:style>
  <w:style w:type="paragraph" w:customStyle="1" w:styleId="2E3C96945ED64E2487DC8C4514CF689E">
    <w:name w:val="2E3C96945ED64E2487DC8C4514CF689E"/>
    <w:rsid w:val="00A227EA"/>
  </w:style>
  <w:style w:type="paragraph" w:customStyle="1" w:styleId="A26B39CBB261470C82B27A6E0D2193E1">
    <w:name w:val="A26B39CBB261470C82B27A6E0D2193E1"/>
    <w:rsid w:val="00A227EA"/>
  </w:style>
  <w:style w:type="paragraph" w:customStyle="1" w:styleId="EF2DEDEF449247F3A1B50F2835DE2B49">
    <w:name w:val="EF2DEDEF449247F3A1B50F2835DE2B49"/>
    <w:rsid w:val="00A227EA"/>
  </w:style>
  <w:style w:type="paragraph" w:customStyle="1" w:styleId="50A474F15E134236BA69B85F3B6E0050">
    <w:name w:val="50A474F15E134236BA69B85F3B6E0050"/>
    <w:rsid w:val="00A227EA"/>
  </w:style>
  <w:style w:type="paragraph" w:customStyle="1" w:styleId="5DF4F7F7B2D64FC09F809E57EE81805C">
    <w:name w:val="5DF4F7F7B2D64FC09F809E57EE81805C"/>
    <w:rsid w:val="00A227EA"/>
  </w:style>
  <w:style w:type="paragraph" w:customStyle="1" w:styleId="A9059F03861F4AE8B89DC6C9DB5F95CC">
    <w:name w:val="A9059F03861F4AE8B89DC6C9DB5F95CC"/>
    <w:rsid w:val="00A227EA"/>
  </w:style>
  <w:style w:type="paragraph" w:customStyle="1" w:styleId="8BA67CC2608C4692A0351B7694AAD2FA">
    <w:name w:val="8BA67CC2608C4692A0351B7694AAD2FA"/>
    <w:rsid w:val="00A227EA"/>
  </w:style>
  <w:style w:type="paragraph" w:customStyle="1" w:styleId="725C7D3A81AE49DAAAFFA752F2938B22">
    <w:name w:val="725C7D3A81AE49DAAAFFA752F2938B22"/>
    <w:rsid w:val="00A227EA"/>
  </w:style>
  <w:style w:type="paragraph" w:customStyle="1" w:styleId="796A43F28F3C4688827624DE5FB3CE2D">
    <w:name w:val="796A43F28F3C4688827624DE5FB3CE2D"/>
    <w:rsid w:val="00A227EA"/>
  </w:style>
  <w:style w:type="paragraph" w:customStyle="1" w:styleId="F259660A689F4F7D87B3FF6B4D26853D">
    <w:name w:val="F259660A689F4F7D87B3FF6B4D26853D"/>
    <w:rsid w:val="00A227EA"/>
  </w:style>
  <w:style w:type="paragraph" w:customStyle="1" w:styleId="529BD32C8996440EB5C8235DD2DC0C28">
    <w:name w:val="529BD32C8996440EB5C8235DD2DC0C28"/>
    <w:rsid w:val="00A227EA"/>
  </w:style>
  <w:style w:type="paragraph" w:customStyle="1" w:styleId="FF9D88A6A08845E289C779ABC2DBF903">
    <w:name w:val="FF9D88A6A08845E289C779ABC2DBF903"/>
    <w:rsid w:val="00A227EA"/>
  </w:style>
  <w:style w:type="paragraph" w:customStyle="1" w:styleId="33776E5AEDAA4D649A26C570D2F8B43A">
    <w:name w:val="33776E5AEDAA4D649A26C570D2F8B43A"/>
    <w:rsid w:val="00A227EA"/>
  </w:style>
  <w:style w:type="paragraph" w:customStyle="1" w:styleId="EE29BABA623A4D32A2154AEBC906C977">
    <w:name w:val="EE29BABA623A4D32A2154AEBC906C977"/>
    <w:rsid w:val="00A227EA"/>
  </w:style>
  <w:style w:type="paragraph" w:customStyle="1" w:styleId="13B0CBB59EA04BDC8CC5EF749033B86C">
    <w:name w:val="13B0CBB59EA04BDC8CC5EF749033B86C"/>
    <w:rsid w:val="00A227EA"/>
  </w:style>
  <w:style w:type="paragraph" w:customStyle="1" w:styleId="52F225D886FF49489AE5550190230086">
    <w:name w:val="52F225D886FF49489AE5550190230086"/>
    <w:rsid w:val="00A227EA"/>
  </w:style>
  <w:style w:type="paragraph" w:customStyle="1" w:styleId="F5C982FAED8C4CD4A1F40932F50B5820">
    <w:name w:val="F5C982FAED8C4CD4A1F40932F50B5820"/>
    <w:rsid w:val="00A227EA"/>
  </w:style>
  <w:style w:type="paragraph" w:customStyle="1" w:styleId="5D443B383AFD431484FD6C748B5356A8">
    <w:name w:val="5D443B383AFD431484FD6C748B5356A8"/>
    <w:rsid w:val="00A227EA"/>
  </w:style>
  <w:style w:type="paragraph" w:customStyle="1" w:styleId="6C3F2FE22F0F4A72859B68987B6E9457">
    <w:name w:val="6C3F2FE22F0F4A72859B68987B6E9457"/>
    <w:rsid w:val="00A227EA"/>
  </w:style>
  <w:style w:type="paragraph" w:customStyle="1" w:styleId="F9EF71C9E2114E94938173E71333EAAA">
    <w:name w:val="F9EF71C9E2114E94938173E71333EAAA"/>
    <w:rsid w:val="00A227EA"/>
  </w:style>
  <w:style w:type="paragraph" w:customStyle="1" w:styleId="65B3CD818EC74AFCA85FB52762DE5FBD">
    <w:name w:val="65B3CD818EC74AFCA85FB52762DE5FBD"/>
    <w:rsid w:val="00A227EA"/>
  </w:style>
  <w:style w:type="paragraph" w:customStyle="1" w:styleId="9FBBD5DAD9324B8BBE65388D943CFD21">
    <w:name w:val="9FBBD5DAD9324B8BBE65388D943CFD21"/>
    <w:rsid w:val="00A227EA"/>
  </w:style>
  <w:style w:type="paragraph" w:customStyle="1" w:styleId="F6A963C8A79345BD901BF94244FA649D">
    <w:name w:val="F6A963C8A79345BD901BF94244FA649D"/>
    <w:rsid w:val="00A227EA"/>
  </w:style>
  <w:style w:type="paragraph" w:customStyle="1" w:styleId="5B1402D4550B4145AE87C5266A4CFC38">
    <w:name w:val="5B1402D4550B4145AE87C5266A4CFC38"/>
    <w:rsid w:val="00A227EA"/>
  </w:style>
  <w:style w:type="paragraph" w:customStyle="1" w:styleId="9C756E4A4B1D4918BDD705A510F28A17">
    <w:name w:val="9C756E4A4B1D4918BDD705A510F28A17"/>
    <w:rsid w:val="00A227EA"/>
  </w:style>
  <w:style w:type="paragraph" w:customStyle="1" w:styleId="1AE482E7055640198FC9662270901F25">
    <w:name w:val="1AE482E7055640198FC9662270901F25"/>
    <w:rsid w:val="00A227EA"/>
  </w:style>
  <w:style w:type="paragraph" w:customStyle="1" w:styleId="96AE49CAFA8F4AEA9AF50C247B464BD2">
    <w:name w:val="96AE49CAFA8F4AEA9AF50C247B464BD2"/>
    <w:rsid w:val="00A227EA"/>
  </w:style>
  <w:style w:type="paragraph" w:customStyle="1" w:styleId="C14CAEBEDD8E434D997CF380C38DD339">
    <w:name w:val="C14CAEBEDD8E434D997CF380C38DD339"/>
    <w:rsid w:val="00A227EA"/>
  </w:style>
  <w:style w:type="paragraph" w:customStyle="1" w:styleId="05614BCAFA83464EACD08EF8D86047E4">
    <w:name w:val="05614BCAFA83464EACD08EF8D86047E4"/>
    <w:rsid w:val="00A227EA"/>
  </w:style>
  <w:style w:type="paragraph" w:customStyle="1" w:styleId="853C2BA9333444329F30C881870C4A2F">
    <w:name w:val="853C2BA9333444329F30C881870C4A2F"/>
    <w:rsid w:val="00A227EA"/>
  </w:style>
  <w:style w:type="paragraph" w:customStyle="1" w:styleId="FA50610159644E4AA5A902936BA43A70">
    <w:name w:val="FA50610159644E4AA5A902936BA43A70"/>
    <w:rsid w:val="00A227EA"/>
  </w:style>
  <w:style w:type="paragraph" w:customStyle="1" w:styleId="7E1E4C189B0C4F72B042147332DE33D1">
    <w:name w:val="7E1E4C189B0C4F72B042147332DE33D1"/>
    <w:rsid w:val="00A227EA"/>
  </w:style>
  <w:style w:type="paragraph" w:customStyle="1" w:styleId="D678D868239747EAA977BDDAC3AE9612">
    <w:name w:val="D678D868239747EAA977BDDAC3AE9612"/>
    <w:rsid w:val="00A227EA"/>
  </w:style>
  <w:style w:type="paragraph" w:customStyle="1" w:styleId="5A3C98EE2FD9464888DCF2A9EA4ADEF3">
    <w:name w:val="5A3C98EE2FD9464888DCF2A9EA4ADEF3"/>
    <w:rsid w:val="00A227EA"/>
  </w:style>
  <w:style w:type="paragraph" w:customStyle="1" w:styleId="7BD3629EB7B7407BB677604198114452">
    <w:name w:val="7BD3629EB7B7407BB677604198114452"/>
    <w:rsid w:val="00A227EA"/>
  </w:style>
  <w:style w:type="paragraph" w:customStyle="1" w:styleId="C1F0B8F659DC40879F4225599C63D5D0">
    <w:name w:val="C1F0B8F659DC40879F4225599C63D5D0"/>
    <w:rsid w:val="00A227EA"/>
  </w:style>
  <w:style w:type="paragraph" w:customStyle="1" w:styleId="21E89B5617AF49FBB5C1472CD3793A48">
    <w:name w:val="21E89B5617AF49FBB5C1472CD3793A48"/>
    <w:rsid w:val="00A227EA"/>
  </w:style>
  <w:style w:type="paragraph" w:customStyle="1" w:styleId="19FC2B81C14743ABBCC17DC08D21088C">
    <w:name w:val="19FC2B81C14743ABBCC17DC08D21088C"/>
    <w:rsid w:val="00A227EA"/>
  </w:style>
  <w:style w:type="paragraph" w:customStyle="1" w:styleId="B335121086F74DC4900F5FA42EA59377">
    <w:name w:val="B335121086F74DC4900F5FA42EA59377"/>
    <w:rsid w:val="00A227EA"/>
  </w:style>
  <w:style w:type="paragraph" w:customStyle="1" w:styleId="ED2D230BB2EB4C4B93ABC4DC5FBBC2D4">
    <w:name w:val="ED2D230BB2EB4C4B93ABC4DC5FBBC2D4"/>
    <w:rsid w:val="00A227EA"/>
  </w:style>
  <w:style w:type="paragraph" w:customStyle="1" w:styleId="3878CFF6713B4B71B988CA6D57F489DB">
    <w:name w:val="3878CFF6713B4B71B988CA6D57F489DB"/>
    <w:rsid w:val="00A227EA"/>
  </w:style>
  <w:style w:type="paragraph" w:customStyle="1" w:styleId="B5FF946D977F43AC90AB651CC45CB66B2">
    <w:name w:val="B5FF946D977F43AC90AB651CC45CB66B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2">
    <w:name w:val="59817706A8DF4E0596C88EE4675F6233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2">
    <w:name w:val="748847C4BEEA453FBDD1120CE81B422E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1">
    <w:name w:val="8993496B8F624F039B2EBC7A23A7EB9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1">
    <w:name w:val="3CB137BE4FA64C14A45201468B350EF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1">
    <w:name w:val="B573C68AE02F4DC69F93461E01481D6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2">
    <w:name w:val="13934E091A6449D5A0BAC05406D81DC5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1">
    <w:name w:val="56F96F075D8649B9BAE607D5E8BCC8E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1">
    <w:name w:val="A10BFA10ED6B48269B47C5FDAD0BB4B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2">
    <w:name w:val="8CC298A4957142BB98DE99FB4E390A7A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1">
    <w:name w:val="5E9E66C7CBAE406591C812B4D1A5472B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1">
    <w:name w:val="0E3A6EAB47D84FEF950AFD1F8D71E95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1">
    <w:name w:val="3E53ED3359B14E4BAAFA6204001BB90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1">
    <w:name w:val="C30E7449DBB541C58BA020D673E037D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1">
    <w:name w:val="2E3C96945ED64E2487DC8C4514CF689E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1">
    <w:name w:val="A26B39CBB261470C82B27A6E0D2193E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1">
    <w:name w:val="EF2DEDEF449247F3A1B50F2835DE2B49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2">
    <w:name w:val="4B4A935DC7C049B9A699EEB0E8004C1D2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1">
    <w:name w:val="50A474F15E134236BA69B85F3B6E005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1">
    <w:name w:val="A9059F03861F4AE8B89DC6C9DB5F95C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1">
    <w:name w:val="5DF4F7F7B2D64FC09F809E57EE81805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1">
    <w:name w:val="8BA67CC2608C4692A0351B7694AAD2F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1">
    <w:name w:val="725C7D3A81AE49DAAAFFA752F2938B2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1">
    <w:name w:val="796A43F28F3C4688827624DE5FB3CE2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1">
    <w:name w:val="F259660A689F4F7D87B3FF6B4D26853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1">
    <w:name w:val="529BD32C8996440EB5C8235DD2DC0C2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1">
    <w:name w:val="FF9D88A6A08845E289C779ABC2DBF903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1">
    <w:name w:val="EE29BABA623A4D32A2154AEBC906C97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1">
    <w:name w:val="33776E5AEDAA4D649A26C570D2F8B43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1">
    <w:name w:val="13B0CBB59EA04BDC8CC5EF749033B86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1">
    <w:name w:val="52F225D886FF49489AE5550190230086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1">
    <w:name w:val="F5C982FAED8C4CD4A1F40932F50B582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1">
    <w:name w:val="5D443B383AFD431484FD6C748B5356A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1">
    <w:name w:val="6C3F2FE22F0F4A72859B68987B6E945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1">
    <w:name w:val="F9EF71C9E2114E94938173E71333EAAA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1">
    <w:name w:val="9FBBD5DAD9324B8BBE65388D943CFD2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1">
    <w:name w:val="F6A963C8A79345BD901BF94244FA649D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1">
    <w:name w:val="5B1402D4550B4145AE87C5266A4CFC3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1">
    <w:name w:val="1AE482E7055640198FC9662270901F25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1">
    <w:name w:val="9C756E4A4B1D4918BDD705A510F28A1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1">
    <w:name w:val="96AE49CAFA8F4AEA9AF50C247B464BD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1">
    <w:name w:val="C14CAEBEDD8E434D997CF380C38DD339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1">
    <w:name w:val="05614BCAFA83464EACD08EF8D86047E4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1">
    <w:name w:val="FA50610159644E4AA5A902936BA43A7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1">
    <w:name w:val="853C2BA9333444329F30C881870C4A2F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1">
    <w:name w:val="7E1E4C189B0C4F72B042147332DE33D1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1">
    <w:name w:val="5A3C98EE2FD9464888DCF2A9EA4ADEF3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1">
    <w:name w:val="D678D868239747EAA977BDDAC3AE961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1">
    <w:name w:val="7BD3629EB7B7407BB677604198114452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1">
    <w:name w:val="C1F0B8F659DC40879F4225599C63D5D0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1">
    <w:name w:val="21E89B5617AF49FBB5C1472CD3793A48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1">
    <w:name w:val="19FC2B81C14743ABBCC17DC08D21088C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1">
    <w:name w:val="B335121086F74DC4900F5FA42EA59377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1">
    <w:name w:val="ED2D230BB2EB4C4B93ABC4DC5FBBC2D4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78CFF6713B4B71B988CA6D57F489DB1">
    <w:name w:val="3878CFF6713B4B71B988CA6D57F489DB1"/>
    <w:rsid w:val="00A2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959E7C5A67459FBEB0100245E5954B">
    <w:name w:val="22959E7C5A67459FBEB0100245E5954B"/>
    <w:rsid w:val="00A227EA"/>
  </w:style>
  <w:style w:type="paragraph" w:customStyle="1" w:styleId="5281D6DD23FE4144A4A0A6EB63AD510C">
    <w:name w:val="5281D6DD23FE4144A4A0A6EB63AD510C"/>
    <w:rsid w:val="00682DD5"/>
  </w:style>
  <w:style w:type="paragraph" w:customStyle="1" w:styleId="BEA47F1F831949539444F89659F885C8">
    <w:name w:val="BEA47F1F831949539444F89659F885C8"/>
    <w:rsid w:val="00682DD5"/>
  </w:style>
  <w:style w:type="paragraph" w:customStyle="1" w:styleId="F6AC2A946BE54744AE02952B2FEBC769">
    <w:name w:val="F6AC2A946BE54744AE02952B2FEBC769"/>
    <w:rsid w:val="00682DD5"/>
  </w:style>
  <w:style w:type="paragraph" w:customStyle="1" w:styleId="31EE390CE1884BC0947A76022D0302E9">
    <w:name w:val="31EE390CE1884BC0947A76022D0302E9"/>
    <w:rsid w:val="00682DD5"/>
  </w:style>
  <w:style w:type="paragraph" w:customStyle="1" w:styleId="B5FF946D977F43AC90AB651CC45CB66B3">
    <w:name w:val="B5FF946D977F43AC90AB651CC45CB66B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3">
    <w:name w:val="59817706A8DF4E0596C88EE4675F6233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3">
    <w:name w:val="748847C4BEEA453FBDD1120CE81B422E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2">
    <w:name w:val="8993496B8F624F039B2EBC7A23A7EB9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2">
    <w:name w:val="3CB137BE4FA64C14A45201468B350EF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2">
    <w:name w:val="B573C68AE02F4DC69F93461E01481D6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3">
    <w:name w:val="13934E091A6449D5A0BAC05406D81DC5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2">
    <w:name w:val="56F96F075D8649B9BAE607D5E8BCC8E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2">
    <w:name w:val="A10BFA10ED6B48269B47C5FDAD0BB4B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3">
    <w:name w:val="8CC298A4957142BB98DE99FB4E390A7A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2">
    <w:name w:val="5E9E66C7CBAE406591C812B4D1A5472B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2">
    <w:name w:val="0E3A6EAB47D84FEF950AFD1F8D71E95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2">
    <w:name w:val="3E53ED3359B14E4BAAFA6204001BB90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2">
    <w:name w:val="C30E7449DBB541C58BA020D673E037D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2">
    <w:name w:val="2E3C96945ED64E2487DC8C4514CF689E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2">
    <w:name w:val="A26B39CBB261470C82B27A6E0D2193E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2">
    <w:name w:val="EF2DEDEF449247F3A1B50F2835DE2B49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3">
    <w:name w:val="4B4A935DC7C049B9A699EEB0E8004C1D3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2">
    <w:name w:val="50A474F15E134236BA69B85F3B6E005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2">
    <w:name w:val="A9059F03861F4AE8B89DC6C9DB5F95C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2">
    <w:name w:val="5DF4F7F7B2D64FC09F809E57EE81805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2">
    <w:name w:val="8BA67CC2608C4692A0351B7694AAD2F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2">
    <w:name w:val="725C7D3A81AE49DAAAFFA752F2938B2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2">
    <w:name w:val="796A43F28F3C4688827624DE5FB3CE2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2">
    <w:name w:val="F259660A689F4F7D87B3FF6B4D26853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2">
    <w:name w:val="529BD32C8996440EB5C8235DD2DC0C2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2">
    <w:name w:val="FF9D88A6A08845E289C779ABC2DBF903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2">
    <w:name w:val="EE29BABA623A4D32A2154AEBC906C97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2">
    <w:name w:val="33776E5AEDAA4D649A26C570D2F8B43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2">
    <w:name w:val="13B0CBB59EA04BDC8CC5EF749033B86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2">
    <w:name w:val="52F225D886FF49489AE5550190230086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2">
    <w:name w:val="F5C982FAED8C4CD4A1F40932F50B582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2">
    <w:name w:val="5D443B383AFD431484FD6C748B5356A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2">
    <w:name w:val="6C3F2FE22F0F4A72859B68987B6E945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2">
    <w:name w:val="F9EF71C9E2114E94938173E71333EAAA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2">
    <w:name w:val="9FBBD5DAD9324B8BBE65388D943CFD2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2">
    <w:name w:val="F6A963C8A79345BD901BF94244FA649D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2">
    <w:name w:val="5B1402D4550B4145AE87C5266A4CFC3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2">
    <w:name w:val="1AE482E7055640198FC9662270901F25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2">
    <w:name w:val="9C756E4A4B1D4918BDD705A510F28A1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2">
    <w:name w:val="96AE49CAFA8F4AEA9AF50C247B464BD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2">
    <w:name w:val="C14CAEBEDD8E434D997CF380C38DD339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2">
    <w:name w:val="05614BCAFA83464EACD08EF8D86047E4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2">
    <w:name w:val="FA50610159644E4AA5A902936BA43A7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2">
    <w:name w:val="853C2BA9333444329F30C881870C4A2F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2">
    <w:name w:val="7E1E4C189B0C4F72B042147332DE33D1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2">
    <w:name w:val="5A3C98EE2FD9464888DCF2A9EA4ADEF3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2">
    <w:name w:val="D678D868239747EAA977BDDAC3AE961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2">
    <w:name w:val="7BD3629EB7B7407BB677604198114452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2">
    <w:name w:val="C1F0B8F659DC40879F4225599C63D5D0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2">
    <w:name w:val="21E89B5617AF49FBB5C1472CD3793A48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2">
    <w:name w:val="19FC2B81C14743ABBCC17DC08D21088C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2">
    <w:name w:val="B335121086F74DC4900F5FA42EA59377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2">
    <w:name w:val="ED2D230BB2EB4C4B93ABC4DC5FBBC2D42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1">
    <w:name w:val="F6AC2A946BE54744AE02952B2FEBC7691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1EE390CE1884BC0947A76022D0302E91">
    <w:name w:val="31EE390CE1884BC0947A76022D0302E91"/>
    <w:rsid w:val="00682D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">
    <w:name w:val="032E8644CF51480C9C4F5BC0A5CF4DCB"/>
    <w:rsid w:val="00682DD5"/>
  </w:style>
  <w:style w:type="paragraph" w:customStyle="1" w:styleId="B5FF946D977F43AC90AB651CC45CB66B4">
    <w:name w:val="B5FF946D977F43AC90AB651CC45CB66B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4">
    <w:name w:val="59817706A8DF4E0596C88EE4675F6233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4">
    <w:name w:val="748847C4BEEA453FBDD1120CE81B422E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3">
    <w:name w:val="8993496B8F624F039B2EBC7A23A7EB9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3">
    <w:name w:val="3CB137BE4FA64C14A45201468B350EF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3">
    <w:name w:val="B573C68AE02F4DC69F93461E01481D6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4">
    <w:name w:val="13934E091A6449D5A0BAC05406D81DC5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3">
    <w:name w:val="56F96F075D8649B9BAE607D5E8BCC8E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3">
    <w:name w:val="A10BFA10ED6B48269B47C5FDAD0BB4B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4">
    <w:name w:val="8CC298A4957142BB98DE99FB4E390A7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3">
    <w:name w:val="5E9E66C7CBAE406591C812B4D1A5472B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3">
    <w:name w:val="0E3A6EAB47D84FEF950AFD1F8D71E95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3">
    <w:name w:val="3E53ED3359B14E4BAAFA6204001BB90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3">
    <w:name w:val="C30E7449DBB541C58BA020D673E037D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3">
    <w:name w:val="2E3C96945ED64E2487DC8C4514CF689E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3">
    <w:name w:val="A26B39CBB261470C82B27A6E0D2193E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3">
    <w:name w:val="EF2DEDEF449247F3A1B50F2835DE2B49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4">
    <w:name w:val="4B4A935DC7C049B9A699EEB0E8004C1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3">
    <w:name w:val="50A474F15E134236BA69B85F3B6E005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3">
    <w:name w:val="A9059F03861F4AE8B89DC6C9DB5F95C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3">
    <w:name w:val="5DF4F7F7B2D64FC09F809E57EE81805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3">
    <w:name w:val="8BA67CC2608C4692A0351B7694AAD2F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3">
    <w:name w:val="725C7D3A81AE49DAAAFFA752F2938B2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3">
    <w:name w:val="796A43F28F3C4688827624DE5FB3CE2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3">
    <w:name w:val="F259660A689F4F7D87B3FF6B4D26853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3">
    <w:name w:val="529BD32C8996440EB5C8235DD2DC0C2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3">
    <w:name w:val="FF9D88A6A08845E289C779ABC2DBF903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3">
    <w:name w:val="EE29BABA623A4D32A2154AEBC906C97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3">
    <w:name w:val="33776E5AEDAA4D649A26C570D2F8B43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3">
    <w:name w:val="13B0CBB59EA04BDC8CC5EF749033B86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3">
    <w:name w:val="52F225D886FF49489AE5550190230086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3">
    <w:name w:val="F5C982FAED8C4CD4A1F40932F50B582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3">
    <w:name w:val="5D443B383AFD431484FD6C748B5356A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3">
    <w:name w:val="6C3F2FE22F0F4A72859B68987B6E945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3">
    <w:name w:val="F9EF71C9E2114E94938173E71333EAAA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3">
    <w:name w:val="9FBBD5DAD9324B8BBE65388D943CFD2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3">
    <w:name w:val="F6A963C8A79345BD901BF94244FA649D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3">
    <w:name w:val="5B1402D4550B4145AE87C5266A4CFC3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3">
    <w:name w:val="1AE482E7055640198FC9662270901F25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3">
    <w:name w:val="9C756E4A4B1D4918BDD705A510F28A1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3">
    <w:name w:val="96AE49CAFA8F4AEA9AF50C247B464BD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3">
    <w:name w:val="C14CAEBEDD8E434D997CF380C38DD339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3">
    <w:name w:val="05614BCAFA83464EACD08EF8D86047E4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3">
    <w:name w:val="FA50610159644E4AA5A902936BA43A7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3">
    <w:name w:val="853C2BA9333444329F30C881870C4A2F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3">
    <w:name w:val="7E1E4C189B0C4F72B042147332DE33D1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3">
    <w:name w:val="5A3C98EE2FD9464888DCF2A9EA4ADEF3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3">
    <w:name w:val="D678D868239747EAA977BDDAC3AE961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3">
    <w:name w:val="7BD3629EB7B7407BB677604198114452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3">
    <w:name w:val="C1F0B8F659DC40879F4225599C63D5D0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3">
    <w:name w:val="21E89B5617AF49FBB5C1472CD3793A48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3">
    <w:name w:val="19FC2B81C14743ABBCC17DC08D21088C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3">
    <w:name w:val="B335121086F74DC4900F5FA42EA59377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3">
    <w:name w:val="ED2D230BB2EB4C4B93ABC4DC5FBBC2D4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2">
    <w:name w:val="F6AC2A946BE54744AE02952B2FEBC7692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1">
    <w:name w:val="032E8644CF51480C9C4F5BC0A5CF4DCB1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5">
    <w:name w:val="59817706A8DF4E0596C88EE4675F6233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5">
    <w:name w:val="748847C4BEEA453FBDD1120CE81B422E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4">
    <w:name w:val="8993496B8F624F039B2EBC7A23A7EB9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4">
    <w:name w:val="3CB137BE4FA64C14A45201468B350EF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4">
    <w:name w:val="B573C68AE02F4DC69F93461E01481D6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5">
    <w:name w:val="13934E091A6449D5A0BAC05406D81DC5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4">
    <w:name w:val="56F96F075D8649B9BAE607D5E8BCC8E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4">
    <w:name w:val="A10BFA10ED6B48269B47C5FDAD0BB4B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5">
    <w:name w:val="8CC298A4957142BB98DE99FB4E390A7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4">
    <w:name w:val="5E9E66C7CBAE406591C812B4D1A5472B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4">
    <w:name w:val="0E3A6EAB47D84FEF950AFD1F8D71E95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4">
    <w:name w:val="3E53ED3359B14E4BAAFA6204001BB90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4">
    <w:name w:val="C30E7449DBB541C58BA020D673E037D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4">
    <w:name w:val="2E3C96945ED64E2487DC8C4514CF689E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4">
    <w:name w:val="A26B39CBB261470C82B27A6E0D2193E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4">
    <w:name w:val="EF2DEDEF449247F3A1B50F2835DE2B49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5">
    <w:name w:val="4B4A935DC7C049B9A699EEB0E8004C1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4">
    <w:name w:val="50A474F15E134236BA69B85F3B6E005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4">
    <w:name w:val="A9059F03861F4AE8B89DC6C9DB5F95C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4">
    <w:name w:val="5DF4F7F7B2D64FC09F809E57EE81805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4">
    <w:name w:val="8BA67CC2608C4692A0351B7694AAD2F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4">
    <w:name w:val="725C7D3A81AE49DAAAFFA752F2938B2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4">
    <w:name w:val="796A43F28F3C4688827624DE5FB3CE2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4">
    <w:name w:val="F259660A689F4F7D87B3FF6B4D26853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4">
    <w:name w:val="529BD32C8996440EB5C8235DD2DC0C2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4">
    <w:name w:val="FF9D88A6A08845E289C779ABC2DBF903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4">
    <w:name w:val="EE29BABA623A4D32A2154AEBC906C97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4">
    <w:name w:val="33776E5AEDAA4D649A26C570D2F8B43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4">
    <w:name w:val="13B0CBB59EA04BDC8CC5EF749033B86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4">
    <w:name w:val="52F225D886FF49489AE5550190230086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4">
    <w:name w:val="F5C982FAED8C4CD4A1F40932F50B582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4">
    <w:name w:val="5D443B383AFD431484FD6C748B5356A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4">
    <w:name w:val="6C3F2FE22F0F4A72859B68987B6E945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4">
    <w:name w:val="F9EF71C9E2114E94938173E71333EAAA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4">
    <w:name w:val="9FBBD5DAD9324B8BBE65388D943CFD2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4">
    <w:name w:val="F6A963C8A79345BD901BF94244FA649D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4">
    <w:name w:val="5B1402D4550B4145AE87C5266A4CFC3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4">
    <w:name w:val="1AE482E7055640198FC9662270901F25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4">
    <w:name w:val="9C756E4A4B1D4918BDD705A510F28A1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4">
    <w:name w:val="96AE49CAFA8F4AEA9AF50C247B464BD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4">
    <w:name w:val="C14CAEBEDD8E434D997CF380C38DD339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4">
    <w:name w:val="05614BCAFA83464EACD08EF8D86047E4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4">
    <w:name w:val="FA50610159644E4AA5A902936BA43A7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4">
    <w:name w:val="853C2BA9333444329F30C881870C4A2F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4">
    <w:name w:val="7E1E4C189B0C4F72B042147332DE33D1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4">
    <w:name w:val="5A3C98EE2FD9464888DCF2A9EA4ADEF3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4">
    <w:name w:val="D678D868239747EAA977BDDAC3AE961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4">
    <w:name w:val="7BD3629EB7B7407BB677604198114452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4">
    <w:name w:val="C1F0B8F659DC40879F4225599C63D5D0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4">
    <w:name w:val="21E89B5617AF49FBB5C1472CD3793A48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4">
    <w:name w:val="19FC2B81C14743ABBCC17DC08D21088C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4">
    <w:name w:val="B335121086F74DC4900F5FA42EA59377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4">
    <w:name w:val="ED2D230BB2EB4C4B93ABC4DC5FBBC2D4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3">
    <w:name w:val="F6AC2A946BE54744AE02952B2FEBC769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2">
    <w:name w:val="032E8644CF51480C9C4F5BC0A5CF4DCB2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817706A8DF4E0596C88EE4675F62336">
    <w:name w:val="59817706A8DF4E0596C88EE4675F6233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6">
    <w:name w:val="748847C4BEEA453FBDD1120CE81B422E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93496B8F624F039B2EBC7A23A7EB915">
    <w:name w:val="8993496B8F624F039B2EBC7A23A7EB9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CB137BE4FA64C14A45201468B350EF25">
    <w:name w:val="3CB137BE4FA64C14A45201468B350EF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5">
    <w:name w:val="B573C68AE02F4DC69F93461E01481D6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6">
    <w:name w:val="13934E091A6449D5A0BAC05406D81DC5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5">
    <w:name w:val="56F96F075D8649B9BAE607D5E8BCC8E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5">
    <w:name w:val="A10BFA10ED6B48269B47C5FDAD0BB4B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6">
    <w:name w:val="8CC298A4957142BB98DE99FB4E390A7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5">
    <w:name w:val="5E9E66C7CBAE406591C812B4D1A5472B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5">
    <w:name w:val="0E3A6EAB47D84FEF950AFD1F8D71E95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5">
    <w:name w:val="3E53ED3359B14E4BAAFA6204001BB90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5">
    <w:name w:val="C30E7449DBB541C58BA020D673E037D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5">
    <w:name w:val="2E3C96945ED64E2487DC8C4514CF689E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5">
    <w:name w:val="A26B39CBB261470C82B27A6E0D2193E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5">
    <w:name w:val="EF2DEDEF449247F3A1B50F2835DE2B49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6">
    <w:name w:val="4B4A935DC7C049B9A699EEB0E8004C1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5">
    <w:name w:val="50A474F15E134236BA69B85F3B6E005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5">
    <w:name w:val="A9059F03861F4AE8B89DC6C9DB5F95C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5">
    <w:name w:val="5DF4F7F7B2D64FC09F809E57EE81805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5">
    <w:name w:val="8BA67CC2608C4692A0351B7694AAD2F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5">
    <w:name w:val="725C7D3A81AE49DAAAFFA752F2938B2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5">
    <w:name w:val="796A43F28F3C4688827624DE5FB3CE2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5">
    <w:name w:val="F259660A689F4F7D87B3FF6B4D26853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5">
    <w:name w:val="529BD32C8996440EB5C8235DD2DC0C2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5">
    <w:name w:val="FF9D88A6A08845E289C779ABC2DBF903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5">
    <w:name w:val="EE29BABA623A4D32A2154AEBC906C97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5">
    <w:name w:val="33776E5AEDAA4D649A26C570D2F8B43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5">
    <w:name w:val="13B0CBB59EA04BDC8CC5EF749033B86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5">
    <w:name w:val="52F225D886FF49489AE5550190230086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5">
    <w:name w:val="F5C982FAED8C4CD4A1F40932F50B582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5">
    <w:name w:val="5D443B383AFD431484FD6C748B5356A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5">
    <w:name w:val="6C3F2FE22F0F4A72859B68987B6E945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5">
    <w:name w:val="F9EF71C9E2114E94938173E71333EAAA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5">
    <w:name w:val="9FBBD5DAD9324B8BBE65388D943CFD2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5">
    <w:name w:val="F6A963C8A79345BD901BF94244FA649D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5">
    <w:name w:val="5B1402D4550B4145AE87C5266A4CFC3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5">
    <w:name w:val="1AE482E7055640198FC9662270901F25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5">
    <w:name w:val="9C756E4A4B1D4918BDD705A510F28A1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5">
    <w:name w:val="96AE49CAFA8F4AEA9AF50C247B464BD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5">
    <w:name w:val="C14CAEBEDD8E434D997CF380C38DD339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5">
    <w:name w:val="05614BCAFA83464EACD08EF8D86047E4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5">
    <w:name w:val="FA50610159644E4AA5A902936BA43A7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5">
    <w:name w:val="853C2BA9333444329F30C881870C4A2F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5">
    <w:name w:val="7E1E4C189B0C4F72B042147332DE33D1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5">
    <w:name w:val="5A3C98EE2FD9464888DCF2A9EA4ADEF3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5">
    <w:name w:val="D678D868239747EAA977BDDAC3AE961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5">
    <w:name w:val="7BD3629EB7B7407BB677604198114452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5">
    <w:name w:val="C1F0B8F659DC40879F4225599C63D5D0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5">
    <w:name w:val="21E89B5617AF49FBB5C1472CD3793A48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5">
    <w:name w:val="19FC2B81C14743ABBCC17DC08D21088C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5">
    <w:name w:val="B335121086F74DC4900F5FA42EA59377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5">
    <w:name w:val="ED2D230BB2EB4C4B93ABC4DC5FBBC2D4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4">
    <w:name w:val="F6AC2A946BE54744AE02952B2FEBC769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3">
    <w:name w:val="032E8644CF51480C9C4F5BC0A5CF4DCB3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3B77FD0541428802D12153CC669A">
    <w:name w:val="EA783B77FD0541428802D12153CC669A"/>
    <w:rsid w:val="0044187C"/>
  </w:style>
  <w:style w:type="paragraph" w:customStyle="1" w:styleId="BA29DA38D1A24F0995452D640E651E4A">
    <w:name w:val="BA29DA38D1A24F0995452D640E651E4A"/>
    <w:rsid w:val="0044187C"/>
  </w:style>
  <w:style w:type="paragraph" w:customStyle="1" w:styleId="59817706A8DF4E0596C88EE4675F62337">
    <w:name w:val="59817706A8DF4E0596C88EE4675F6233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847C4BEEA453FBDD1120CE81B422E7">
    <w:name w:val="748847C4BEEA453FBDD1120CE81B422E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3B77FD0541428802D12153CC669A1">
    <w:name w:val="EA783B77FD0541428802D12153CC669A1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29DA38D1A24F0995452D640E651E4A1">
    <w:name w:val="BA29DA38D1A24F0995452D640E651E4A1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73C68AE02F4DC69F93461E01481D6A6">
    <w:name w:val="B573C68AE02F4DC69F93461E01481D6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7">
    <w:name w:val="13934E091A6449D5A0BAC05406D81DC5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F96F075D8649B9BAE607D5E8BCC8E16">
    <w:name w:val="56F96F075D8649B9BAE607D5E8BCC8E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6">
    <w:name w:val="A10BFA10ED6B48269B47C5FDAD0BB4B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7">
    <w:name w:val="8CC298A4957142BB98DE99FB4E390A7A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9E66C7CBAE406591C812B4D1A5472B6">
    <w:name w:val="5E9E66C7CBAE406591C812B4D1A5472B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E3A6EAB47D84FEF950AFD1F8D71E95D6">
    <w:name w:val="0E3A6EAB47D84FEF950AFD1F8D71E95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6">
    <w:name w:val="3E53ED3359B14E4BAAFA6204001BB90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6">
    <w:name w:val="C30E7449DBB541C58BA020D673E037D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E3C96945ED64E2487DC8C4514CF689E6">
    <w:name w:val="2E3C96945ED64E2487DC8C4514CF689E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6">
    <w:name w:val="A26B39CBB261470C82B27A6E0D2193E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6">
    <w:name w:val="EF2DEDEF449247F3A1B50F2835DE2B49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7">
    <w:name w:val="4B4A935DC7C049B9A699EEB0E8004C1D7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A474F15E134236BA69B85F3B6E00506">
    <w:name w:val="50A474F15E134236BA69B85F3B6E005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059F03861F4AE8B89DC6C9DB5F95CC6">
    <w:name w:val="A9059F03861F4AE8B89DC6C9DB5F95C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F4F7F7B2D64FC09F809E57EE81805C6">
    <w:name w:val="5DF4F7F7B2D64FC09F809E57EE81805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A67CC2608C4692A0351B7694AAD2FA6">
    <w:name w:val="8BA67CC2608C4692A0351B7694AAD2F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25C7D3A81AE49DAAAFFA752F2938B226">
    <w:name w:val="725C7D3A81AE49DAAAFFA752F2938B2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6A43F28F3C4688827624DE5FB3CE2D6">
    <w:name w:val="796A43F28F3C4688827624DE5FB3CE2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259660A689F4F7D87B3FF6B4D26853D6">
    <w:name w:val="F259660A689F4F7D87B3FF6B4D26853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9BD32C8996440EB5C8235DD2DC0C286">
    <w:name w:val="529BD32C8996440EB5C8235DD2DC0C2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9D88A6A08845E289C779ABC2DBF9036">
    <w:name w:val="FF9D88A6A08845E289C779ABC2DBF903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9BABA623A4D32A2154AEBC906C9776">
    <w:name w:val="EE29BABA623A4D32A2154AEBC906C97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776E5AEDAA4D649A26C570D2F8B43A6">
    <w:name w:val="33776E5AEDAA4D649A26C570D2F8B43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B0CBB59EA04BDC8CC5EF749033B86C6">
    <w:name w:val="13B0CBB59EA04BDC8CC5EF749033B86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F225D886FF49489AE55501902300866">
    <w:name w:val="52F225D886FF49489AE5550190230086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C982FAED8C4CD4A1F40932F50B58206">
    <w:name w:val="F5C982FAED8C4CD4A1F40932F50B582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443B383AFD431484FD6C748B5356A86">
    <w:name w:val="5D443B383AFD431484FD6C748B5356A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3F2FE22F0F4A72859B68987B6E94576">
    <w:name w:val="6C3F2FE22F0F4A72859B68987B6E945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EF71C9E2114E94938173E71333EAAA6">
    <w:name w:val="F9EF71C9E2114E94938173E71333EAAA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BBD5DAD9324B8BBE65388D943CFD216">
    <w:name w:val="9FBBD5DAD9324B8BBE65388D943CFD2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963C8A79345BD901BF94244FA649D6">
    <w:name w:val="F6A963C8A79345BD901BF94244FA649D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6">
    <w:name w:val="5B1402D4550B4145AE87C5266A4CFC3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6">
    <w:name w:val="1AE482E7055640198FC9662270901F25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6">
    <w:name w:val="9C756E4A4B1D4918BDD705A510F28A1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6">
    <w:name w:val="96AE49CAFA8F4AEA9AF50C247B464BD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6">
    <w:name w:val="C14CAEBEDD8E434D997CF380C38DD339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6">
    <w:name w:val="05614BCAFA83464EACD08EF8D86047E4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6">
    <w:name w:val="FA50610159644E4AA5A902936BA43A7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6">
    <w:name w:val="853C2BA9333444329F30C881870C4A2F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6">
    <w:name w:val="7E1E4C189B0C4F72B042147332DE33D1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6">
    <w:name w:val="5A3C98EE2FD9464888DCF2A9EA4ADEF3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6">
    <w:name w:val="D678D868239747EAA977BDDAC3AE961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6">
    <w:name w:val="7BD3629EB7B7407BB677604198114452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F0B8F659DC40879F4225599C63D5D06">
    <w:name w:val="C1F0B8F659DC40879F4225599C63D5D0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6">
    <w:name w:val="21E89B5617AF49FBB5C1472CD3793A48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FC2B81C14743ABBCC17DC08D21088C6">
    <w:name w:val="19FC2B81C14743ABBCC17DC08D21088C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35121086F74DC4900F5FA42EA593776">
    <w:name w:val="B335121086F74DC4900F5FA42EA59377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2D230BB2EB4C4B93ABC4DC5FBBC2D46">
    <w:name w:val="ED2D230BB2EB4C4B93ABC4DC5FBBC2D46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6AC2A946BE54744AE02952B2FEBC7695">
    <w:name w:val="F6AC2A946BE54744AE02952B2FEBC7695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E8644CF51480C9C4F5BC0A5CF4DCB4">
    <w:name w:val="032E8644CF51480C9C4F5BC0A5CF4DCB4"/>
    <w:rsid w:val="00441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6F48E423BA48609C60DE5764F1D4ED">
    <w:name w:val="A16F48E423BA48609C60DE5764F1D4ED"/>
    <w:rsid w:val="0044187C"/>
  </w:style>
  <w:style w:type="paragraph" w:customStyle="1" w:styleId="2AA418C456004884A44F568BA9D5C534">
    <w:name w:val="2AA418C456004884A44F568BA9D5C534"/>
    <w:rsid w:val="0044187C"/>
  </w:style>
  <w:style w:type="paragraph" w:customStyle="1" w:styleId="9F7474632CF0410094BCC5D2BDAA938C">
    <w:name w:val="9F7474632CF0410094BCC5D2BDAA938C"/>
    <w:rsid w:val="0044187C"/>
  </w:style>
  <w:style w:type="paragraph" w:customStyle="1" w:styleId="8A51C36E448D4084BA53F2D7A67C3690">
    <w:name w:val="8A51C36E448D4084BA53F2D7A67C3690"/>
    <w:rsid w:val="0044187C"/>
  </w:style>
  <w:style w:type="paragraph" w:customStyle="1" w:styleId="7C82F0C2EB2B4F48ADEA82187E59273B">
    <w:name w:val="7C82F0C2EB2B4F48ADEA82187E59273B"/>
    <w:rsid w:val="0044187C"/>
  </w:style>
  <w:style w:type="paragraph" w:customStyle="1" w:styleId="56FA272AF0E742F7AE3BD0B0733BA180">
    <w:name w:val="56FA272AF0E742F7AE3BD0B0733BA180"/>
    <w:rsid w:val="0044187C"/>
  </w:style>
  <w:style w:type="paragraph" w:customStyle="1" w:styleId="46298DD581F745F29E3F7D47CCCEBE13">
    <w:name w:val="46298DD581F745F29E3F7D47CCCEBE13"/>
    <w:rsid w:val="0044187C"/>
  </w:style>
  <w:style w:type="paragraph" w:customStyle="1" w:styleId="1BB766C40D634CB0AD72483C1D20E3F0">
    <w:name w:val="1BB766C40D634CB0AD72483C1D20E3F0"/>
    <w:rsid w:val="0044187C"/>
  </w:style>
  <w:style w:type="paragraph" w:customStyle="1" w:styleId="7E884CA4A74C4558AC3C3D8EF9E67357">
    <w:name w:val="7E884CA4A74C4558AC3C3D8EF9E67357"/>
    <w:rsid w:val="0044187C"/>
  </w:style>
  <w:style w:type="paragraph" w:customStyle="1" w:styleId="1160DA30B9B34FECAD9D619DE1DF150E">
    <w:name w:val="1160DA30B9B34FECAD9D619DE1DF150E"/>
    <w:rsid w:val="0044187C"/>
  </w:style>
  <w:style w:type="paragraph" w:customStyle="1" w:styleId="CE00792BBD5141F3B00F6B6E3E1739B6">
    <w:name w:val="CE00792BBD5141F3B00F6B6E3E1739B6"/>
    <w:rsid w:val="0044187C"/>
  </w:style>
  <w:style w:type="paragraph" w:customStyle="1" w:styleId="92C2DEF0E9B64602937F37ECCDFCD1FD">
    <w:name w:val="92C2DEF0E9B64602937F37ECCDFCD1FD"/>
    <w:rsid w:val="0044187C"/>
  </w:style>
  <w:style w:type="paragraph" w:customStyle="1" w:styleId="C6D2872119594EFE9F4D6AE2535EB11C">
    <w:name w:val="C6D2872119594EFE9F4D6AE2535EB11C"/>
    <w:rsid w:val="0044187C"/>
  </w:style>
  <w:style w:type="paragraph" w:customStyle="1" w:styleId="B9E8FD34320D4F8D98A0A9D88E0AD047">
    <w:name w:val="B9E8FD34320D4F8D98A0A9D88E0AD047"/>
    <w:rsid w:val="0044187C"/>
  </w:style>
  <w:style w:type="paragraph" w:customStyle="1" w:styleId="89331874CAED4EE0A75F9356959AAFEF">
    <w:name w:val="89331874CAED4EE0A75F9356959AAFEF"/>
    <w:rsid w:val="0044187C"/>
  </w:style>
  <w:style w:type="paragraph" w:customStyle="1" w:styleId="865FF435C49B483380042CF5B31362E1">
    <w:name w:val="865FF435C49B483380042CF5B31362E1"/>
    <w:rsid w:val="0044187C"/>
  </w:style>
  <w:style w:type="paragraph" w:customStyle="1" w:styleId="3A2CD402D82B4FB6B0200C31F0900B85">
    <w:name w:val="3A2CD402D82B4FB6B0200C31F0900B85"/>
    <w:rsid w:val="0044187C"/>
  </w:style>
  <w:style w:type="paragraph" w:customStyle="1" w:styleId="C4BAEE98B27B488BA4C435612DA377FA">
    <w:name w:val="C4BAEE98B27B488BA4C435612DA377FA"/>
    <w:rsid w:val="0044187C"/>
  </w:style>
  <w:style w:type="paragraph" w:customStyle="1" w:styleId="752EDC1241EB45209309538463344B46">
    <w:name w:val="752EDC1241EB45209309538463344B46"/>
    <w:rsid w:val="004164FF"/>
  </w:style>
  <w:style w:type="paragraph" w:customStyle="1" w:styleId="E825F6AD67B444C4910405B38909BC10">
    <w:name w:val="E825F6AD67B444C4910405B38909BC10"/>
    <w:rsid w:val="004164FF"/>
  </w:style>
  <w:style w:type="paragraph" w:customStyle="1" w:styleId="209BCDD34D1441E6AF8B31FB92D9EC24">
    <w:name w:val="209BCDD34D1441E6AF8B31FB92D9EC24"/>
    <w:rsid w:val="004164FF"/>
  </w:style>
  <w:style w:type="paragraph" w:customStyle="1" w:styleId="0792DEF3E221422F93380B432C501124">
    <w:name w:val="0792DEF3E221422F93380B432C501124"/>
    <w:rsid w:val="004164FF"/>
  </w:style>
  <w:style w:type="paragraph" w:customStyle="1" w:styleId="3039F5EE75C54C1F8F9711C5908C10B9">
    <w:name w:val="3039F5EE75C54C1F8F9711C5908C10B9"/>
    <w:rsid w:val="004164FF"/>
  </w:style>
  <w:style w:type="paragraph" w:customStyle="1" w:styleId="74FA00A5DBF44628AD9C19B96BF62D0A">
    <w:name w:val="74FA00A5DBF44628AD9C19B96BF62D0A"/>
    <w:rsid w:val="004164FF"/>
  </w:style>
  <w:style w:type="paragraph" w:customStyle="1" w:styleId="E395D389934E4F528ED0478232E6E3F5">
    <w:name w:val="E395D389934E4F528ED0478232E6E3F5"/>
    <w:rsid w:val="004164FF"/>
  </w:style>
  <w:style w:type="paragraph" w:customStyle="1" w:styleId="C781CF46B4434BF1BD76E2DCDE99560D">
    <w:name w:val="C781CF46B4434BF1BD76E2DCDE99560D"/>
    <w:rsid w:val="004164FF"/>
  </w:style>
  <w:style w:type="paragraph" w:customStyle="1" w:styleId="9151245161964310BFB9F14B34D6E577">
    <w:name w:val="9151245161964310BFB9F14B34D6E577"/>
    <w:rsid w:val="004164FF"/>
  </w:style>
  <w:style w:type="paragraph" w:customStyle="1" w:styleId="0C5527001E974D469B7873A87E70A4E8">
    <w:name w:val="0C5527001E974D469B7873A87E70A4E8"/>
    <w:rsid w:val="004164FF"/>
  </w:style>
  <w:style w:type="paragraph" w:customStyle="1" w:styleId="9C3255F33B0C45258A4ACAF25351B147">
    <w:name w:val="9C3255F33B0C45258A4ACAF25351B147"/>
    <w:rsid w:val="004164FF"/>
  </w:style>
  <w:style w:type="paragraph" w:customStyle="1" w:styleId="50AC72BE4F9842ACAA7A88B5D002B2D5">
    <w:name w:val="50AC72BE4F9842ACAA7A88B5D002B2D5"/>
    <w:rsid w:val="004164FF"/>
  </w:style>
  <w:style w:type="paragraph" w:customStyle="1" w:styleId="D971CA7015EC45A2A68B06A7BF9E3C82">
    <w:name w:val="D971CA7015EC45A2A68B06A7BF9E3C82"/>
    <w:rsid w:val="004164FF"/>
  </w:style>
  <w:style w:type="paragraph" w:customStyle="1" w:styleId="B451D36156FA47D497FB8B8C01EB367D">
    <w:name w:val="B451D36156FA47D497FB8B8C01EB367D"/>
    <w:rsid w:val="004164FF"/>
  </w:style>
  <w:style w:type="paragraph" w:customStyle="1" w:styleId="7606568DF56B498CA9722A96E106C9B3">
    <w:name w:val="7606568DF56B498CA9722A96E106C9B3"/>
    <w:rsid w:val="004164FF"/>
  </w:style>
  <w:style w:type="paragraph" w:customStyle="1" w:styleId="FAA5C3530D504CDC8749F37B27C9E697">
    <w:name w:val="FAA5C3530D504CDC8749F37B27C9E697"/>
    <w:rsid w:val="004164FF"/>
  </w:style>
  <w:style w:type="paragraph" w:customStyle="1" w:styleId="D662300BA1F5447D8A2E4D6D83D33D4A">
    <w:name w:val="D662300BA1F5447D8A2E4D6D83D33D4A"/>
    <w:rsid w:val="004164FF"/>
  </w:style>
  <w:style w:type="paragraph" w:customStyle="1" w:styleId="D9B34D354A034FA080E3BF68C8954A52">
    <w:name w:val="D9B34D354A034FA080E3BF68C8954A52"/>
    <w:rsid w:val="004164FF"/>
  </w:style>
  <w:style w:type="paragraph" w:customStyle="1" w:styleId="5C71ACA4602548B0A959DBE5AB2F0272">
    <w:name w:val="5C71ACA4602548B0A959DBE5AB2F0272"/>
    <w:rsid w:val="004164FF"/>
  </w:style>
  <w:style w:type="paragraph" w:customStyle="1" w:styleId="0A0AD06337A74BC8A3B6C78BE89DA417">
    <w:name w:val="0A0AD06337A74BC8A3B6C78BE89DA417"/>
    <w:rsid w:val="004164FF"/>
  </w:style>
  <w:style w:type="paragraph" w:customStyle="1" w:styleId="E5C942FE5E7941E28B31401B695483F8">
    <w:name w:val="E5C942FE5E7941E28B31401B695483F8"/>
    <w:rsid w:val="004164FF"/>
  </w:style>
  <w:style w:type="paragraph" w:customStyle="1" w:styleId="60EDEC57C1BE42918F31472BD11BD5FA">
    <w:name w:val="60EDEC57C1BE42918F31472BD11BD5FA"/>
    <w:rsid w:val="004164FF"/>
  </w:style>
  <w:style w:type="paragraph" w:customStyle="1" w:styleId="25D827DF79D84780B04B05326FECCCBA">
    <w:name w:val="25D827DF79D84780B04B05326FECCCBA"/>
    <w:rsid w:val="004164FF"/>
  </w:style>
  <w:style w:type="paragraph" w:customStyle="1" w:styleId="C02A7D72D72A45B788D4F3D6037558C4">
    <w:name w:val="C02A7D72D72A45B788D4F3D6037558C4"/>
    <w:rsid w:val="004164FF"/>
  </w:style>
  <w:style w:type="paragraph" w:customStyle="1" w:styleId="CD0E0C1853534CBF96A0BED832B314DF">
    <w:name w:val="CD0E0C1853534CBF96A0BED832B314DF"/>
    <w:rsid w:val="004164FF"/>
  </w:style>
  <w:style w:type="paragraph" w:customStyle="1" w:styleId="193A89548BA84AB18A35430969201392">
    <w:name w:val="193A89548BA84AB18A35430969201392"/>
    <w:rsid w:val="004164FF"/>
  </w:style>
  <w:style w:type="paragraph" w:customStyle="1" w:styleId="2B48041518AE4A56ABC09465105AF1A7">
    <w:name w:val="2B48041518AE4A56ABC09465105AF1A7"/>
    <w:rsid w:val="004164FF"/>
  </w:style>
  <w:style w:type="paragraph" w:customStyle="1" w:styleId="68FF119F59AF481FB2DBA777BD1194F8">
    <w:name w:val="68FF119F59AF481FB2DBA777BD1194F8"/>
    <w:rsid w:val="00EE23BA"/>
  </w:style>
  <w:style w:type="paragraph" w:customStyle="1" w:styleId="2617C3AC32FD49D5885E9BB5CE9C9CCA">
    <w:name w:val="2617C3AC32FD49D5885E9BB5CE9C9CCA"/>
    <w:rsid w:val="00EE23BA"/>
  </w:style>
  <w:style w:type="paragraph" w:customStyle="1" w:styleId="516C056E5DEB45AC95CE34F5B9BC8B4A">
    <w:name w:val="516C056E5DEB45AC95CE34F5B9BC8B4A"/>
    <w:rsid w:val="00EE23BA"/>
  </w:style>
  <w:style w:type="paragraph" w:customStyle="1" w:styleId="3C14727EBCBA4343A1F06D2213CAE709">
    <w:name w:val="3C14727EBCBA4343A1F06D2213CAE709"/>
    <w:rsid w:val="00EE23BA"/>
  </w:style>
  <w:style w:type="paragraph" w:customStyle="1" w:styleId="11F2A09445014451A2790B5392E7CDD5">
    <w:name w:val="11F2A09445014451A2790B5392E7CDD5"/>
    <w:rsid w:val="00EE23BA"/>
  </w:style>
  <w:style w:type="paragraph" w:customStyle="1" w:styleId="859FF49123FB48609DC908481009F47A">
    <w:name w:val="859FF49123FB48609DC908481009F47A"/>
    <w:rsid w:val="00EE23BA"/>
  </w:style>
  <w:style w:type="paragraph" w:customStyle="1" w:styleId="C513605E37574D2FB170EB658988EACE">
    <w:name w:val="C513605E37574D2FB170EB658988EACE"/>
    <w:rsid w:val="00EE23BA"/>
  </w:style>
  <w:style w:type="paragraph" w:customStyle="1" w:styleId="53F62F3374A640D8BAA06F8078F39C24">
    <w:name w:val="53F62F3374A640D8BAA06F8078F39C24"/>
    <w:rsid w:val="00EE23BA"/>
  </w:style>
  <w:style w:type="paragraph" w:customStyle="1" w:styleId="E35DD32765D04AAFADC525422CBFC639">
    <w:name w:val="E35DD32765D04AAFADC525422CBFC639"/>
    <w:rsid w:val="00EE23BA"/>
  </w:style>
  <w:style w:type="paragraph" w:customStyle="1" w:styleId="8D5BC58B07574BFCBC825CC050291E8C">
    <w:name w:val="8D5BC58B07574BFCBC825CC050291E8C"/>
    <w:rsid w:val="00EE23BA"/>
  </w:style>
  <w:style w:type="paragraph" w:customStyle="1" w:styleId="30941305E0A64869994C0A5439A2EE8F">
    <w:name w:val="30941305E0A64869994C0A5439A2EE8F"/>
    <w:rsid w:val="00EE23BA"/>
  </w:style>
  <w:style w:type="paragraph" w:customStyle="1" w:styleId="D66FAB3C6AD4479AA62B286177637EE8">
    <w:name w:val="D66FAB3C6AD4479AA62B286177637EE8"/>
    <w:rsid w:val="00EE23BA"/>
  </w:style>
  <w:style w:type="paragraph" w:customStyle="1" w:styleId="95F7AAF7ADAD4BFD982F21F5EB1EA3E5">
    <w:name w:val="95F7AAF7ADAD4BFD982F21F5EB1EA3E5"/>
    <w:rsid w:val="00EE23BA"/>
  </w:style>
  <w:style w:type="paragraph" w:customStyle="1" w:styleId="ECA4FB7C3DBD4A9BB2F0D068E1C6C038">
    <w:name w:val="ECA4FB7C3DBD4A9BB2F0D068E1C6C038"/>
    <w:rsid w:val="00EE23BA"/>
  </w:style>
  <w:style w:type="paragraph" w:customStyle="1" w:styleId="2CD633B9D2854A85BCEA9AA1610D377F">
    <w:name w:val="2CD633B9D2854A85BCEA9AA1610D377F"/>
    <w:rsid w:val="00EE23BA"/>
  </w:style>
  <w:style w:type="paragraph" w:customStyle="1" w:styleId="0FAF4878504B4AF482ECEAF825949D4B">
    <w:name w:val="0FAF4878504B4AF482ECEAF825949D4B"/>
    <w:rsid w:val="00EE23BA"/>
  </w:style>
  <w:style w:type="paragraph" w:customStyle="1" w:styleId="9C5855BD12C946F5AC6F95FA2223235F">
    <w:name w:val="9C5855BD12C946F5AC6F95FA2223235F"/>
    <w:rsid w:val="00EE23BA"/>
  </w:style>
  <w:style w:type="paragraph" w:customStyle="1" w:styleId="219B487204784C9485B59D62B1D5EA4F">
    <w:name w:val="219B487204784C9485B59D62B1D5EA4F"/>
    <w:rsid w:val="00EE23BA"/>
  </w:style>
  <w:style w:type="paragraph" w:customStyle="1" w:styleId="E258A890CADC4EA292C6B78E51C19F99">
    <w:name w:val="E258A890CADC4EA292C6B78E51C19F99"/>
    <w:rsid w:val="00EE23BA"/>
  </w:style>
  <w:style w:type="paragraph" w:customStyle="1" w:styleId="717B276A53574A219466B96729145BC4">
    <w:name w:val="717B276A53574A219466B96729145BC4"/>
    <w:rsid w:val="00EE23BA"/>
  </w:style>
  <w:style w:type="paragraph" w:customStyle="1" w:styleId="7EA55CEB80CD4853A9F9937808F32568">
    <w:name w:val="7EA55CEB80CD4853A9F9937808F32568"/>
    <w:rsid w:val="00EE23BA"/>
  </w:style>
  <w:style w:type="paragraph" w:customStyle="1" w:styleId="9F9B4A92E5154C0192C765C818ED7D64">
    <w:name w:val="9F9B4A92E5154C0192C765C818ED7D64"/>
    <w:rsid w:val="00EE23BA"/>
  </w:style>
  <w:style w:type="paragraph" w:customStyle="1" w:styleId="2B607C620F994EFA82849309B056FC6E">
    <w:name w:val="2B607C620F994EFA82849309B056FC6E"/>
    <w:rsid w:val="00EE23BA"/>
  </w:style>
  <w:style w:type="paragraph" w:customStyle="1" w:styleId="C93920FA989E4833BC34A86F97501142">
    <w:name w:val="C93920FA989E4833BC34A86F97501142"/>
    <w:rsid w:val="00EE23BA"/>
  </w:style>
  <w:style w:type="paragraph" w:customStyle="1" w:styleId="EC78D38328D043978E302F713BB75510">
    <w:name w:val="EC78D38328D043978E302F713BB75510"/>
    <w:rsid w:val="00EE23BA"/>
  </w:style>
  <w:style w:type="paragraph" w:customStyle="1" w:styleId="B32A1A5977234890A90B3BBE8A3F0761">
    <w:name w:val="B32A1A5977234890A90B3BBE8A3F0761"/>
    <w:rsid w:val="00EE23BA"/>
  </w:style>
  <w:style w:type="paragraph" w:customStyle="1" w:styleId="96CC95C0B6224D56BF9E9B5EF240C551">
    <w:name w:val="96CC95C0B6224D56BF9E9B5EF240C551"/>
    <w:rsid w:val="00EE23BA"/>
  </w:style>
  <w:style w:type="paragraph" w:customStyle="1" w:styleId="ECE1FB1D83B1408C867CC522345236C9">
    <w:name w:val="ECE1FB1D83B1408C867CC522345236C9"/>
    <w:rsid w:val="00EE23BA"/>
  </w:style>
  <w:style w:type="paragraph" w:customStyle="1" w:styleId="6D007049C2D24511999EF3818EB68EC8">
    <w:name w:val="6D007049C2D24511999EF3818EB68EC8"/>
    <w:rsid w:val="00EE23BA"/>
  </w:style>
  <w:style w:type="paragraph" w:customStyle="1" w:styleId="F98E59B4F1614F92994D3F1FEA5CF3EF">
    <w:name w:val="F98E59B4F1614F92994D3F1FEA5CF3EF"/>
    <w:rsid w:val="00EE23BA"/>
  </w:style>
  <w:style w:type="paragraph" w:customStyle="1" w:styleId="8E8A72ED98EA44F5BF40C62C7CDBC1FD">
    <w:name w:val="8E8A72ED98EA44F5BF40C62C7CDBC1FD"/>
    <w:rsid w:val="00EE23BA"/>
  </w:style>
  <w:style w:type="paragraph" w:customStyle="1" w:styleId="F18EC5D5683C4BC18E79B4470D292B51">
    <w:name w:val="F18EC5D5683C4BC18E79B4470D292B51"/>
    <w:rsid w:val="00EE23BA"/>
  </w:style>
  <w:style w:type="paragraph" w:customStyle="1" w:styleId="4E6417633B0F4AA381F56846C87F1C4E">
    <w:name w:val="4E6417633B0F4AA381F56846C87F1C4E"/>
    <w:rsid w:val="00EE23BA"/>
  </w:style>
  <w:style w:type="paragraph" w:customStyle="1" w:styleId="F6DF3DC0C0F64781BF85A6894AA11563">
    <w:name w:val="F6DF3DC0C0F64781BF85A6894AA11563"/>
    <w:rsid w:val="00EE23BA"/>
  </w:style>
  <w:style w:type="paragraph" w:customStyle="1" w:styleId="075BF56754994FAD9FFC2FFD4E35473F">
    <w:name w:val="075BF56754994FAD9FFC2FFD4E35473F"/>
    <w:rsid w:val="00EE23BA"/>
  </w:style>
  <w:style w:type="paragraph" w:customStyle="1" w:styleId="C5EF27A6B5E54DE7B9734248C9E2E3E5">
    <w:name w:val="C5EF27A6B5E54DE7B9734248C9E2E3E5"/>
    <w:rsid w:val="00EE23BA"/>
  </w:style>
  <w:style w:type="paragraph" w:customStyle="1" w:styleId="30F53F9F6DFD41D3BF38A9DA0F5AE5AE">
    <w:name w:val="30F53F9F6DFD41D3BF38A9DA0F5AE5AE"/>
    <w:rsid w:val="00EE23BA"/>
  </w:style>
  <w:style w:type="paragraph" w:customStyle="1" w:styleId="5D290AFF517F4A15AC511CA644949E52">
    <w:name w:val="5D290AFF517F4A15AC511CA644949E52"/>
    <w:rsid w:val="00EE23BA"/>
  </w:style>
  <w:style w:type="paragraph" w:customStyle="1" w:styleId="492B2A4848E3417081137791183C8889">
    <w:name w:val="492B2A4848E3417081137791183C8889"/>
    <w:rsid w:val="00EE23BA"/>
  </w:style>
  <w:style w:type="paragraph" w:customStyle="1" w:styleId="A15AE9989624412F996467ABA304CE69">
    <w:name w:val="A15AE9989624412F996467ABA304CE69"/>
    <w:rsid w:val="00EE23BA"/>
  </w:style>
  <w:style w:type="paragraph" w:customStyle="1" w:styleId="5D06F82B5158469590E8FE4C8384F4AA">
    <w:name w:val="5D06F82B5158469590E8FE4C8384F4AA"/>
    <w:rsid w:val="00EE23BA"/>
  </w:style>
  <w:style w:type="paragraph" w:customStyle="1" w:styleId="CB0DA1B1E1E44DB3879B5B6386C67F42">
    <w:name w:val="CB0DA1B1E1E44DB3879B5B6386C67F42"/>
    <w:rsid w:val="00EE23BA"/>
  </w:style>
  <w:style w:type="paragraph" w:customStyle="1" w:styleId="A1B1DF5FE16A4CFBAD39A55225180312">
    <w:name w:val="A1B1DF5FE16A4CFBAD39A55225180312"/>
    <w:rsid w:val="00EE23BA"/>
  </w:style>
  <w:style w:type="paragraph" w:customStyle="1" w:styleId="27AFB82276344D7199E58113C8F7470C">
    <w:name w:val="27AFB82276344D7199E58113C8F7470C"/>
    <w:rsid w:val="00EE23BA"/>
  </w:style>
  <w:style w:type="paragraph" w:customStyle="1" w:styleId="5A139FD6E6754609BE2E271C0AC11B3A">
    <w:name w:val="5A139FD6E6754609BE2E271C0AC11B3A"/>
    <w:rsid w:val="00EE23BA"/>
  </w:style>
  <w:style w:type="paragraph" w:customStyle="1" w:styleId="EE60F7CF76B34350B246F280D295A0D9">
    <w:name w:val="EE60F7CF76B34350B246F280D295A0D9"/>
    <w:rsid w:val="00EE23BA"/>
  </w:style>
  <w:style w:type="paragraph" w:customStyle="1" w:styleId="5A600494330E443B803D7107078E9E0F">
    <w:name w:val="5A600494330E443B803D7107078E9E0F"/>
    <w:rsid w:val="00EE23BA"/>
  </w:style>
  <w:style w:type="paragraph" w:customStyle="1" w:styleId="9A1683CFF8D347D18FE589B2F37A7DD0">
    <w:name w:val="9A1683CFF8D347D18FE589B2F37A7DD0"/>
    <w:rsid w:val="00EE23BA"/>
  </w:style>
  <w:style w:type="paragraph" w:customStyle="1" w:styleId="84C31746A7B145AE955A0B77DE431A6D">
    <w:name w:val="84C31746A7B145AE955A0B77DE431A6D"/>
    <w:rsid w:val="00EE23BA"/>
  </w:style>
  <w:style w:type="paragraph" w:customStyle="1" w:styleId="B097157435BA4E18947701691F30094B">
    <w:name w:val="B097157435BA4E18947701691F30094B"/>
    <w:rsid w:val="00EE23BA"/>
  </w:style>
  <w:style w:type="paragraph" w:customStyle="1" w:styleId="6741BAC77B304493A020867BB7BA6A62">
    <w:name w:val="6741BAC77B304493A020867BB7BA6A62"/>
    <w:rsid w:val="00EE23BA"/>
  </w:style>
  <w:style w:type="paragraph" w:customStyle="1" w:styleId="2E036AD0938E4609BBC70714C9F39E2C">
    <w:name w:val="2E036AD0938E4609BBC70714C9F39E2C"/>
    <w:rsid w:val="00EE23BA"/>
  </w:style>
  <w:style w:type="paragraph" w:customStyle="1" w:styleId="B568F3622F894B39B47E4C7DCD9A1C3C">
    <w:name w:val="B568F3622F894B39B47E4C7DCD9A1C3C"/>
    <w:rsid w:val="00EE23BA"/>
  </w:style>
  <w:style w:type="paragraph" w:customStyle="1" w:styleId="E767B9F372834F72A1FAEECDABFF7D29">
    <w:name w:val="E767B9F372834F72A1FAEECDABFF7D29"/>
    <w:rsid w:val="00EE23BA"/>
  </w:style>
  <w:style w:type="paragraph" w:customStyle="1" w:styleId="A293CBBB9BC54153B0F3627CB045122B">
    <w:name w:val="A293CBBB9BC54153B0F3627CB045122B"/>
    <w:rsid w:val="00EE23BA"/>
  </w:style>
  <w:style w:type="paragraph" w:customStyle="1" w:styleId="D879BC8A24E6481FA5302FB193A2F1AF">
    <w:name w:val="D879BC8A24E6481FA5302FB193A2F1AF"/>
    <w:rsid w:val="00EE23BA"/>
  </w:style>
  <w:style w:type="paragraph" w:customStyle="1" w:styleId="AAF4F374D2BB445CB2BF8A4DECCABF48">
    <w:name w:val="AAF4F374D2BB445CB2BF8A4DECCABF48"/>
    <w:rsid w:val="00EE23BA"/>
  </w:style>
  <w:style w:type="paragraph" w:customStyle="1" w:styleId="26A9E93427BB4ED5AA2E477163B8D644">
    <w:name w:val="26A9E93427BB4ED5AA2E477163B8D644"/>
    <w:rsid w:val="00EE23BA"/>
  </w:style>
  <w:style w:type="paragraph" w:customStyle="1" w:styleId="EE2055ACCBC345EC979E710C8DAA0F8C">
    <w:name w:val="EE2055ACCBC345EC979E710C8DAA0F8C"/>
    <w:rsid w:val="00EE23BA"/>
  </w:style>
  <w:style w:type="paragraph" w:customStyle="1" w:styleId="9630C2E108F747519E0B806D7EEAF8C6">
    <w:name w:val="9630C2E108F747519E0B806D7EEAF8C6"/>
    <w:rsid w:val="00EE23BA"/>
  </w:style>
  <w:style w:type="paragraph" w:customStyle="1" w:styleId="0D62AB9A2DEF4CC383B6FCB798C2C707">
    <w:name w:val="0D62AB9A2DEF4CC383B6FCB798C2C707"/>
    <w:rsid w:val="00EE23BA"/>
  </w:style>
  <w:style w:type="paragraph" w:customStyle="1" w:styleId="E7148887C4C3423497A973AEE4B346E2">
    <w:name w:val="E7148887C4C3423497A973AEE4B346E2"/>
    <w:rsid w:val="00EE23BA"/>
  </w:style>
  <w:style w:type="paragraph" w:customStyle="1" w:styleId="0F57E4F6DFE04AB29891F6D82532E74C">
    <w:name w:val="0F57E4F6DFE04AB29891F6D82532E74C"/>
    <w:rsid w:val="00EE23BA"/>
  </w:style>
  <w:style w:type="paragraph" w:customStyle="1" w:styleId="8893A04167AB4786A27163B0AB620A16">
    <w:name w:val="8893A04167AB4786A27163B0AB620A16"/>
    <w:rsid w:val="00EE23BA"/>
  </w:style>
  <w:style w:type="paragraph" w:customStyle="1" w:styleId="58E90427109A45CEBB0C36412EF0E3C3">
    <w:name w:val="58E90427109A45CEBB0C36412EF0E3C3"/>
    <w:rsid w:val="00EE23BA"/>
  </w:style>
  <w:style w:type="paragraph" w:customStyle="1" w:styleId="746B54699E104EBEA980E5CA3AF17295">
    <w:name w:val="746B54699E104EBEA980E5CA3AF17295"/>
    <w:rsid w:val="00EE23BA"/>
  </w:style>
  <w:style w:type="paragraph" w:customStyle="1" w:styleId="8DB3C4E42D1440E68DDA500F4556EDBB">
    <w:name w:val="8DB3C4E42D1440E68DDA500F4556EDBB"/>
    <w:rsid w:val="00EE23BA"/>
  </w:style>
  <w:style w:type="paragraph" w:customStyle="1" w:styleId="00D83D9F0558401E951747E2CF1C92CA">
    <w:name w:val="00D83D9F0558401E951747E2CF1C92CA"/>
    <w:rsid w:val="00EE23BA"/>
  </w:style>
  <w:style w:type="paragraph" w:customStyle="1" w:styleId="504FB586BDD1456DA5EA6504A2CCF201">
    <w:name w:val="504FB586BDD1456DA5EA6504A2CCF201"/>
    <w:rsid w:val="00EE23BA"/>
  </w:style>
  <w:style w:type="paragraph" w:customStyle="1" w:styleId="8895E1213ADF4E6C80F16FB7742D03B9">
    <w:name w:val="8895E1213ADF4E6C80F16FB7742D03B9"/>
    <w:rsid w:val="00EE23BA"/>
  </w:style>
  <w:style w:type="paragraph" w:customStyle="1" w:styleId="2B7F09A4100240219BEF5F1C3585B786">
    <w:name w:val="2B7F09A4100240219BEF5F1C3585B786"/>
    <w:rsid w:val="00EE23BA"/>
  </w:style>
  <w:style w:type="paragraph" w:customStyle="1" w:styleId="6F20B965E5BD4DAEB37946DF88AC187C">
    <w:name w:val="6F20B965E5BD4DAEB37946DF88AC187C"/>
    <w:rsid w:val="00EE23BA"/>
  </w:style>
  <w:style w:type="paragraph" w:customStyle="1" w:styleId="D12CCBC3389E4F60932CB3BE12EECCD1">
    <w:name w:val="D12CCBC3389E4F60932CB3BE12EECCD1"/>
    <w:rsid w:val="00EE23BA"/>
  </w:style>
  <w:style w:type="paragraph" w:customStyle="1" w:styleId="75BB26BF4CAA4AD380B8B02BC5C53325">
    <w:name w:val="75BB26BF4CAA4AD380B8B02BC5C53325"/>
    <w:rsid w:val="00EE23BA"/>
  </w:style>
  <w:style w:type="paragraph" w:customStyle="1" w:styleId="BDFE13C823C94C35830EA9901392FE3B">
    <w:name w:val="BDFE13C823C94C35830EA9901392FE3B"/>
    <w:rsid w:val="00EE23BA"/>
  </w:style>
  <w:style w:type="paragraph" w:customStyle="1" w:styleId="66A74AC9E685408DADA783E0519C8243">
    <w:name w:val="66A74AC9E685408DADA783E0519C8243"/>
    <w:rsid w:val="00EE23BA"/>
  </w:style>
  <w:style w:type="paragraph" w:customStyle="1" w:styleId="511BDF190E4B40E8A1478D3D1A1C0E4C">
    <w:name w:val="511BDF190E4B40E8A1478D3D1A1C0E4C"/>
    <w:rsid w:val="00EE23BA"/>
  </w:style>
  <w:style w:type="paragraph" w:customStyle="1" w:styleId="98D9BCBD789C459BA44A63524C01D3B2">
    <w:name w:val="98D9BCBD789C459BA44A63524C01D3B2"/>
    <w:rsid w:val="00EE23BA"/>
  </w:style>
  <w:style w:type="paragraph" w:customStyle="1" w:styleId="D51E5905E21F4845A2296F9B83CFBA26">
    <w:name w:val="D51E5905E21F4845A2296F9B83CFBA26"/>
    <w:rsid w:val="00EE23BA"/>
  </w:style>
  <w:style w:type="paragraph" w:customStyle="1" w:styleId="10633BED426949C6B4B0B306B94C1918">
    <w:name w:val="10633BED426949C6B4B0B306B94C1918"/>
    <w:rsid w:val="00EE23BA"/>
  </w:style>
  <w:style w:type="paragraph" w:customStyle="1" w:styleId="78AFBBD83EA64403B387A73EEE873D23">
    <w:name w:val="78AFBBD83EA64403B387A73EEE873D23"/>
    <w:rsid w:val="00EE23BA"/>
  </w:style>
  <w:style w:type="paragraph" w:customStyle="1" w:styleId="E7861A82186E47BBA95782B4AE3F9176">
    <w:name w:val="E7861A82186E47BBA95782B4AE3F9176"/>
    <w:rsid w:val="00EE23BA"/>
  </w:style>
  <w:style w:type="paragraph" w:customStyle="1" w:styleId="AD31E2B0B1184FB48E228B483D778F80">
    <w:name w:val="AD31E2B0B1184FB48E228B483D778F80"/>
    <w:rsid w:val="00EE23BA"/>
  </w:style>
  <w:style w:type="paragraph" w:customStyle="1" w:styleId="677180DA581B4FD095E090AF4BD57055">
    <w:name w:val="677180DA581B4FD095E090AF4BD57055"/>
    <w:rsid w:val="00EE23BA"/>
  </w:style>
  <w:style w:type="paragraph" w:customStyle="1" w:styleId="2BF9FD6D420E4C769D30E1B65C1D7ACD">
    <w:name w:val="2BF9FD6D420E4C769D30E1B65C1D7ACD"/>
    <w:rsid w:val="00EE23BA"/>
  </w:style>
  <w:style w:type="paragraph" w:customStyle="1" w:styleId="2BB7BCDAEA5A4C5DA0ACC52C5925EB50">
    <w:name w:val="2BB7BCDAEA5A4C5DA0ACC52C5925EB50"/>
    <w:rsid w:val="00EE23BA"/>
  </w:style>
  <w:style w:type="paragraph" w:customStyle="1" w:styleId="86729BB6764B4086B7847C96C7EA2A09">
    <w:name w:val="86729BB6764B4086B7847C96C7EA2A09"/>
    <w:rsid w:val="00EE23BA"/>
  </w:style>
  <w:style w:type="paragraph" w:customStyle="1" w:styleId="9FA7D5508A1E4302A8E5EAB03643E53D">
    <w:name w:val="9FA7D5508A1E4302A8E5EAB03643E53D"/>
    <w:rsid w:val="00EE23BA"/>
  </w:style>
  <w:style w:type="paragraph" w:customStyle="1" w:styleId="C26C7F7FE52E492C831FEFC28376E933">
    <w:name w:val="C26C7F7FE52E492C831FEFC28376E933"/>
    <w:rsid w:val="00EE23BA"/>
  </w:style>
  <w:style w:type="paragraph" w:customStyle="1" w:styleId="6D7E036806B647BEA10DEF647901EB95">
    <w:name w:val="6D7E036806B647BEA10DEF647901EB95"/>
    <w:rsid w:val="00EE23BA"/>
  </w:style>
  <w:style w:type="paragraph" w:customStyle="1" w:styleId="AA2B0E33C6704DD3A0B95275219D927F">
    <w:name w:val="AA2B0E33C6704DD3A0B95275219D927F"/>
    <w:rsid w:val="00EE23BA"/>
  </w:style>
  <w:style w:type="paragraph" w:customStyle="1" w:styleId="EBB5475582864273A4406459EA8849B7">
    <w:name w:val="EBB5475582864273A4406459EA8849B7"/>
    <w:rsid w:val="00EE23BA"/>
  </w:style>
  <w:style w:type="paragraph" w:customStyle="1" w:styleId="9E2683EBBFE643A98520275135F3E18C">
    <w:name w:val="9E2683EBBFE643A98520275135F3E18C"/>
    <w:rsid w:val="00EE23BA"/>
  </w:style>
  <w:style w:type="paragraph" w:customStyle="1" w:styleId="BD35D2DA10624FA39A6EEF54B31C5764">
    <w:name w:val="BD35D2DA10624FA39A6EEF54B31C5764"/>
    <w:rsid w:val="00EE23BA"/>
  </w:style>
  <w:style w:type="paragraph" w:customStyle="1" w:styleId="379C85CA7B6147EF94353D21EDD426F0">
    <w:name w:val="379C85CA7B6147EF94353D21EDD426F0"/>
    <w:rsid w:val="00EE23BA"/>
  </w:style>
  <w:style w:type="paragraph" w:customStyle="1" w:styleId="2CC66DFE71094D3DB6A0F39E0B5F47D9">
    <w:name w:val="2CC66DFE71094D3DB6A0F39E0B5F47D9"/>
    <w:rsid w:val="00EE23BA"/>
  </w:style>
  <w:style w:type="paragraph" w:customStyle="1" w:styleId="DAC12655A98448C9A83CDE1060FC77D6">
    <w:name w:val="DAC12655A98448C9A83CDE1060FC77D6"/>
    <w:rsid w:val="00EE23BA"/>
  </w:style>
  <w:style w:type="paragraph" w:customStyle="1" w:styleId="18967F62D4564733ABD94669DB580A3C">
    <w:name w:val="18967F62D4564733ABD94669DB580A3C"/>
    <w:rsid w:val="00EE23BA"/>
  </w:style>
  <w:style w:type="paragraph" w:customStyle="1" w:styleId="40122F980A9146DC9F5824AD747DBAAE">
    <w:name w:val="40122F980A9146DC9F5824AD747DBAAE"/>
    <w:rsid w:val="00EE23BA"/>
  </w:style>
  <w:style w:type="paragraph" w:customStyle="1" w:styleId="ADE566F3ACEE47A084BB27ED31EBE607">
    <w:name w:val="ADE566F3ACEE47A084BB27ED31EBE607"/>
    <w:rsid w:val="00EE23BA"/>
  </w:style>
  <w:style w:type="paragraph" w:customStyle="1" w:styleId="3DD80F0E724649F083F44A13AC0EDEC1">
    <w:name w:val="3DD80F0E724649F083F44A13AC0EDEC1"/>
    <w:rsid w:val="00EE23BA"/>
  </w:style>
  <w:style w:type="paragraph" w:customStyle="1" w:styleId="CC90A3955F6F4321BE300183351AF2E8">
    <w:name w:val="CC90A3955F6F4321BE300183351AF2E8"/>
    <w:rsid w:val="00EE23BA"/>
  </w:style>
  <w:style w:type="paragraph" w:customStyle="1" w:styleId="FFC573BC8A6B4BE4AB0D8727EB43203C">
    <w:name w:val="FFC573BC8A6B4BE4AB0D8727EB43203C"/>
    <w:rsid w:val="00EE23BA"/>
  </w:style>
  <w:style w:type="paragraph" w:customStyle="1" w:styleId="B1963BB39BFC4BA68B3B10FF3084FD75">
    <w:name w:val="B1963BB39BFC4BA68B3B10FF3084FD75"/>
    <w:rsid w:val="00EE23BA"/>
  </w:style>
  <w:style w:type="paragraph" w:customStyle="1" w:styleId="EE612689C4454A9A9FD23C8D66FE6C27">
    <w:name w:val="EE612689C4454A9A9FD23C8D66FE6C27"/>
    <w:rsid w:val="00EE23BA"/>
  </w:style>
  <w:style w:type="paragraph" w:customStyle="1" w:styleId="95389A2B89D54F5CA764B86C689032C7">
    <w:name w:val="95389A2B89D54F5CA764B86C689032C7"/>
    <w:rsid w:val="00EE23BA"/>
  </w:style>
  <w:style w:type="paragraph" w:customStyle="1" w:styleId="D33DE08D9A6F4ED28524F2F6EB5CE476">
    <w:name w:val="D33DE08D9A6F4ED28524F2F6EB5CE476"/>
    <w:rsid w:val="00EE23BA"/>
  </w:style>
  <w:style w:type="paragraph" w:customStyle="1" w:styleId="0320EC6D21E746BEBD1732057ECB65A3">
    <w:name w:val="0320EC6D21E746BEBD1732057ECB65A3"/>
    <w:rsid w:val="00EE23BA"/>
  </w:style>
  <w:style w:type="paragraph" w:customStyle="1" w:styleId="87BF4FC584344822A20C3A6B4F952907">
    <w:name w:val="87BF4FC584344822A20C3A6B4F952907"/>
    <w:rsid w:val="00EE23BA"/>
  </w:style>
  <w:style w:type="paragraph" w:customStyle="1" w:styleId="35418D72E7BC4053A2ADB434F3636DCE">
    <w:name w:val="35418D72E7BC4053A2ADB434F3636DCE"/>
    <w:rsid w:val="00EE23BA"/>
  </w:style>
  <w:style w:type="paragraph" w:customStyle="1" w:styleId="764501723AC846AEB059630FB1C42B7F">
    <w:name w:val="764501723AC846AEB059630FB1C42B7F"/>
    <w:rsid w:val="00EE23BA"/>
  </w:style>
  <w:style w:type="paragraph" w:customStyle="1" w:styleId="4EC88AD625EB4BF2A6AD97066996E121">
    <w:name w:val="4EC88AD625EB4BF2A6AD97066996E121"/>
    <w:rsid w:val="00EE23BA"/>
  </w:style>
  <w:style w:type="paragraph" w:customStyle="1" w:styleId="3580CDBA986B4B8096BC5B74B027B90C">
    <w:name w:val="3580CDBA986B4B8096BC5B74B027B90C"/>
    <w:rsid w:val="00EE23BA"/>
  </w:style>
  <w:style w:type="paragraph" w:customStyle="1" w:styleId="4B7096453EB544B2AA7C92B749C5D1BA">
    <w:name w:val="4B7096453EB544B2AA7C92B749C5D1BA"/>
    <w:rsid w:val="00EE23BA"/>
  </w:style>
  <w:style w:type="paragraph" w:customStyle="1" w:styleId="A5DDFF3B222C46BCB9E9D11E0AE0203C">
    <w:name w:val="A5DDFF3B222C46BCB9E9D11E0AE0203C"/>
    <w:rsid w:val="00EE23BA"/>
  </w:style>
  <w:style w:type="paragraph" w:customStyle="1" w:styleId="E772B14F33FC4EADAD32C64FBC8A213F">
    <w:name w:val="E772B14F33FC4EADAD32C64FBC8A213F"/>
    <w:rsid w:val="00EE23BA"/>
  </w:style>
  <w:style w:type="paragraph" w:customStyle="1" w:styleId="AAC803A85B7E49AD92E712F71A8F429B">
    <w:name w:val="AAC803A85B7E49AD92E712F71A8F429B"/>
  </w:style>
  <w:style w:type="paragraph" w:customStyle="1" w:styleId="AC8D21BC491F41A4A76FF758B6C7FAF4">
    <w:name w:val="AC8D21BC491F41A4A76FF758B6C7FAF4"/>
  </w:style>
  <w:style w:type="paragraph" w:customStyle="1" w:styleId="B7DD48D9B2A845B4A3DAFE3812A93994">
    <w:name w:val="B7DD48D9B2A845B4A3DAFE3812A93994"/>
  </w:style>
  <w:style w:type="paragraph" w:customStyle="1" w:styleId="614CA8E34CB744F1B907C5236DE811EB">
    <w:name w:val="614CA8E34CB744F1B907C5236DE811EB"/>
  </w:style>
  <w:style w:type="paragraph" w:customStyle="1" w:styleId="97D387D317F4413891C9CC1C0E6A68FF">
    <w:name w:val="97D387D317F4413891C9CC1C0E6A68FF"/>
  </w:style>
  <w:style w:type="paragraph" w:customStyle="1" w:styleId="6FE173FD7B1A4202ACF2ECCAAAF0B907">
    <w:name w:val="6FE173FD7B1A4202ACF2ECCAAAF0B907"/>
  </w:style>
  <w:style w:type="paragraph" w:customStyle="1" w:styleId="08F1A864888B44AAA01397AE6F2FD2F0">
    <w:name w:val="08F1A864888B44AAA01397AE6F2FD2F0"/>
  </w:style>
  <w:style w:type="paragraph" w:customStyle="1" w:styleId="8FF317DA90A24FEA885DC5333BE98780">
    <w:name w:val="8FF317DA90A24FEA885DC5333BE98780"/>
  </w:style>
  <w:style w:type="paragraph" w:customStyle="1" w:styleId="341D863E2C0248218380C18ECDE93743">
    <w:name w:val="341D863E2C0248218380C18ECDE93743"/>
    <w:rsid w:val="00A43700"/>
  </w:style>
  <w:style w:type="paragraph" w:customStyle="1" w:styleId="1B8E24ABAF374451BE7403D690D97BBE">
    <w:name w:val="1B8E24ABAF374451BE7403D690D97BBE"/>
    <w:rsid w:val="00A43700"/>
  </w:style>
  <w:style w:type="paragraph" w:customStyle="1" w:styleId="961369E87C9442C3B2B2231E80CC1288">
    <w:name w:val="961369E87C9442C3B2B2231E80CC1288"/>
    <w:rsid w:val="00A43700"/>
  </w:style>
  <w:style w:type="paragraph" w:customStyle="1" w:styleId="A2BD15378D16430C9AC32BD39714F7FC">
    <w:name w:val="A2BD15378D16430C9AC32BD39714F7FC"/>
    <w:rsid w:val="00A43700"/>
  </w:style>
  <w:style w:type="paragraph" w:customStyle="1" w:styleId="63D84C02A1C84AB8A5B1390C20F9DDB0">
    <w:name w:val="63D84C02A1C84AB8A5B1390C20F9DDB0"/>
    <w:rsid w:val="00A43700"/>
  </w:style>
  <w:style w:type="paragraph" w:customStyle="1" w:styleId="0F1287A807994079A521293AAA945AE4">
    <w:name w:val="0F1287A807994079A521293AAA945AE4"/>
    <w:rsid w:val="00A43700"/>
  </w:style>
  <w:style w:type="paragraph" w:customStyle="1" w:styleId="E5BCA06F6D744A5E9CC0E7E82F7D5D3B">
    <w:name w:val="E5BCA06F6D744A5E9CC0E7E82F7D5D3B"/>
    <w:rsid w:val="00A43700"/>
  </w:style>
  <w:style w:type="paragraph" w:customStyle="1" w:styleId="3CE67BAE5162428F81191E7BD6553906">
    <w:name w:val="3CE67BAE5162428F81191E7BD6553906"/>
    <w:rsid w:val="00A43700"/>
  </w:style>
  <w:style w:type="paragraph" w:customStyle="1" w:styleId="058373E49A264855B104E3FC92E46EF5">
    <w:name w:val="058373E49A264855B104E3FC92E46EF5"/>
    <w:rsid w:val="00A43700"/>
  </w:style>
  <w:style w:type="paragraph" w:customStyle="1" w:styleId="B49D3A2916E343F8A4AE56A65A01BA13">
    <w:name w:val="B49D3A2916E343F8A4AE56A65A01BA13"/>
    <w:rsid w:val="00A43700"/>
  </w:style>
  <w:style w:type="paragraph" w:customStyle="1" w:styleId="840D4395EBF84CFD94B0E39E714A0D6D">
    <w:name w:val="840D4395EBF84CFD94B0E39E714A0D6D"/>
    <w:rsid w:val="00A43700"/>
  </w:style>
  <w:style w:type="paragraph" w:customStyle="1" w:styleId="7113D14B72BA432785BD43ED317A5CD5">
    <w:name w:val="7113D14B72BA432785BD43ED317A5CD5"/>
    <w:rsid w:val="00A43700"/>
  </w:style>
  <w:style w:type="paragraph" w:customStyle="1" w:styleId="24CE22B6292842BBB735414C605B2F50">
    <w:name w:val="24CE22B6292842BBB735414C605B2F50"/>
    <w:rsid w:val="00A43700"/>
  </w:style>
  <w:style w:type="paragraph" w:customStyle="1" w:styleId="61BB99CEFA314D3E803BFDB2475C4C92">
    <w:name w:val="61BB99CEFA314D3E803BFDB2475C4C92"/>
    <w:rsid w:val="00A43700"/>
  </w:style>
  <w:style w:type="paragraph" w:customStyle="1" w:styleId="FDBD680E7AC34A7ABB21B10C1A0CF024">
    <w:name w:val="FDBD680E7AC34A7ABB21B10C1A0CF024"/>
    <w:rsid w:val="00A43700"/>
  </w:style>
  <w:style w:type="paragraph" w:customStyle="1" w:styleId="B7928B81023E448AB1E1FF380A7772C6">
    <w:name w:val="B7928B81023E448AB1E1FF380A7772C6"/>
    <w:rsid w:val="00A43700"/>
  </w:style>
  <w:style w:type="paragraph" w:customStyle="1" w:styleId="B34DE618ED9A419984CEF9A556C484BF">
    <w:name w:val="B34DE618ED9A419984CEF9A556C484BF"/>
    <w:rsid w:val="00A43700"/>
  </w:style>
  <w:style w:type="paragraph" w:customStyle="1" w:styleId="BC81113ACAAF48F5979ABD70C64B55E7">
    <w:name w:val="BC81113ACAAF48F5979ABD70C64B55E7"/>
    <w:rsid w:val="00A43700"/>
  </w:style>
  <w:style w:type="paragraph" w:customStyle="1" w:styleId="029A901794BE42278B184411EB90BB7A">
    <w:name w:val="029A901794BE42278B184411EB90BB7A"/>
    <w:rsid w:val="00A43700"/>
  </w:style>
  <w:style w:type="paragraph" w:customStyle="1" w:styleId="4A3C076577A54519A819BF65F9749080">
    <w:name w:val="4A3C076577A54519A819BF65F9749080"/>
    <w:rsid w:val="00A43700"/>
  </w:style>
  <w:style w:type="paragraph" w:customStyle="1" w:styleId="A69F0488E76C4715AA4603EF352B7C89">
    <w:name w:val="A69F0488E76C4715AA4603EF352B7C89"/>
    <w:rsid w:val="00A43700"/>
  </w:style>
  <w:style w:type="paragraph" w:customStyle="1" w:styleId="B71DE93473194D2B994DD0393B1FBBC8">
    <w:name w:val="B71DE93473194D2B994DD0393B1FBBC8"/>
    <w:rsid w:val="00A43700"/>
  </w:style>
  <w:style w:type="paragraph" w:customStyle="1" w:styleId="4CD5D068BABC46D19ADBA4B30C268D03">
    <w:name w:val="4CD5D068BABC46D19ADBA4B30C268D03"/>
    <w:rsid w:val="00A43700"/>
  </w:style>
  <w:style w:type="paragraph" w:customStyle="1" w:styleId="55E95EA61CFA4B3898038C5F84F671A7">
    <w:name w:val="55E95EA61CFA4B3898038C5F84F671A7"/>
    <w:rsid w:val="00A43700"/>
  </w:style>
  <w:style w:type="paragraph" w:customStyle="1" w:styleId="04621FB765134424A1D3AB06C28F3EAB">
    <w:name w:val="04621FB765134424A1D3AB06C28F3EAB"/>
    <w:rsid w:val="00A43700"/>
  </w:style>
  <w:style w:type="paragraph" w:customStyle="1" w:styleId="125FB90A8FB04B56B2B50665CCB85D01">
    <w:name w:val="125FB90A8FB04B56B2B50665CCB85D01"/>
    <w:rsid w:val="00A43700"/>
  </w:style>
  <w:style w:type="paragraph" w:customStyle="1" w:styleId="12776DF417754E00A1672AD416014D0B">
    <w:name w:val="12776DF417754E00A1672AD416014D0B"/>
    <w:rsid w:val="00A43700"/>
  </w:style>
  <w:style w:type="paragraph" w:customStyle="1" w:styleId="5964683AA9804DA3A7AD4A72B2CF785D">
    <w:name w:val="5964683AA9804DA3A7AD4A72B2CF785D"/>
    <w:rsid w:val="00A43700"/>
  </w:style>
  <w:style w:type="paragraph" w:customStyle="1" w:styleId="727DFD98C545412F8D546D7E4A6B53F8">
    <w:name w:val="727DFD98C545412F8D546D7E4A6B53F8"/>
    <w:rsid w:val="00A43700"/>
  </w:style>
  <w:style w:type="paragraph" w:customStyle="1" w:styleId="C0862D2D4BC1407EA58A32035CA2FC0E">
    <w:name w:val="C0862D2D4BC1407EA58A32035CA2FC0E"/>
    <w:rsid w:val="00A43700"/>
  </w:style>
  <w:style w:type="paragraph" w:customStyle="1" w:styleId="F795ACDD82E24B8795B879763FDB6B3B">
    <w:name w:val="F795ACDD82E24B8795B879763FDB6B3B"/>
    <w:rsid w:val="00A43700"/>
  </w:style>
  <w:style w:type="paragraph" w:customStyle="1" w:styleId="B1F963FB1A5740088938E2D9C709D58F">
    <w:name w:val="B1F963FB1A5740088938E2D9C709D58F"/>
    <w:rsid w:val="00A43700"/>
  </w:style>
  <w:style w:type="paragraph" w:customStyle="1" w:styleId="07285EE00D704E829D601BB1415EEB25">
    <w:name w:val="07285EE00D704E829D601BB1415EEB25"/>
    <w:rsid w:val="00A43700"/>
  </w:style>
  <w:style w:type="paragraph" w:customStyle="1" w:styleId="282B41D343C64DECBD29367A823DFD9D">
    <w:name w:val="282B41D343C64DECBD29367A823DFD9D"/>
    <w:rsid w:val="00A43700"/>
  </w:style>
  <w:style w:type="paragraph" w:customStyle="1" w:styleId="13FBE1E88ACA416E907E76F3476E0937">
    <w:name w:val="13FBE1E88ACA416E907E76F3476E0937"/>
    <w:rsid w:val="00A43700"/>
  </w:style>
  <w:style w:type="paragraph" w:customStyle="1" w:styleId="A92E3D1F8F6F4DBB82AB1B744DACFD3B">
    <w:name w:val="A92E3D1F8F6F4DBB82AB1B744DACFD3B"/>
    <w:rsid w:val="00A43700"/>
  </w:style>
  <w:style w:type="paragraph" w:customStyle="1" w:styleId="F8B6F384FE874C18B214D4374DEA5E17">
    <w:name w:val="F8B6F384FE874C18B214D4374DEA5E17"/>
    <w:rsid w:val="00A43700"/>
  </w:style>
  <w:style w:type="paragraph" w:customStyle="1" w:styleId="5C96498C93F14851AF04D8037C9A4E37">
    <w:name w:val="5C96498C93F14851AF04D8037C9A4E37"/>
    <w:rsid w:val="00A43700"/>
  </w:style>
  <w:style w:type="paragraph" w:customStyle="1" w:styleId="0A75D31AE524474FB6A2929E3CE71F71">
    <w:name w:val="0A75D31AE524474FB6A2929E3CE71F71"/>
    <w:rsid w:val="00A43700"/>
  </w:style>
  <w:style w:type="paragraph" w:customStyle="1" w:styleId="464EC1B562D244E58E6A75ED95637883">
    <w:name w:val="464EC1B562D244E58E6A75ED95637883"/>
    <w:rsid w:val="00A43700"/>
  </w:style>
  <w:style w:type="paragraph" w:customStyle="1" w:styleId="B0579EC4230C49ECAD5F0B9ED5D94F42">
    <w:name w:val="B0579EC4230C49ECAD5F0B9ED5D94F42"/>
    <w:rsid w:val="00A43700"/>
  </w:style>
  <w:style w:type="paragraph" w:customStyle="1" w:styleId="F8053EADEE494D5C85813EC67138BE7A">
    <w:name w:val="F8053EADEE494D5C85813EC67138BE7A"/>
    <w:rsid w:val="00A43700"/>
  </w:style>
  <w:style w:type="paragraph" w:customStyle="1" w:styleId="4C683CC46C854279A95E171168392744">
    <w:name w:val="4C683CC46C854279A95E171168392744"/>
    <w:rsid w:val="00A43700"/>
  </w:style>
  <w:style w:type="paragraph" w:customStyle="1" w:styleId="36FBC9A21C604CF893AB8BFB5F025B9F">
    <w:name w:val="36FBC9A21C604CF893AB8BFB5F025B9F"/>
    <w:rsid w:val="00A43700"/>
  </w:style>
  <w:style w:type="paragraph" w:customStyle="1" w:styleId="583D516D07F2460396ED2B3F432E7AAC">
    <w:name w:val="583D516D07F2460396ED2B3F432E7AAC"/>
    <w:rsid w:val="00A43700"/>
  </w:style>
  <w:style w:type="paragraph" w:customStyle="1" w:styleId="5CFED59B8C6440268B68157DC0651929">
    <w:name w:val="5CFED59B8C6440268B68157DC0651929"/>
    <w:rsid w:val="00A43700"/>
  </w:style>
  <w:style w:type="paragraph" w:customStyle="1" w:styleId="938663A7E1BD43A3998265C72574421A">
    <w:name w:val="938663A7E1BD43A3998265C72574421A"/>
    <w:rsid w:val="00A43700"/>
  </w:style>
  <w:style w:type="paragraph" w:customStyle="1" w:styleId="E4A7A2D01CAF4149A3BFD135B075326E">
    <w:name w:val="E4A7A2D01CAF4149A3BFD135B075326E"/>
    <w:rsid w:val="00A43700"/>
  </w:style>
  <w:style w:type="paragraph" w:customStyle="1" w:styleId="5590EB68B5154AFE913B9A9EE91FF813">
    <w:name w:val="5590EB68B5154AFE913B9A9EE91FF813"/>
    <w:rsid w:val="00A43700"/>
  </w:style>
  <w:style w:type="paragraph" w:customStyle="1" w:styleId="C3885A709EBA42B0B8B1CDC0A80B2F45">
    <w:name w:val="C3885A709EBA42B0B8B1CDC0A80B2F45"/>
    <w:rsid w:val="00A43700"/>
  </w:style>
  <w:style w:type="paragraph" w:customStyle="1" w:styleId="2B7D32493319480B8741345A4C47E184">
    <w:name w:val="2B7D32493319480B8741345A4C47E184"/>
    <w:rsid w:val="00A43700"/>
  </w:style>
  <w:style w:type="paragraph" w:customStyle="1" w:styleId="900D9CBA44A24A439CB2BB42675CF46D">
    <w:name w:val="900D9CBA44A24A439CB2BB42675CF46D"/>
    <w:rsid w:val="00A43700"/>
  </w:style>
  <w:style w:type="paragraph" w:customStyle="1" w:styleId="110864FB04F5454DA79D64AEA0E2EC45">
    <w:name w:val="110864FB04F5454DA79D64AEA0E2EC45"/>
    <w:rsid w:val="00A43700"/>
  </w:style>
  <w:style w:type="paragraph" w:customStyle="1" w:styleId="6BD56E4ECE8D49028E6AD48A66E25C8E">
    <w:name w:val="6BD56E4ECE8D49028E6AD48A66E25C8E"/>
    <w:rsid w:val="00A43700"/>
  </w:style>
  <w:style w:type="paragraph" w:customStyle="1" w:styleId="40DD2B269C9F4B7AAD76F493B378F948">
    <w:name w:val="40DD2B269C9F4B7AAD76F493B378F948"/>
    <w:rsid w:val="00A43700"/>
  </w:style>
  <w:style w:type="paragraph" w:customStyle="1" w:styleId="79152835064649E2B59DC741817C2B19">
    <w:name w:val="79152835064649E2B59DC741817C2B19"/>
    <w:rsid w:val="00A43700"/>
  </w:style>
  <w:style w:type="paragraph" w:customStyle="1" w:styleId="BAF76AD910CC4F22AEF19AC1B812C27D">
    <w:name w:val="BAF76AD910CC4F22AEF19AC1B812C27D"/>
    <w:rsid w:val="00A43700"/>
  </w:style>
  <w:style w:type="paragraph" w:customStyle="1" w:styleId="2C91542D195541568F295C44C4E2DB4E">
    <w:name w:val="2C91542D195541568F295C44C4E2DB4E"/>
    <w:rsid w:val="00A43700"/>
  </w:style>
  <w:style w:type="paragraph" w:customStyle="1" w:styleId="C81348D06511440A88D331A36377EA0F">
    <w:name w:val="C81348D06511440A88D331A36377EA0F"/>
    <w:rsid w:val="00A43700"/>
  </w:style>
  <w:style w:type="paragraph" w:customStyle="1" w:styleId="FD8B8E9AA07D425FA3C57B600309AF7E">
    <w:name w:val="FD8B8E9AA07D425FA3C57B600309AF7E"/>
    <w:rsid w:val="00A43700"/>
  </w:style>
  <w:style w:type="paragraph" w:customStyle="1" w:styleId="287F5F827B334DA78D838B948A393DBE">
    <w:name w:val="287F5F827B334DA78D838B948A393DBE"/>
    <w:rsid w:val="00A43700"/>
  </w:style>
  <w:style w:type="paragraph" w:customStyle="1" w:styleId="F826CD47A1174E768AB11214FEA24DCB">
    <w:name w:val="F826CD47A1174E768AB11214FEA24DCB"/>
    <w:rsid w:val="00A43700"/>
  </w:style>
  <w:style w:type="paragraph" w:customStyle="1" w:styleId="DA04652C362549C2A0F77F85C593FAAB">
    <w:name w:val="DA04652C362549C2A0F77F85C593FAAB"/>
    <w:rsid w:val="00A43700"/>
  </w:style>
  <w:style w:type="paragraph" w:customStyle="1" w:styleId="12D52307DDFC4911A755774713853244">
    <w:name w:val="12D52307DDFC4911A755774713853244"/>
    <w:rsid w:val="00A43700"/>
  </w:style>
  <w:style w:type="paragraph" w:customStyle="1" w:styleId="DC444B1FBCD94F68A468997D8521EABA">
    <w:name w:val="DC444B1FBCD94F68A468997D8521EABA"/>
    <w:rsid w:val="00A43700"/>
  </w:style>
  <w:style w:type="paragraph" w:customStyle="1" w:styleId="CC098410D5214A25A0FFDDE3E74AC47E">
    <w:name w:val="CC098410D5214A25A0FFDDE3E74AC47E"/>
    <w:rsid w:val="00A43700"/>
  </w:style>
  <w:style w:type="paragraph" w:customStyle="1" w:styleId="CA86705A27A74469849194CA47FB57C5">
    <w:name w:val="CA86705A27A74469849194CA47FB57C5"/>
    <w:rsid w:val="00A43700"/>
  </w:style>
  <w:style w:type="paragraph" w:customStyle="1" w:styleId="800B290F249D441E9059931C1EEB60CF">
    <w:name w:val="800B290F249D441E9059931C1EEB60CF"/>
    <w:rsid w:val="00A43700"/>
  </w:style>
  <w:style w:type="paragraph" w:customStyle="1" w:styleId="270C73321CE046E5B89AA24464C4068D">
    <w:name w:val="270C73321CE046E5B89AA24464C4068D"/>
    <w:rsid w:val="00A43700"/>
  </w:style>
  <w:style w:type="paragraph" w:customStyle="1" w:styleId="2A8DEB3670CB4DE5A2BC2ACF8F15357B">
    <w:name w:val="2A8DEB3670CB4DE5A2BC2ACF8F15357B"/>
    <w:rsid w:val="00A43700"/>
  </w:style>
  <w:style w:type="paragraph" w:customStyle="1" w:styleId="48945F411ADA4DD99D11981FEF95B810">
    <w:name w:val="48945F411ADA4DD99D11981FEF95B810"/>
    <w:rsid w:val="00A43700"/>
  </w:style>
  <w:style w:type="paragraph" w:customStyle="1" w:styleId="D662323FFB5F4B82AA803E566DCC2B1B">
    <w:name w:val="D662323FFB5F4B82AA803E566DCC2B1B"/>
    <w:rsid w:val="00A43700"/>
  </w:style>
  <w:style w:type="paragraph" w:customStyle="1" w:styleId="BF7AD83B3F594B86947B7E38FB49052D">
    <w:name w:val="BF7AD83B3F594B86947B7E38FB49052D"/>
    <w:rsid w:val="00A43700"/>
  </w:style>
  <w:style w:type="paragraph" w:customStyle="1" w:styleId="5694E33DDA1A42BABAD341095FD3C6F1">
    <w:name w:val="5694E33DDA1A42BABAD341095FD3C6F1"/>
    <w:rsid w:val="00A43700"/>
  </w:style>
  <w:style w:type="paragraph" w:customStyle="1" w:styleId="577E91B2F0E44E85AB5E47944843E097">
    <w:name w:val="577E91B2F0E44E85AB5E47944843E097"/>
    <w:rsid w:val="00A43700"/>
  </w:style>
  <w:style w:type="paragraph" w:customStyle="1" w:styleId="A050EE5ECF0345958C72B82BF5CBC1E6">
    <w:name w:val="A050EE5ECF0345958C72B82BF5CBC1E6"/>
    <w:rsid w:val="00A43700"/>
  </w:style>
  <w:style w:type="paragraph" w:customStyle="1" w:styleId="BBA7D3490F32473A91824089C180F614">
    <w:name w:val="BBA7D3490F32473A91824089C180F614"/>
    <w:rsid w:val="00A43700"/>
  </w:style>
  <w:style w:type="paragraph" w:customStyle="1" w:styleId="97D191670650484D92949A593086E0F4">
    <w:name w:val="97D191670650484D92949A593086E0F4"/>
    <w:rsid w:val="00A43700"/>
  </w:style>
  <w:style w:type="paragraph" w:customStyle="1" w:styleId="F48976619C424875B730D4B84F29593A">
    <w:name w:val="F48976619C424875B730D4B84F29593A"/>
    <w:rsid w:val="00A43700"/>
  </w:style>
  <w:style w:type="paragraph" w:customStyle="1" w:styleId="32485EDFA2B84851861D48E57736327F">
    <w:name w:val="32485EDFA2B84851861D48E57736327F"/>
    <w:rsid w:val="00A43700"/>
  </w:style>
  <w:style w:type="paragraph" w:customStyle="1" w:styleId="2617C3AC32FD49D5885E9BB5CE9C9CCA1">
    <w:name w:val="2617C3AC32FD49D5885E9BB5CE9C9CCA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6F48E423BA48609C60DE5764F1D4ED1">
    <w:name w:val="A16F48E423BA48609C60DE5764F1D4E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783B77FD0541428802D12153CC669A2">
    <w:name w:val="EA783B77FD0541428802D12153CC669A2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A418C456004884A44F568BA9D5C5341">
    <w:name w:val="2AA418C456004884A44F568BA9D5C53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34E091A6449D5A0BAC05406D81DC58">
    <w:name w:val="13934E091A6449D5A0BAC05406D81DC58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7474632CF0410094BCC5D2BDAA938C1">
    <w:name w:val="9F7474632CF0410094BCC5D2BDAA938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0BFA10ED6B48269B47C5FDAD0BB4B77">
    <w:name w:val="A10BFA10ED6B48269B47C5FDAD0BB4B7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C298A4957142BB98DE99FB4E390A7A8">
    <w:name w:val="8CC298A4957142BB98DE99FB4E390A7A8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51C36E448D4084BA53F2D7A67C36901">
    <w:name w:val="8A51C36E448D4084BA53F2D7A67C369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82F0C2EB2B4F48ADEA82187E59273B1">
    <w:name w:val="7C82F0C2EB2B4F48ADEA82187E59273B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53ED3359B14E4BAAFA6204001BB9087">
    <w:name w:val="3E53ED3359B14E4BAAFA6204001BB908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0E7449DBB541C58BA020D673E037D17">
    <w:name w:val="C30E7449DBB541C58BA020D673E037D1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6B39CBB261470C82B27A6E0D2193E17">
    <w:name w:val="A26B39CBB261470C82B27A6E0D2193E1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2DEDEF449247F3A1B50F2835DE2B497">
    <w:name w:val="EF2DEDEF449247F3A1B50F2835DE2B49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A935DC7C049B9A699EEB0E8004C1D8">
    <w:name w:val="4B4A935DC7C049B9A699EEB0E8004C1D8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B7BCDAEA5A4C5DA0ACC52C5925EB501">
    <w:name w:val="2BB7BCDAEA5A4C5DA0ACC52C5925EB5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729BB6764B4086B7847C96C7EA2A091">
    <w:name w:val="86729BB6764B4086B7847C96C7EA2A09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A7D5508A1E4302A8E5EAB03643E53D1">
    <w:name w:val="9FA7D5508A1E4302A8E5EAB03643E53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7B276A53574A219466B96729145BC41">
    <w:name w:val="717B276A53574A219466B96729145BC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A55CEB80CD4853A9F9937808F325681">
    <w:name w:val="7EA55CEB80CD4853A9F9937808F32568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9B4A92E5154C0192C765C818ED7D641">
    <w:name w:val="9F9B4A92E5154C0192C765C818ED7D6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6C7F7FE52E492C831FEFC28376E9331">
    <w:name w:val="C26C7F7FE52E492C831FEFC28376E933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7E036806B647BEA10DEF647901EB951">
    <w:name w:val="6D7E036806B647BEA10DEF647901EB95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2B0E33C6704DD3A0B95275219D927F1">
    <w:name w:val="AA2B0E33C6704DD3A0B95275219D927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B5475582864273A4406459EA8849B71">
    <w:name w:val="EBB5475582864273A4406459EA8849B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683EBBFE643A98520275135F3E18C1">
    <w:name w:val="9E2683EBBFE643A98520275135F3E18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5D2DA10624FA39A6EEF54B31C57641">
    <w:name w:val="BD35D2DA10624FA39A6EEF54B31C576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9C85CA7B6147EF94353D21EDD426F01">
    <w:name w:val="379C85CA7B6147EF94353D21EDD426F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C66DFE71094D3DB6A0F39E0B5F47D91">
    <w:name w:val="2CC66DFE71094D3DB6A0F39E0B5F47D9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C12655A98448C9A83CDE1060FC77D61">
    <w:name w:val="DAC12655A98448C9A83CDE1060FC77D6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967F62D4564733ABD94669DB580A3C1">
    <w:name w:val="18967F62D4564733ABD94669DB580A3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122F980A9146DC9F5824AD747DBAAE1">
    <w:name w:val="40122F980A9146DC9F5824AD747DBAAE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E566F3ACEE47A084BB27ED31EBE6071">
    <w:name w:val="ADE566F3ACEE47A084BB27ED31EBE60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D80F0E724649F083F44A13AC0EDEC11">
    <w:name w:val="3DD80F0E724649F083F44A13AC0EDEC1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90A3955F6F4321BE300183351AF2E81">
    <w:name w:val="CC90A3955F6F4321BE300183351AF2E8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C573BC8A6B4BE4AB0D8727EB43203C1">
    <w:name w:val="FFC573BC8A6B4BE4AB0D8727EB43203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963BB39BFC4BA68B3B10FF3084FD751">
    <w:name w:val="B1963BB39BFC4BA68B3B10FF3084FD75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612689C4454A9A9FD23C8D66FE6C271">
    <w:name w:val="EE612689C4454A9A9FD23C8D66FE6C2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389A2B89D54F5CA764B86C689032C71">
    <w:name w:val="95389A2B89D54F5CA764B86C689032C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3DE08D9A6F4ED28524F2F6EB5CE4761">
    <w:name w:val="D33DE08D9A6F4ED28524F2F6EB5CE476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20EC6D21E746BEBD1732057ECB65A31">
    <w:name w:val="0320EC6D21E746BEBD1732057ECB65A3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F4FC584344822A20C3A6B4F9529071">
    <w:name w:val="87BF4FC584344822A20C3A6B4F95290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418D72E7BC4053A2ADB434F3636DCE1">
    <w:name w:val="35418D72E7BC4053A2ADB434F3636DCE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4501723AC846AEB059630FB1C42B7F1">
    <w:name w:val="764501723AC846AEB059630FB1C42B7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C88AD625EB4BF2A6AD97066996E1211">
    <w:name w:val="4EC88AD625EB4BF2A6AD97066996E121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2A7D72D72A45B788D4F3D6037558C41">
    <w:name w:val="C02A7D72D72A45B788D4F3D6037558C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0E0C1853534CBF96A0BED832B314DF1">
    <w:name w:val="CD0E0C1853534CBF96A0BED832B314D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0C73321CE046E5B89AA24464C4068D1">
    <w:name w:val="270C73321CE046E5B89AA24464C4068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8DEB3670CB4DE5A2BC2ACF8F15357B1">
    <w:name w:val="2A8DEB3670CB4DE5A2BC2ACF8F15357B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8945F411ADA4DD99D11981FEF95B8101">
    <w:name w:val="48945F411ADA4DD99D11981FEF95B810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2323FFB5F4B82AA803E566DCC2B1B1">
    <w:name w:val="D662323FFB5F4B82AA803E566DCC2B1B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AD83B3F594B86947B7E38FB49052D1">
    <w:name w:val="BF7AD83B3F594B86947B7E38FB49052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694E33DDA1A42BABAD341095FD3C6F11">
    <w:name w:val="5694E33DDA1A42BABAD341095FD3C6F1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7E91B2F0E44E85AB5E47944843E0971">
    <w:name w:val="577E91B2F0E44E85AB5E47944843E09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0EE5ECF0345958C72B82BF5CBC1E61">
    <w:name w:val="A050EE5ECF0345958C72B82BF5CBC1E6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A7D3490F32473A91824089C180F6141">
    <w:name w:val="BBA7D3490F32473A91824089C180F61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7D191670650484D92949A593086E0F41">
    <w:name w:val="97D191670650484D92949A593086E0F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8976619C424875B730D4B84F29593A1">
    <w:name w:val="F48976619C424875B730D4B84F29593A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485EDFA2B84851861D48E57736327F1">
    <w:name w:val="32485EDFA2B84851861D48E57736327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5DDFF3B222C46BCB9E9D11E0AE0203C1">
    <w:name w:val="A5DDFF3B222C46BCB9E9D11E0AE0203C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72B14F33FC4EADAD32C64FBC8A213F1">
    <w:name w:val="E772B14F33FC4EADAD32C64FBC8A213F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1402D4550B4145AE87C5266A4CFC387">
    <w:name w:val="5B1402D4550B4145AE87C5266A4CFC38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482E7055640198FC9662270901F257">
    <w:name w:val="1AE482E7055640198FC9662270901F25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756E4A4B1D4918BDD705A510F28A177">
    <w:name w:val="9C756E4A4B1D4918BDD705A510F28A17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49CAFA8F4AEA9AF50C247B464BD27">
    <w:name w:val="96AE49CAFA8F4AEA9AF50C247B464BD2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4CAEBEDD8E434D997CF380C38DD3397">
    <w:name w:val="C14CAEBEDD8E434D997CF380C38DD339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14BCAFA83464EACD08EF8D86047E47">
    <w:name w:val="05614BCAFA83464EACD08EF8D86047E4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48041518AE4A56ABC09465105AF1A71">
    <w:name w:val="2B48041518AE4A56ABC09465105AF1A7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50610159644E4AA5A902936BA43A707">
    <w:name w:val="FA50610159644E4AA5A902936BA43A70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C2BA9333444329F30C881870C4A2F7">
    <w:name w:val="853C2BA9333444329F30C881870C4A2F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1E4C189B0C4F72B042147332DE33D17">
    <w:name w:val="7E1E4C189B0C4F72B042147332DE33D1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3C98EE2FD9464888DCF2A9EA4ADEF37">
    <w:name w:val="5A3C98EE2FD9464888DCF2A9EA4ADEF3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78D868239747EAA977BDDAC3AE96127">
    <w:name w:val="D678D868239747EAA977BDDAC3AE9612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D3629EB7B7407BB6776041981144527">
    <w:name w:val="7BD3629EB7B7407BB677604198114452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89B5617AF49FBB5C1472CD3793A487">
    <w:name w:val="21E89B5617AF49FBB5C1472CD3793A487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7D32493319480B8741345A4C47E1841">
    <w:name w:val="2B7D32493319480B8741345A4C47E184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0D9CBA44A24A439CB2BB42675CF46D1">
    <w:name w:val="900D9CBA44A24A439CB2BB42675CF46D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0864FB04F5454DA79D64AEA0E2EC451">
    <w:name w:val="110864FB04F5454DA79D64AEA0E2EC45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D56E4ECE8D49028E6AD48A66E25C8E1">
    <w:name w:val="6BD56E4ECE8D49028E6AD48A66E25C8E1"/>
    <w:rsid w:val="00A43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19A1581D84BEF98BB18B6906A2F6C">
    <w:name w:val="45119A1581D84BEF98BB18B6906A2F6C"/>
    <w:rsid w:val="00A43700"/>
  </w:style>
  <w:style w:type="paragraph" w:customStyle="1" w:styleId="B562AA1B73874123825A033C6F688039">
    <w:name w:val="B562AA1B73874123825A033C6F688039"/>
    <w:rsid w:val="00A43700"/>
  </w:style>
  <w:style w:type="paragraph" w:customStyle="1" w:styleId="6FF6BAFCBCB74358BF4C70DD565BE7B8">
    <w:name w:val="6FF6BAFCBCB74358BF4C70DD565BE7B8"/>
    <w:rsid w:val="00A43700"/>
  </w:style>
  <w:style w:type="paragraph" w:customStyle="1" w:styleId="7CFBCAD0BFEE4FAABBD201784F7E8F3B">
    <w:name w:val="7CFBCAD0BFEE4FAABBD201784F7E8F3B"/>
    <w:rsid w:val="00A43700"/>
  </w:style>
  <w:style w:type="paragraph" w:customStyle="1" w:styleId="071A582A829043B1BFF1E2EDAA0611FD">
    <w:name w:val="071A582A829043B1BFF1E2EDAA0611FD"/>
    <w:rsid w:val="00A43700"/>
  </w:style>
  <w:style w:type="paragraph" w:customStyle="1" w:styleId="2CD1185FF8204894A1AA4BFEFB353385">
    <w:name w:val="2CD1185FF8204894A1AA4BFEFB353385"/>
    <w:rsid w:val="00A43700"/>
  </w:style>
  <w:style w:type="paragraph" w:customStyle="1" w:styleId="1359B04CF08D4771A3FB98ED8914C4AD">
    <w:name w:val="1359B04CF08D4771A3FB98ED8914C4AD"/>
    <w:rsid w:val="00A43700"/>
  </w:style>
  <w:style w:type="paragraph" w:customStyle="1" w:styleId="8ABB1CE37D5C400DA88079C00CC89895">
    <w:name w:val="8ABB1CE37D5C400DA88079C00CC89895"/>
    <w:rsid w:val="00A43700"/>
  </w:style>
  <w:style w:type="paragraph" w:customStyle="1" w:styleId="609390548D2F4821A916030D2990CE2B">
    <w:name w:val="609390548D2F4821A916030D2990CE2B"/>
    <w:rsid w:val="00A43700"/>
  </w:style>
  <w:style w:type="paragraph" w:customStyle="1" w:styleId="9ECF1564D2C64CCA9884511D3E18DA86">
    <w:name w:val="9ECF1564D2C64CCA9884511D3E18DA86"/>
    <w:rsid w:val="00A43700"/>
  </w:style>
  <w:style w:type="paragraph" w:customStyle="1" w:styleId="4D80687FAAA94FA888A259EE2B18D31C">
    <w:name w:val="4D80687FAAA94FA888A259EE2B18D31C"/>
    <w:rsid w:val="00A43700"/>
  </w:style>
  <w:style w:type="paragraph" w:customStyle="1" w:styleId="0F8EA456611B4ADBBAEEB74358C6CEC5">
    <w:name w:val="0F8EA456611B4ADBBAEEB74358C6CEC5"/>
    <w:rsid w:val="00A43700"/>
  </w:style>
  <w:style w:type="paragraph" w:customStyle="1" w:styleId="C9A035BC08164D3E804C1A9124ED11AD">
    <w:name w:val="C9A035BC08164D3E804C1A9124ED11AD"/>
    <w:rsid w:val="00A43700"/>
  </w:style>
  <w:style w:type="paragraph" w:customStyle="1" w:styleId="F983553F240341B4A7748B049EA01B79">
    <w:name w:val="F983553F240341B4A7748B049EA01B79"/>
    <w:rsid w:val="006D2A38"/>
  </w:style>
  <w:style w:type="paragraph" w:customStyle="1" w:styleId="C22329C9BD78486AB34EE5A3353B6495">
    <w:name w:val="C22329C9BD78486AB34EE5A3353B6495"/>
    <w:rsid w:val="006D2A38"/>
  </w:style>
  <w:style w:type="paragraph" w:customStyle="1" w:styleId="1E9FA372BB5A4D009EAC616E1E200B02">
    <w:name w:val="1E9FA372BB5A4D009EAC616E1E200B02"/>
    <w:rsid w:val="006D2A38"/>
  </w:style>
  <w:style w:type="paragraph" w:customStyle="1" w:styleId="25E12E26D26B4019BA406F209FCFD396">
    <w:name w:val="25E12E26D26B4019BA406F209FCFD396"/>
    <w:rsid w:val="00E60B85"/>
  </w:style>
  <w:style w:type="paragraph" w:customStyle="1" w:styleId="28FC50C6343B4EEEAB72692AE41B1D3B">
    <w:name w:val="28FC50C6343B4EEEAB72692AE41B1D3B"/>
    <w:rsid w:val="00F12C9A"/>
  </w:style>
  <w:style w:type="paragraph" w:customStyle="1" w:styleId="527C671C1DF24281A7BAEFCC94CD6C32">
    <w:name w:val="527C671C1DF24281A7BAEFCC94CD6C32"/>
    <w:rsid w:val="00F12C9A"/>
  </w:style>
  <w:style w:type="paragraph" w:customStyle="1" w:styleId="5C75814667684800964028F777A14BB3">
    <w:name w:val="5C75814667684800964028F777A14BB3"/>
    <w:rsid w:val="00F12C9A"/>
  </w:style>
  <w:style w:type="paragraph" w:customStyle="1" w:styleId="0CF0093DAA354DCBA3A33CA702FFF0A5">
    <w:name w:val="0CF0093DAA354DCBA3A33CA702FFF0A5"/>
    <w:rsid w:val="00F12C9A"/>
  </w:style>
  <w:style w:type="paragraph" w:customStyle="1" w:styleId="5244E418A5424F47A7E07150AE2C4968">
    <w:name w:val="5244E418A5424F47A7E07150AE2C4968"/>
    <w:rsid w:val="00F12C9A"/>
  </w:style>
  <w:style w:type="paragraph" w:customStyle="1" w:styleId="81A862D5373C4133A045C7B3AB0504B3">
    <w:name w:val="81A862D5373C4133A045C7B3AB0504B3"/>
    <w:rsid w:val="00F12C9A"/>
  </w:style>
  <w:style w:type="paragraph" w:customStyle="1" w:styleId="F98B0C9715EB48D3BA01E68882637768">
    <w:name w:val="F98B0C9715EB48D3BA01E68882637768"/>
    <w:rsid w:val="00F12C9A"/>
  </w:style>
  <w:style w:type="paragraph" w:customStyle="1" w:styleId="EED04958D9794FB89BC6A71A96DA801E">
    <w:name w:val="EED04958D9794FB89BC6A71A96DA801E"/>
    <w:rsid w:val="00F12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A9D8-BDE6-4668-B2C4-7F51D58C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ФЛ</Template>
  <TotalTime>0</TotalTime>
  <Pages>2</Pages>
  <Words>701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komarov@zao-srk.ru</dc:creator>
  <cp:lastModifiedBy>Комаров</cp:lastModifiedBy>
  <cp:revision>2</cp:revision>
  <cp:lastPrinted>2016-10-06T09:53:00Z</cp:lastPrinted>
  <dcterms:created xsi:type="dcterms:W3CDTF">2016-11-15T04:43:00Z</dcterms:created>
  <dcterms:modified xsi:type="dcterms:W3CDTF">2016-11-15T04:43:00Z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1">
    <vt:lpwstr>AAAAAAAAAAAAAAAAAAAAAAAAAAAAAAAAAAAAAAAAAAAAAAAAAAAAAAAAAAAAAAAAAAAAAAAAAAAAAAAAAAAAAAAAAAAAAAAAAAAAAAAAAAAAAAAAAAAAAAAAAAAAAAAAAAAAAAAAAAAAAAAAAAAAAAAAAAAAAAAAAAAAAAAAAAAAAAAAAAAAAAAAAAAAAAAAAAAAAAAAAAAAAAAAAAAAAAAAAAAAAAAAAAAAAAAAAAAAAAAAAAAAAAAAAAAAAAA</vt:lpwstr>
  </property>
</Properties>
</file>